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r w:rsidRPr="000F0714">
        <w:t>Сводная в</w:t>
      </w:r>
      <w:bookmarkEnd w:id="0"/>
      <w:r w:rsidRPr="000F0714">
        <w:t xml:space="preserve">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35EF0" w:rsidRDefault="00B3448B" w:rsidP="00B3448B"/>
    <w:p w:rsidR="00B3448B" w:rsidRPr="00977584" w:rsidRDefault="00B3448B" w:rsidP="00977584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77EFE">
        <w:fldChar w:fldCharType="begin"/>
      </w:r>
      <w:r w:rsidR="00877EFE">
        <w:instrText xml:space="preserve"> DOCVARIABLE ceh_info \* MERGEFORMAT </w:instrText>
      </w:r>
      <w:r w:rsidR="00877EFE">
        <w:fldChar w:fldCharType="separate"/>
      </w:r>
      <w:r w:rsidR="00BF5C8E" w:rsidRPr="00977584">
        <w:rPr>
          <w:rStyle w:val="a9"/>
        </w:rPr>
        <w:t xml:space="preserve"> </w:t>
      </w:r>
      <w:r w:rsidR="00E5286C">
        <w:rPr>
          <w:rStyle w:val="a9"/>
        </w:rPr>
        <w:t>А</w:t>
      </w:r>
      <w:r w:rsidR="00BF5C8E" w:rsidRPr="00977584">
        <w:rPr>
          <w:rStyle w:val="a9"/>
        </w:rPr>
        <w:t>кционерное общество «ТАИФ-НК»</w:t>
      </w:r>
      <w:r w:rsidR="00877EFE">
        <w:rPr>
          <w:rStyle w:val="a9"/>
        </w:rPr>
        <w:fldChar w:fldCharType="end"/>
      </w:r>
      <w:r w:rsidR="00877EFE">
        <w:rPr>
          <w:rStyle w:val="a9"/>
        </w:rPr>
        <w:t>,</w:t>
      </w:r>
      <w:r w:rsidR="00977584" w:rsidRPr="00977584">
        <w:rPr>
          <w:u w:val="single"/>
        </w:rPr>
        <w:t xml:space="preserve"> </w:t>
      </w:r>
      <w:r w:rsidR="00977584">
        <w:rPr>
          <w:rStyle w:val="a9"/>
        </w:rPr>
        <w:t>з</w:t>
      </w:r>
      <w:r w:rsidR="002F1F6A">
        <w:rPr>
          <w:rStyle w:val="a9"/>
        </w:rPr>
        <w:t>авод Бензинов, Цех №0</w:t>
      </w:r>
      <w:r w:rsidR="00440A62">
        <w:rPr>
          <w:rStyle w:val="a9"/>
        </w:rPr>
        <w:t>2</w:t>
      </w:r>
      <w:r w:rsidR="00977584" w:rsidRPr="00977584">
        <w:rPr>
          <w:rStyle w:val="a9"/>
        </w:rPr>
        <w:t xml:space="preserve"> </w:t>
      </w:r>
      <w:r w:rsidR="00615996">
        <w:rPr>
          <w:rStyle w:val="a9"/>
        </w:rPr>
        <w:t>–</w:t>
      </w:r>
      <w:r w:rsidR="00CF0575">
        <w:rPr>
          <w:rStyle w:val="a9"/>
        </w:rPr>
        <w:t>подготовки, розлива углеводородных фракций, р</w:t>
      </w:r>
      <w:r w:rsidR="00CF0575">
        <w:rPr>
          <w:rStyle w:val="a9"/>
        </w:rPr>
        <w:t>е</w:t>
      </w:r>
      <w:r w:rsidR="00CF0575">
        <w:rPr>
          <w:rStyle w:val="a9"/>
        </w:rPr>
        <w:t>зервуарных парков</w:t>
      </w:r>
      <w:r w:rsidR="00977584" w:rsidRPr="00977584">
        <w:rPr>
          <w:rStyle w:val="a9"/>
        </w:rPr>
        <w:t xml:space="preserve"> </w:t>
      </w:r>
      <w:r w:rsidR="00CF0575">
        <w:rPr>
          <w:rStyle w:val="a9"/>
        </w:rPr>
        <w:t>хранения, налива и отгрузки нефтепродуктов</w:t>
      </w:r>
      <w:r w:rsidR="00615996">
        <w:rPr>
          <w:rStyle w:val="a9"/>
        </w:rPr>
        <w:t xml:space="preserve"> 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77EF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77E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877E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77E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77E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77E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77EF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77E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877EF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877EF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77E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877EFE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="00CF0575" w:rsidRPr="00877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EFE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877EFE" w:rsidTr="004654AF">
        <w:trPr>
          <w:jc w:val="center"/>
        </w:trPr>
        <w:tc>
          <w:tcPr>
            <w:tcW w:w="3518" w:type="dxa"/>
            <w:vAlign w:val="center"/>
          </w:tcPr>
          <w:p w:rsidR="00AF1EDF" w:rsidRPr="00877E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77E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77E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77E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5996" w:rsidRPr="00877EFE" w:rsidTr="004654AF">
        <w:trPr>
          <w:jc w:val="center"/>
        </w:trPr>
        <w:tc>
          <w:tcPr>
            <w:tcW w:w="3518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877EFE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15996" w:rsidRPr="00877EFE" w:rsidRDefault="004125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615996" w:rsidRPr="00877EFE" w:rsidRDefault="00412583" w:rsidP="005239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  <w:vAlign w:val="center"/>
          </w:tcPr>
          <w:p w:rsidR="00615996" w:rsidRPr="00877EFE" w:rsidRDefault="00412583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877EFE" w:rsidRDefault="00412583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615996" w:rsidRPr="00877EFE" w:rsidRDefault="004125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615996" w:rsidRPr="00877EFE" w:rsidRDefault="004125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877EFE" w:rsidTr="004654AF">
        <w:trPr>
          <w:jc w:val="center"/>
        </w:trPr>
        <w:tc>
          <w:tcPr>
            <w:tcW w:w="3518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877EFE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15996" w:rsidRPr="00877EFE" w:rsidRDefault="00412583" w:rsidP="00E5286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4</w:t>
            </w:r>
            <w:r w:rsidR="00E5286C"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877EFE" w:rsidRDefault="00412583" w:rsidP="00E5286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4</w:t>
            </w:r>
            <w:r w:rsidR="00E5286C"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877EFE" w:rsidRDefault="00412583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877EFE" w:rsidRDefault="00412583" w:rsidP="00A263B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615996" w:rsidRPr="00877EFE" w:rsidRDefault="00E52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615996" w:rsidRPr="00877EFE" w:rsidRDefault="00E528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877EFE" w:rsidTr="004654AF">
        <w:trPr>
          <w:jc w:val="center"/>
        </w:trPr>
        <w:tc>
          <w:tcPr>
            <w:tcW w:w="3518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877EFE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15996" w:rsidRPr="00877EFE" w:rsidRDefault="004125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615996" w:rsidRPr="00877EFE" w:rsidRDefault="00412583" w:rsidP="0052398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615996" w:rsidRPr="00877EFE" w:rsidRDefault="004125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877EFE" w:rsidRDefault="00412583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615996" w:rsidRPr="00877EFE" w:rsidRDefault="00412583" w:rsidP="00B569D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4125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877EFE" w:rsidTr="004654AF">
        <w:trPr>
          <w:jc w:val="center"/>
        </w:trPr>
        <w:tc>
          <w:tcPr>
            <w:tcW w:w="3518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877EFE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15996" w:rsidRPr="00877EFE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877EFE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5996" w:rsidRPr="00877EFE" w:rsidTr="004654AF">
        <w:trPr>
          <w:jc w:val="center"/>
        </w:trPr>
        <w:tc>
          <w:tcPr>
            <w:tcW w:w="3518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877EFE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15996" w:rsidRPr="00877EFE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15996" w:rsidRPr="00877EFE" w:rsidRDefault="006159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615996" w:rsidRPr="00877EFE" w:rsidRDefault="006159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26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BF5C8E"/>
    <w:rsid w:val="0002033E"/>
    <w:rsid w:val="0008271B"/>
    <w:rsid w:val="000C5130"/>
    <w:rsid w:val="000D3760"/>
    <w:rsid w:val="000F0714"/>
    <w:rsid w:val="00196135"/>
    <w:rsid w:val="001A7AC3"/>
    <w:rsid w:val="001B19D8"/>
    <w:rsid w:val="001E1E41"/>
    <w:rsid w:val="00237B32"/>
    <w:rsid w:val="002743B5"/>
    <w:rsid w:val="002761BA"/>
    <w:rsid w:val="00295547"/>
    <w:rsid w:val="002F1F6A"/>
    <w:rsid w:val="003A1C01"/>
    <w:rsid w:val="003A2259"/>
    <w:rsid w:val="003C3080"/>
    <w:rsid w:val="003C79E5"/>
    <w:rsid w:val="003F4B55"/>
    <w:rsid w:val="00412583"/>
    <w:rsid w:val="00440A62"/>
    <w:rsid w:val="00450E3E"/>
    <w:rsid w:val="004654AF"/>
    <w:rsid w:val="00495D50"/>
    <w:rsid w:val="004B7161"/>
    <w:rsid w:val="004C603A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996"/>
    <w:rsid w:val="0065289A"/>
    <w:rsid w:val="0067226F"/>
    <w:rsid w:val="006E4DFC"/>
    <w:rsid w:val="00725C51"/>
    <w:rsid w:val="0077081F"/>
    <w:rsid w:val="00820552"/>
    <w:rsid w:val="00877EFE"/>
    <w:rsid w:val="00935EF0"/>
    <w:rsid w:val="00936F48"/>
    <w:rsid w:val="009647F7"/>
    <w:rsid w:val="00977584"/>
    <w:rsid w:val="009A1326"/>
    <w:rsid w:val="009D6532"/>
    <w:rsid w:val="00A026A4"/>
    <w:rsid w:val="00AF1EDF"/>
    <w:rsid w:val="00B12F45"/>
    <w:rsid w:val="00B2089E"/>
    <w:rsid w:val="00B3448B"/>
    <w:rsid w:val="00B3668C"/>
    <w:rsid w:val="00B874F5"/>
    <w:rsid w:val="00BA560A"/>
    <w:rsid w:val="00BF5C8E"/>
    <w:rsid w:val="00C0355B"/>
    <w:rsid w:val="00C93056"/>
    <w:rsid w:val="00CA2E96"/>
    <w:rsid w:val="00CD2568"/>
    <w:rsid w:val="00CF0575"/>
    <w:rsid w:val="00D11966"/>
    <w:rsid w:val="00DC0F74"/>
    <w:rsid w:val="00DC1A91"/>
    <w:rsid w:val="00DD6622"/>
    <w:rsid w:val="00E25119"/>
    <w:rsid w:val="00E30B79"/>
    <w:rsid w:val="00E458F1"/>
    <w:rsid w:val="00E5286C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164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8</cp:revision>
  <dcterms:created xsi:type="dcterms:W3CDTF">2017-10-10T11:47:00Z</dcterms:created>
  <dcterms:modified xsi:type="dcterms:W3CDTF">2023-10-23T07:20:00Z</dcterms:modified>
</cp:coreProperties>
</file>