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524D71" w:rsidRDefault="00B3448B" w:rsidP="00B3448B"/>
    <w:p w:rsidR="00524D71" w:rsidRDefault="00524D71" w:rsidP="00524D71">
      <w:pPr>
        <w:jc w:val="center"/>
        <w:rPr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B638BC">
        <w:fldChar w:fldCharType="begin"/>
      </w:r>
      <w:r w:rsidR="00B638BC">
        <w:instrText xml:space="preserve"> DOCVARIABLE ceh_info \* MERGEFORMAT </w:instrText>
      </w:r>
      <w:r w:rsidR="00B638BC">
        <w:fldChar w:fldCharType="separate"/>
      </w:r>
      <w:r w:rsidRPr="009B2FAE">
        <w:rPr>
          <w:rStyle w:val="a9"/>
        </w:rPr>
        <w:t xml:space="preserve"> </w:t>
      </w:r>
      <w:r w:rsidR="001409E4">
        <w:rPr>
          <w:rStyle w:val="a9"/>
        </w:rPr>
        <w:t>А</w:t>
      </w:r>
      <w:r w:rsidRPr="009B2FAE">
        <w:rPr>
          <w:rStyle w:val="a9"/>
        </w:rPr>
        <w:t>кционерное общество «ТАИФ-НК»</w:t>
      </w:r>
      <w:r w:rsidR="00B638BC">
        <w:rPr>
          <w:rStyle w:val="a9"/>
        </w:rPr>
        <w:fldChar w:fldCharType="end"/>
      </w:r>
      <w:r w:rsidRPr="009B2FAE">
        <w:rPr>
          <w:u w:val="single"/>
        </w:rPr>
        <w:t xml:space="preserve"> </w:t>
      </w:r>
      <w:r w:rsidRPr="009B2FAE">
        <w:rPr>
          <w:rStyle w:val="a9"/>
        </w:rPr>
        <w:t>Нефтеперерабатывающий</w:t>
      </w:r>
      <w:r>
        <w:rPr>
          <w:rStyle w:val="a9"/>
        </w:rPr>
        <w:t xml:space="preserve"> </w:t>
      </w:r>
      <w:r w:rsidRPr="009B2FAE">
        <w:rPr>
          <w:rStyle w:val="a9"/>
        </w:rPr>
        <w:t>завод,</w:t>
      </w:r>
      <w:r w:rsidRPr="009B2FAE">
        <w:rPr>
          <w:u w:val="single"/>
        </w:rPr>
        <w:t xml:space="preserve"> </w:t>
      </w:r>
    </w:p>
    <w:p w:rsidR="00DB70BA" w:rsidRDefault="004A5638" w:rsidP="00F945A4">
      <w:pPr>
        <w:jc w:val="center"/>
        <w:rPr>
          <w:b/>
          <w:sz w:val="28"/>
          <w:szCs w:val="28"/>
        </w:rPr>
      </w:pPr>
      <w:r>
        <w:rPr>
          <w:rStyle w:val="a9"/>
        </w:rPr>
        <w:t>Цех №</w:t>
      </w:r>
      <w:r w:rsidR="00524D71">
        <w:rPr>
          <w:rStyle w:val="a9"/>
        </w:rPr>
        <w:t>11</w:t>
      </w:r>
      <w:r w:rsidR="00524D71" w:rsidRPr="00723CBB">
        <w:rPr>
          <w:rStyle w:val="a9"/>
        </w:rPr>
        <w:t xml:space="preserve"> - </w:t>
      </w:r>
      <w:proofErr w:type="spellStart"/>
      <w:r w:rsidR="00524D71">
        <w:rPr>
          <w:rStyle w:val="a9"/>
        </w:rPr>
        <w:t>КИПиА</w:t>
      </w:r>
      <w:proofErr w:type="spellEnd"/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42"/>
        <w:gridCol w:w="4677"/>
        <w:gridCol w:w="142"/>
        <w:gridCol w:w="5670"/>
      </w:tblGrid>
      <w:tr w:rsidR="00524D71" w:rsidRPr="00893913" w:rsidTr="001409E4">
        <w:tc>
          <w:tcPr>
            <w:tcW w:w="4928" w:type="dxa"/>
            <w:vAlign w:val="center"/>
          </w:tcPr>
          <w:p w:rsidR="00524D71" w:rsidRPr="00893913" w:rsidRDefault="00524D71" w:rsidP="00DB70BA">
            <w:pPr>
              <w:pStyle w:val="aa"/>
            </w:pPr>
            <w:bookmarkStart w:id="0" w:name="main_table"/>
            <w:bookmarkEnd w:id="0"/>
            <w:r w:rsidRPr="00893913">
              <w:t>Наименование структурного подразделения, рабочего места</w:t>
            </w:r>
          </w:p>
        </w:tc>
        <w:tc>
          <w:tcPr>
            <w:tcW w:w="4961" w:type="dxa"/>
            <w:gridSpan w:val="3"/>
            <w:vAlign w:val="center"/>
          </w:tcPr>
          <w:p w:rsidR="00524D71" w:rsidRPr="00893913" w:rsidRDefault="00524D71" w:rsidP="00DB70BA">
            <w:pPr>
              <w:pStyle w:val="aa"/>
            </w:pPr>
            <w:r w:rsidRPr="00893913">
              <w:t>Наименование мероприятия</w:t>
            </w:r>
          </w:p>
        </w:tc>
        <w:tc>
          <w:tcPr>
            <w:tcW w:w="5670" w:type="dxa"/>
            <w:vAlign w:val="center"/>
          </w:tcPr>
          <w:p w:rsidR="00524D71" w:rsidRPr="00893913" w:rsidRDefault="00524D71" w:rsidP="00DB70BA">
            <w:pPr>
              <w:pStyle w:val="aa"/>
            </w:pPr>
            <w:r w:rsidRPr="00893913">
              <w:t>Цель мероприятия</w:t>
            </w:r>
          </w:p>
        </w:tc>
      </w:tr>
      <w:tr w:rsidR="001409E4" w:rsidRPr="00893913" w:rsidTr="001409E4">
        <w:tc>
          <w:tcPr>
            <w:tcW w:w="4928" w:type="dxa"/>
            <w:vAlign w:val="center"/>
          </w:tcPr>
          <w:p w:rsidR="001409E4" w:rsidRPr="00893913" w:rsidRDefault="001409E4" w:rsidP="00284CB3">
            <w:pPr>
              <w:pStyle w:val="aa"/>
              <w:jc w:val="left"/>
            </w:pPr>
            <w:r w:rsidRPr="00893913">
              <w:t>11Н04. Начальник цеха</w:t>
            </w:r>
          </w:p>
        </w:tc>
        <w:tc>
          <w:tcPr>
            <w:tcW w:w="4961" w:type="dxa"/>
            <w:gridSpan w:val="3"/>
            <w:vAlign w:val="center"/>
          </w:tcPr>
          <w:p w:rsidR="001409E4" w:rsidRPr="00A02DD1" w:rsidRDefault="001409E4" w:rsidP="001409E4">
            <w:pPr>
              <w:pStyle w:val="aa"/>
              <w:jc w:val="both"/>
            </w:pPr>
            <w:r w:rsidRPr="00A02DD1">
              <w:t>Организовать рациональные режимы труда  и отдыха, соблюдение</w:t>
            </w:r>
            <w:r>
              <w:t xml:space="preserve"> г</w:t>
            </w:r>
            <w:r w:rsidRPr="00A02DD1">
              <w:t>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1409E4" w:rsidRPr="00A02DD1" w:rsidRDefault="001409E4" w:rsidP="00F02C7F">
            <w:pPr>
              <w:jc w:val="center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</w:t>
            </w:r>
          </w:p>
          <w:p w:rsidR="001409E4" w:rsidRDefault="001409E4" w:rsidP="00F02C7F">
            <w:pPr>
              <w:pStyle w:val="aa"/>
            </w:pPr>
            <w:r w:rsidRPr="00A02DD1">
              <w:t>Профилактика профессиональных заболеваний и  сохранение</w:t>
            </w:r>
          </w:p>
          <w:p w:rsidR="001409E4" w:rsidRPr="00A02DD1" w:rsidRDefault="001409E4" w:rsidP="00F02C7F">
            <w:pPr>
              <w:pStyle w:val="aa"/>
            </w:pPr>
            <w:r w:rsidRPr="00A02DD1">
              <w:t>здоровья работника</w:t>
            </w:r>
            <w:r w:rsidR="00F02C7F">
              <w:t>.</w:t>
            </w:r>
          </w:p>
        </w:tc>
      </w:tr>
      <w:tr w:rsidR="001409E4" w:rsidRPr="00893913" w:rsidTr="001409E4">
        <w:tc>
          <w:tcPr>
            <w:tcW w:w="4928" w:type="dxa"/>
            <w:vAlign w:val="center"/>
          </w:tcPr>
          <w:p w:rsidR="001409E4" w:rsidRPr="00893913" w:rsidRDefault="001409E4" w:rsidP="00284CB3">
            <w:pPr>
              <w:pStyle w:val="aa"/>
              <w:jc w:val="left"/>
            </w:pPr>
            <w:r w:rsidRPr="00893913">
              <w:t>11Н05. Заместитель начальника цеха</w:t>
            </w:r>
          </w:p>
        </w:tc>
        <w:tc>
          <w:tcPr>
            <w:tcW w:w="4961" w:type="dxa"/>
            <w:gridSpan w:val="3"/>
            <w:vAlign w:val="center"/>
          </w:tcPr>
          <w:p w:rsidR="001409E4" w:rsidRPr="00A02DD1" w:rsidRDefault="001409E4" w:rsidP="001409E4">
            <w:pPr>
              <w:pStyle w:val="aa"/>
              <w:jc w:val="both"/>
            </w:pPr>
            <w:r w:rsidRPr="00A02DD1">
              <w:t>Организовать рациональные режимы труда  и отдыха, соблюдение</w:t>
            </w:r>
            <w:r>
              <w:t xml:space="preserve"> г</w:t>
            </w:r>
            <w:r w:rsidRPr="00A02DD1">
              <w:t>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1409E4" w:rsidRPr="00A02DD1" w:rsidRDefault="001409E4" w:rsidP="00F02C7F">
            <w:pPr>
              <w:jc w:val="center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</w:t>
            </w:r>
          </w:p>
          <w:p w:rsidR="001409E4" w:rsidRDefault="001409E4" w:rsidP="00F02C7F">
            <w:pPr>
              <w:pStyle w:val="aa"/>
            </w:pPr>
            <w:r w:rsidRPr="00A02DD1">
              <w:t>Профилактика профессиональных заболеваний и  сохранение</w:t>
            </w:r>
          </w:p>
          <w:p w:rsidR="001409E4" w:rsidRPr="00A02DD1" w:rsidRDefault="001409E4" w:rsidP="00F02C7F">
            <w:pPr>
              <w:pStyle w:val="aa"/>
            </w:pPr>
            <w:r w:rsidRPr="00A02DD1">
              <w:t>здоровья работника</w:t>
            </w:r>
            <w:r w:rsidR="00F02C7F">
              <w:t>.</w:t>
            </w:r>
          </w:p>
        </w:tc>
      </w:tr>
      <w:tr w:rsidR="001409E4" w:rsidRPr="00893913" w:rsidTr="001409E4">
        <w:tc>
          <w:tcPr>
            <w:tcW w:w="4928" w:type="dxa"/>
            <w:vAlign w:val="center"/>
          </w:tcPr>
          <w:p w:rsidR="001409E4" w:rsidRPr="00893913" w:rsidRDefault="001409E4" w:rsidP="00284CB3">
            <w:pPr>
              <w:pStyle w:val="aa"/>
              <w:jc w:val="left"/>
            </w:pPr>
            <w:r w:rsidRPr="00893913">
              <w:t>11Н06. Заместитель начальника цеха</w:t>
            </w:r>
          </w:p>
        </w:tc>
        <w:tc>
          <w:tcPr>
            <w:tcW w:w="4961" w:type="dxa"/>
            <w:gridSpan w:val="3"/>
            <w:vAlign w:val="center"/>
          </w:tcPr>
          <w:p w:rsidR="001409E4" w:rsidRPr="00A02DD1" w:rsidRDefault="001409E4" w:rsidP="001409E4">
            <w:pPr>
              <w:pStyle w:val="aa"/>
              <w:jc w:val="both"/>
            </w:pPr>
            <w:r w:rsidRPr="00A02DD1">
              <w:t>Организовать рациональные режимы труда  и отдыха, соблюдение</w:t>
            </w:r>
            <w:r>
              <w:t xml:space="preserve"> г</w:t>
            </w:r>
            <w:r w:rsidRPr="00A02DD1">
              <w:t>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1409E4" w:rsidRPr="00A02DD1" w:rsidRDefault="001409E4" w:rsidP="00F02C7F">
            <w:pPr>
              <w:jc w:val="center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</w:t>
            </w:r>
          </w:p>
          <w:p w:rsidR="001409E4" w:rsidRDefault="001409E4" w:rsidP="00F02C7F">
            <w:pPr>
              <w:pStyle w:val="aa"/>
            </w:pPr>
            <w:r w:rsidRPr="00A02DD1">
              <w:t>Профилактика профессиональных заболеваний и  сохранение</w:t>
            </w:r>
          </w:p>
          <w:p w:rsidR="001409E4" w:rsidRPr="00A02DD1" w:rsidRDefault="001409E4" w:rsidP="00F02C7F">
            <w:pPr>
              <w:pStyle w:val="aa"/>
            </w:pPr>
            <w:r w:rsidRPr="00A02DD1">
              <w:t>здоровья работника</w:t>
            </w:r>
            <w:r w:rsidR="00F02C7F">
              <w:t>.</w:t>
            </w:r>
          </w:p>
        </w:tc>
      </w:tr>
      <w:tr w:rsidR="001409E4" w:rsidRPr="00893913" w:rsidTr="001409E4">
        <w:tc>
          <w:tcPr>
            <w:tcW w:w="4928" w:type="dxa"/>
            <w:vAlign w:val="center"/>
          </w:tcPr>
          <w:p w:rsidR="001409E4" w:rsidRPr="00893913" w:rsidRDefault="001409E4" w:rsidP="00284CB3">
            <w:pPr>
              <w:pStyle w:val="aa"/>
              <w:jc w:val="left"/>
            </w:pPr>
            <w:r w:rsidRPr="00893913">
              <w:t>11Н07. Старший мастер участка по ремонту и обсл</w:t>
            </w:r>
            <w:r w:rsidRPr="00893913">
              <w:t>у</w:t>
            </w:r>
            <w:r w:rsidRPr="00893913">
              <w:t xml:space="preserve">живанию </w:t>
            </w:r>
            <w:proofErr w:type="spellStart"/>
            <w:r w:rsidRPr="00893913">
              <w:t>КИПиА</w:t>
            </w:r>
            <w:proofErr w:type="spellEnd"/>
            <w:r w:rsidRPr="00893913">
              <w:t xml:space="preserve"> цехов  перегонки сернистых </w:t>
            </w:r>
            <w:proofErr w:type="spellStart"/>
            <w:r w:rsidRPr="00893913">
              <w:t>нефтей</w:t>
            </w:r>
            <w:proofErr w:type="spellEnd"/>
            <w:r w:rsidRPr="00893913">
              <w:t xml:space="preserve"> и выработки из них нефтепродуктов, налива, слива и хранения светлых сернистых нефтепродуктов, локал</w:t>
            </w:r>
            <w:r w:rsidRPr="00893913">
              <w:t>ь</w:t>
            </w:r>
            <w:r w:rsidRPr="00893913">
              <w:t>ной очистки промышленных сточных вод</w:t>
            </w:r>
          </w:p>
        </w:tc>
        <w:tc>
          <w:tcPr>
            <w:tcW w:w="4961" w:type="dxa"/>
            <w:gridSpan w:val="3"/>
            <w:vAlign w:val="center"/>
          </w:tcPr>
          <w:p w:rsidR="001409E4" w:rsidRPr="00A02DD1" w:rsidRDefault="001409E4" w:rsidP="001409E4">
            <w:pPr>
              <w:pStyle w:val="aa"/>
              <w:jc w:val="both"/>
            </w:pPr>
            <w:r w:rsidRPr="00A02DD1">
              <w:t>Организовать рациональные режимы труда  и отдыха, соблюдение</w:t>
            </w:r>
            <w:r>
              <w:t xml:space="preserve"> г</w:t>
            </w:r>
            <w:r w:rsidRPr="00A02DD1">
              <w:t>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1409E4" w:rsidRPr="00A02DD1" w:rsidRDefault="001409E4" w:rsidP="00F02C7F">
            <w:pPr>
              <w:jc w:val="center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</w:t>
            </w:r>
          </w:p>
          <w:p w:rsidR="001409E4" w:rsidRDefault="001409E4" w:rsidP="00F02C7F">
            <w:pPr>
              <w:pStyle w:val="aa"/>
            </w:pPr>
            <w:r w:rsidRPr="00A02DD1">
              <w:t>Профилактика профессиональных заболеваний и  сохранение</w:t>
            </w:r>
          </w:p>
          <w:p w:rsidR="001409E4" w:rsidRPr="00A02DD1" w:rsidRDefault="001409E4" w:rsidP="00F02C7F">
            <w:pPr>
              <w:pStyle w:val="aa"/>
            </w:pPr>
            <w:r w:rsidRPr="00A02DD1">
              <w:t>здоровья работника</w:t>
            </w:r>
            <w:r w:rsidR="00F02C7F">
              <w:t>.</w:t>
            </w:r>
          </w:p>
        </w:tc>
      </w:tr>
      <w:tr w:rsidR="001409E4" w:rsidRPr="00893913" w:rsidTr="001409E4">
        <w:tc>
          <w:tcPr>
            <w:tcW w:w="4928" w:type="dxa"/>
            <w:vAlign w:val="center"/>
          </w:tcPr>
          <w:p w:rsidR="001409E4" w:rsidRPr="00893913" w:rsidRDefault="001409E4" w:rsidP="00284CB3">
            <w:pPr>
              <w:pStyle w:val="aa"/>
              <w:jc w:val="left"/>
            </w:pPr>
            <w:r w:rsidRPr="00893913">
              <w:t xml:space="preserve">11Н08. Мастер участка по ремонту и обслуживанию </w:t>
            </w:r>
            <w:proofErr w:type="spellStart"/>
            <w:r w:rsidRPr="00893913">
              <w:t>КИПиА</w:t>
            </w:r>
            <w:proofErr w:type="spellEnd"/>
            <w:r w:rsidRPr="00893913">
              <w:t xml:space="preserve"> цеха перегонки сернистых </w:t>
            </w:r>
            <w:proofErr w:type="spellStart"/>
            <w:r w:rsidRPr="00893913">
              <w:t>нефтей</w:t>
            </w:r>
            <w:proofErr w:type="spellEnd"/>
            <w:r w:rsidRPr="00893913">
              <w:t xml:space="preserve"> и вырабо</w:t>
            </w:r>
            <w:r w:rsidRPr="00893913">
              <w:t>т</w:t>
            </w:r>
            <w:r w:rsidRPr="00893913">
              <w:t>ки из них нефтепродуктов</w:t>
            </w:r>
          </w:p>
        </w:tc>
        <w:tc>
          <w:tcPr>
            <w:tcW w:w="4961" w:type="dxa"/>
            <w:gridSpan w:val="3"/>
            <w:vAlign w:val="center"/>
          </w:tcPr>
          <w:p w:rsidR="001409E4" w:rsidRPr="00A02DD1" w:rsidRDefault="001409E4" w:rsidP="001409E4">
            <w:pPr>
              <w:pStyle w:val="aa"/>
              <w:jc w:val="both"/>
            </w:pPr>
            <w:r w:rsidRPr="00A02DD1">
              <w:t>Организовать рациональные режимы труда  и отдыха, соблюдение</w:t>
            </w:r>
            <w:r>
              <w:t xml:space="preserve"> г</w:t>
            </w:r>
            <w:r w:rsidRPr="00A02DD1">
              <w:t>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1409E4" w:rsidRPr="00A02DD1" w:rsidRDefault="001409E4" w:rsidP="00F02C7F">
            <w:pPr>
              <w:jc w:val="center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</w:t>
            </w:r>
          </w:p>
          <w:p w:rsidR="001409E4" w:rsidRDefault="001409E4" w:rsidP="00F02C7F">
            <w:pPr>
              <w:pStyle w:val="aa"/>
            </w:pPr>
            <w:r w:rsidRPr="00A02DD1">
              <w:t>Профилактика профессиональных заболеваний и  сохранение</w:t>
            </w:r>
          </w:p>
          <w:p w:rsidR="001409E4" w:rsidRPr="00A02DD1" w:rsidRDefault="001409E4" w:rsidP="00F02C7F">
            <w:pPr>
              <w:pStyle w:val="aa"/>
            </w:pPr>
            <w:r w:rsidRPr="00A02DD1">
              <w:t>здоровья работника</w:t>
            </w:r>
            <w:r w:rsidR="00F02C7F">
              <w:t>.</w:t>
            </w:r>
          </w:p>
        </w:tc>
      </w:tr>
      <w:tr w:rsidR="001409E4" w:rsidRPr="00893913" w:rsidTr="001409E4">
        <w:tc>
          <w:tcPr>
            <w:tcW w:w="4928" w:type="dxa"/>
            <w:vAlign w:val="center"/>
          </w:tcPr>
          <w:p w:rsidR="001409E4" w:rsidRPr="00893913" w:rsidRDefault="001409E4" w:rsidP="00284CB3">
            <w:pPr>
              <w:pStyle w:val="aa"/>
              <w:jc w:val="left"/>
            </w:pPr>
            <w:r w:rsidRPr="00893913">
              <w:t xml:space="preserve">11Н09. Мастер участка по ремонту и обслуживанию </w:t>
            </w:r>
            <w:proofErr w:type="spellStart"/>
            <w:r w:rsidRPr="00893913">
              <w:t>КИПиА</w:t>
            </w:r>
            <w:proofErr w:type="spellEnd"/>
            <w:r w:rsidRPr="00893913">
              <w:t xml:space="preserve"> цехов налива, слива и хранения светлых се</w:t>
            </w:r>
            <w:r w:rsidRPr="00893913">
              <w:t>р</w:t>
            </w:r>
            <w:r w:rsidRPr="00893913">
              <w:t>нистых нефтепродуктов, локальной очистки промы</w:t>
            </w:r>
            <w:r w:rsidRPr="00893913">
              <w:t>ш</w:t>
            </w:r>
            <w:r w:rsidRPr="00893913">
              <w:t>ленных сточных вод</w:t>
            </w:r>
          </w:p>
        </w:tc>
        <w:tc>
          <w:tcPr>
            <w:tcW w:w="4961" w:type="dxa"/>
            <w:gridSpan w:val="3"/>
            <w:vAlign w:val="center"/>
          </w:tcPr>
          <w:p w:rsidR="001409E4" w:rsidRPr="00A02DD1" w:rsidRDefault="001409E4" w:rsidP="001409E4">
            <w:pPr>
              <w:pStyle w:val="aa"/>
              <w:jc w:val="both"/>
            </w:pPr>
            <w:r w:rsidRPr="00A02DD1">
              <w:t>Организовать рациональные режимы труда  и отдыха, соблюдение</w:t>
            </w:r>
            <w:r>
              <w:t xml:space="preserve"> г</w:t>
            </w:r>
            <w:r w:rsidRPr="00A02DD1">
              <w:t>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1409E4" w:rsidRPr="00A02DD1" w:rsidRDefault="001409E4" w:rsidP="00F02C7F">
            <w:pPr>
              <w:jc w:val="center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</w:t>
            </w:r>
          </w:p>
          <w:p w:rsidR="001409E4" w:rsidRDefault="001409E4" w:rsidP="00F02C7F">
            <w:pPr>
              <w:pStyle w:val="aa"/>
            </w:pPr>
            <w:r w:rsidRPr="00A02DD1">
              <w:t>Профилактика профессиональных заболеваний и  сохранение</w:t>
            </w:r>
          </w:p>
          <w:p w:rsidR="001409E4" w:rsidRPr="00A02DD1" w:rsidRDefault="001409E4" w:rsidP="00F02C7F">
            <w:pPr>
              <w:pStyle w:val="aa"/>
            </w:pPr>
            <w:r w:rsidRPr="00A02DD1">
              <w:t>здоровья работника</w:t>
            </w:r>
            <w:r w:rsidR="00F02C7F">
              <w:t>.</w:t>
            </w:r>
          </w:p>
        </w:tc>
      </w:tr>
      <w:tr w:rsidR="001409E4" w:rsidRPr="00893913" w:rsidTr="001409E4">
        <w:tc>
          <w:tcPr>
            <w:tcW w:w="4928" w:type="dxa"/>
            <w:vAlign w:val="center"/>
          </w:tcPr>
          <w:p w:rsidR="001409E4" w:rsidRPr="00893913" w:rsidRDefault="001409E4" w:rsidP="00284CB3">
            <w:pPr>
              <w:pStyle w:val="aa"/>
              <w:jc w:val="left"/>
            </w:pPr>
            <w:r w:rsidRPr="00893913">
              <w:t>11Н10. Старший мастер участка по ремонту и обсл</w:t>
            </w:r>
            <w:r w:rsidRPr="00893913">
              <w:t>у</w:t>
            </w:r>
            <w:r w:rsidRPr="00893913">
              <w:t xml:space="preserve">живанию </w:t>
            </w:r>
            <w:proofErr w:type="spellStart"/>
            <w:r w:rsidRPr="00893913">
              <w:t>КИПиА</w:t>
            </w:r>
            <w:proofErr w:type="spellEnd"/>
            <w:r w:rsidRPr="00893913">
              <w:t xml:space="preserve"> цехов конверсии природного газа и гидроочистки сернистых нефтепродуктов, получения элементарной серы</w:t>
            </w:r>
          </w:p>
        </w:tc>
        <w:tc>
          <w:tcPr>
            <w:tcW w:w="4961" w:type="dxa"/>
            <w:gridSpan w:val="3"/>
            <w:vAlign w:val="center"/>
          </w:tcPr>
          <w:p w:rsidR="001409E4" w:rsidRPr="00A02DD1" w:rsidRDefault="001409E4" w:rsidP="001409E4">
            <w:pPr>
              <w:pStyle w:val="aa"/>
              <w:jc w:val="both"/>
            </w:pPr>
            <w:r w:rsidRPr="00A02DD1">
              <w:t>Организовать рациональные режимы труда  и отдыха, соблюдение</w:t>
            </w:r>
            <w:r>
              <w:t xml:space="preserve"> г</w:t>
            </w:r>
            <w:r w:rsidRPr="00A02DD1">
              <w:t>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1409E4" w:rsidRPr="00A02DD1" w:rsidRDefault="001409E4" w:rsidP="00F02C7F">
            <w:pPr>
              <w:jc w:val="center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</w:t>
            </w:r>
          </w:p>
          <w:p w:rsidR="001409E4" w:rsidRDefault="001409E4" w:rsidP="00F02C7F">
            <w:pPr>
              <w:pStyle w:val="aa"/>
            </w:pPr>
            <w:r w:rsidRPr="00A02DD1">
              <w:t>Профилактика профессиональных заболеваний и  сохранение</w:t>
            </w:r>
          </w:p>
          <w:p w:rsidR="001409E4" w:rsidRPr="00A02DD1" w:rsidRDefault="001409E4" w:rsidP="00F02C7F">
            <w:pPr>
              <w:pStyle w:val="aa"/>
            </w:pPr>
            <w:r w:rsidRPr="00A02DD1">
              <w:t>здоровья работника</w:t>
            </w:r>
            <w:r w:rsidR="00F02C7F">
              <w:t>.</w:t>
            </w:r>
          </w:p>
        </w:tc>
      </w:tr>
      <w:tr w:rsidR="001409E4" w:rsidRPr="00893913" w:rsidTr="001409E4">
        <w:tc>
          <w:tcPr>
            <w:tcW w:w="4928" w:type="dxa"/>
            <w:vAlign w:val="center"/>
          </w:tcPr>
          <w:p w:rsidR="001409E4" w:rsidRPr="00893913" w:rsidRDefault="001409E4" w:rsidP="00284CB3">
            <w:pPr>
              <w:pStyle w:val="aa"/>
              <w:jc w:val="left"/>
            </w:pPr>
            <w:r w:rsidRPr="00893913">
              <w:t xml:space="preserve">11Н11. Мастер участка по ремонту и обслуживанию </w:t>
            </w:r>
            <w:proofErr w:type="spellStart"/>
            <w:r w:rsidRPr="00893913">
              <w:t>КИПиА</w:t>
            </w:r>
            <w:proofErr w:type="spellEnd"/>
            <w:r w:rsidRPr="00893913">
              <w:t xml:space="preserve"> цехов конверсии природного газа и гидр</w:t>
            </w:r>
            <w:r w:rsidRPr="00893913">
              <w:t>о</w:t>
            </w:r>
            <w:r w:rsidRPr="00893913">
              <w:t>очистки сернистых нефтепродуктов, получения эл</w:t>
            </w:r>
            <w:r w:rsidRPr="00893913">
              <w:t>е</w:t>
            </w:r>
            <w:r w:rsidRPr="00893913">
              <w:t>ментарной серы</w:t>
            </w:r>
          </w:p>
        </w:tc>
        <w:tc>
          <w:tcPr>
            <w:tcW w:w="4961" w:type="dxa"/>
            <w:gridSpan w:val="3"/>
            <w:vAlign w:val="center"/>
          </w:tcPr>
          <w:p w:rsidR="001409E4" w:rsidRPr="00A02DD1" w:rsidRDefault="001409E4" w:rsidP="001409E4">
            <w:pPr>
              <w:pStyle w:val="aa"/>
              <w:jc w:val="both"/>
            </w:pPr>
            <w:r w:rsidRPr="00A02DD1">
              <w:t>Организовать рациональные режимы труда  и отдыха, соблюдение</w:t>
            </w:r>
            <w:r>
              <w:t xml:space="preserve"> г</w:t>
            </w:r>
            <w:r w:rsidRPr="00A02DD1">
              <w:t>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1409E4" w:rsidRPr="00A02DD1" w:rsidRDefault="001409E4" w:rsidP="00F02C7F">
            <w:pPr>
              <w:jc w:val="center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</w:t>
            </w:r>
          </w:p>
          <w:p w:rsidR="001409E4" w:rsidRDefault="001409E4" w:rsidP="00F02C7F">
            <w:pPr>
              <w:pStyle w:val="aa"/>
            </w:pPr>
            <w:r w:rsidRPr="00A02DD1">
              <w:t>Профилактика профессиональных заболеваний и  сохранение</w:t>
            </w:r>
          </w:p>
          <w:p w:rsidR="001409E4" w:rsidRPr="00A02DD1" w:rsidRDefault="001409E4" w:rsidP="00F02C7F">
            <w:pPr>
              <w:pStyle w:val="aa"/>
            </w:pPr>
            <w:r w:rsidRPr="00A02DD1">
              <w:t>здоровья работника</w:t>
            </w:r>
            <w:r w:rsidR="00F02C7F">
              <w:t>.</w:t>
            </w:r>
          </w:p>
        </w:tc>
      </w:tr>
      <w:tr w:rsidR="0025128A" w:rsidRPr="00893913" w:rsidTr="001409E4">
        <w:tc>
          <w:tcPr>
            <w:tcW w:w="4928" w:type="dxa"/>
            <w:vAlign w:val="center"/>
          </w:tcPr>
          <w:p w:rsidR="0025128A" w:rsidRPr="00893913" w:rsidRDefault="0025128A" w:rsidP="00284CB3">
            <w:pPr>
              <w:pStyle w:val="aa"/>
              <w:jc w:val="left"/>
            </w:pPr>
            <w:r w:rsidRPr="00893913">
              <w:t>11Н12. Старший мастер участка по ремонту и обсл</w:t>
            </w:r>
            <w:r w:rsidRPr="00893913">
              <w:t>у</w:t>
            </w:r>
            <w:r w:rsidRPr="00893913">
              <w:t xml:space="preserve">живанию </w:t>
            </w:r>
            <w:proofErr w:type="spellStart"/>
            <w:r w:rsidRPr="00893913">
              <w:t>КИПиА</w:t>
            </w:r>
            <w:proofErr w:type="spellEnd"/>
            <w:r w:rsidRPr="00893913">
              <w:t xml:space="preserve"> цехов </w:t>
            </w:r>
            <w:proofErr w:type="spellStart"/>
            <w:r w:rsidRPr="00893913">
              <w:t>крекирования</w:t>
            </w:r>
            <w:proofErr w:type="spellEnd"/>
            <w:r w:rsidRPr="00893913">
              <w:t xml:space="preserve"> сернистых  </w:t>
            </w:r>
            <w:proofErr w:type="spellStart"/>
            <w:r w:rsidRPr="00893913">
              <w:t>нефтей</w:t>
            </w:r>
            <w:proofErr w:type="spellEnd"/>
            <w:r w:rsidRPr="00893913">
              <w:t xml:space="preserve"> и выработки из них нефтепродуктов, прои</w:t>
            </w:r>
            <w:r w:rsidRPr="00893913">
              <w:t>з</w:t>
            </w:r>
            <w:r w:rsidRPr="00893913">
              <w:t>водства битума, налива, слива и хранения темных се</w:t>
            </w:r>
            <w:r w:rsidRPr="00893913">
              <w:t>р</w:t>
            </w:r>
            <w:r w:rsidRPr="00893913">
              <w:t>нистых нефтепродуктов</w:t>
            </w:r>
          </w:p>
        </w:tc>
        <w:tc>
          <w:tcPr>
            <w:tcW w:w="4961" w:type="dxa"/>
            <w:gridSpan w:val="3"/>
            <w:vAlign w:val="center"/>
          </w:tcPr>
          <w:p w:rsidR="0025128A" w:rsidRPr="00A02DD1" w:rsidRDefault="0025128A" w:rsidP="008C3BAB">
            <w:pPr>
              <w:pStyle w:val="aa"/>
              <w:jc w:val="both"/>
            </w:pPr>
            <w:r w:rsidRPr="00A02DD1">
              <w:t>Организовать рациональные режимы труда  и отдыха, соблюдение</w:t>
            </w:r>
            <w:r>
              <w:t xml:space="preserve"> г</w:t>
            </w:r>
            <w:r w:rsidRPr="00A02DD1">
              <w:t>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25128A" w:rsidRPr="00A02DD1" w:rsidRDefault="0025128A" w:rsidP="00F02C7F">
            <w:pPr>
              <w:jc w:val="center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</w:t>
            </w:r>
          </w:p>
          <w:p w:rsidR="0025128A" w:rsidRDefault="0025128A" w:rsidP="00F02C7F">
            <w:pPr>
              <w:pStyle w:val="aa"/>
            </w:pPr>
            <w:r w:rsidRPr="00A02DD1">
              <w:t>Профилактика профессиональных заболеваний и  сохранение</w:t>
            </w:r>
          </w:p>
          <w:p w:rsidR="0025128A" w:rsidRPr="00A02DD1" w:rsidRDefault="0025128A" w:rsidP="00F02C7F">
            <w:pPr>
              <w:pStyle w:val="aa"/>
            </w:pPr>
            <w:r w:rsidRPr="00A02DD1">
              <w:t>здоровья работника</w:t>
            </w:r>
            <w:r w:rsidR="00F02C7F">
              <w:t>.</w:t>
            </w:r>
          </w:p>
        </w:tc>
      </w:tr>
      <w:tr w:rsidR="0025128A" w:rsidRPr="00893913" w:rsidTr="00D73C53">
        <w:tc>
          <w:tcPr>
            <w:tcW w:w="4928" w:type="dxa"/>
            <w:vAlign w:val="center"/>
          </w:tcPr>
          <w:p w:rsidR="0025128A" w:rsidRPr="00893913" w:rsidRDefault="0025128A" w:rsidP="00284CB3">
            <w:pPr>
              <w:pStyle w:val="aa"/>
              <w:jc w:val="left"/>
            </w:pPr>
            <w:r w:rsidRPr="00893913">
              <w:t xml:space="preserve">11Н13. Мастер участка по ремонту и обслуживанию </w:t>
            </w:r>
            <w:proofErr w:type="spellStart"/>
            <w:r w:rsidRPr="00893913">
              <w:lastRenderedPageBreak/>
              <w:t>КИПиА</w:t>
            </w:r>
            <w:proofErr w:type="spellEnd"/>
            <w:r w:rsidRPr="00893913">
              <w:t xml:space="preserve"> цеха </w:t>
            </w:r>
            <w:proofErr w:type="spellStart"/>
            <w:r w:rsidRPr="00893913">
              <w:t>крекирования</w:t>
            </w:r>
            <w:proofErr w:type="spellEnd"/>
            <w:r w:rsidRPr="00893913">
              <w:t xml:space="preserve"> сернистых  </w:t>
            </w:r>
            <w:proofErr w:type="spellStart"/>
            <w:r w:rsidRPr="00893913">
              <w:t>нефтей</w:t>
            </w:r>
            <w:proofErr w:type="spellEnd"/>
            <w:r w:rsidRPr="00893913">
              <w:t xml:space="preserve"> и в</w:t>
            </w:r>
            <w:r w:rsidRPr="00893913">
              <w:t>ы</w:t>
            </w:r>
            <w:r w:rsidRPr="00893913">
              <w:t>работки из них нефтепродуктов</w:t>
            </w:r>
          </w:p>
        </w:tc>
        <w:tc>
          <w:tcPr>
            <w:tcW w:w="4961" w:type="dxa"/>
            <w:gridSpan w:val="3"/>
            <w:vAlign w:val="center"/>
          </w:tcPr>
          <w:p w:rsidR="0025128A" w:rsidRPr="00A02DD1" w:rsidRDefault="0025128A" w:rsidP="008C3BAB">
            <w:pPr>
              <w:pStyle w:val="aa"/>
              <w:jc w:val="both"/>
            </w:pPr>
            <w:r w:rsidRPr="00A02DD1">
              <w:lastRenderedPageBreak/>
              <w:t xml:space="preserve">Организовать рациональные режимы труда  и отдыха, </w:t>
            </w:r>
            <w:r w:rsidRPr="00A02DD1">
              <w:lastRenderedPageBreak/>
              <w:t>соблюдение</w:t>
            </w:r>
            <w:r>
              <w:t xml:space="preserve"> г</w:t>
            </w:r>
            <w:r w:rsidRPr="00A02DD1">
              <w:t>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25128A" w:rsidRPr="00A02DD1" w:rsidRDefault="0025128A" w:rsidP="00F02C7F">
            <w:pPr>
              <w:jc w:val="center"/>
              <w:rPr>
                <w:sz w:val="20"/>
              </w:rPr>
            </w:pPr>
            <w:r w:rsidRPr="00A02DD1">
              <w:rPr>
                <w:sz w:val="20"/>
              </w:rPr>
              <w:lastRenderedPageBreak/>
              <w:t>Снижение вредного воздействия тяжести трудового процесса</w:t>
            </w:r>
          </w:p>
          <w:p w:rsidR="0025128A" w:rsidRDefault="0025128A" w:rsidP="00F02C7F">
            <w:pPr>
              <w:pStyle w:val="aa"/>
            </w:pPr>
            <w:r w:rsidRPr="00A02DD1">
              <w:lastRenderedPageBreak/>
              <w:t>Профилактика профессиональных заболеваний и  сохранение</w:t>
            </w:r>
          </w:p>
          <w:p w:rsidR="0025128A" w:rsidRPr="00A02DD1" w:rsidRDefault="0025128A" w:rsidP="00F02C7F">
            <w:pPr>
              <w:pStyle w:val="aa"/>
            </w:pPr>
            <w:r w:rsidRPr="00A02DD1">
              <w:t>здоровья работника</w:t>
            </w:r>
            <w:r w:rsidR="00F02C7F">
              <w:t>.</w:t>
            </w:r>
          </w:p>
        </w:tc>
      </w:tr>
      <w:tr w:rsidR="0025128A" w:rsidRPr="00893913" w:rsidTr="001409E4">
        <w:tc>
          <w:tcPr>
            <w:tcW w:w="4928" w:type="dxa"/>
            <w:vAlign w:val="center"/>
          </w:tcPr>
          <w:p w:rsidR="0025128A" w:rsidRPr="00893913" w:rsidRDefault="0025128A" w:rsidP="00284CB3">
            <w:pPr>
              <w:pStyle w:val="aa"/>
              <w:jc w:val="left"/>
            </w:pPr>
            <w:r w:rsidRPr="00893913">
              <w:lastRenderedPageBreak/>
              <w:t xml:space="preserve">11Н14. Мастер участка по ремонту и обслуживанию </w:t>
            </w:r>
            <w:proofErr w:type="spellStart"/>
            <w:r w:rsidRPr="00893913">
              <w:t>КИПиА</w:t>
            </w:r>
            <w:proofErr w:type="spellEnd"/>
            <w:r w:rsidRPr="00893913">
              <w:t xml:space="preserve"> цехов производства битума, налива, слива и хранения темных сернистых нефтепродуктов</w:t>
            </w:r>
          </w:p>
        </w:tc>
        <w:tc>
          <w:tcPr>
            <w:tcW w:w="4961" w:type="dxa"/>
            <w:gridSpan w:val="3"/>
            <w:vAlign w:val="center"/>
          </w:tcPr>
          <w:p w:rsidR="0025128A" w:rsidRPr="00A02DD1" w:rsidRDefault="0025128A" w:rsidP="008C3BAB">
            <w:pPr>
              <w:pStyle w:val="aa"/>
              <w:jc w:val="both"/>
            </w:pPr>
            <w:r w:rsidRPr="00A02DD1">
              <w:t>Организовать рациональные режимы труда  и отдыха, соблюдение</w:t>
            </w:r>
            <w:r>
              <w:t xml:space="preserve"> г</w:t>
            </w:r>
            <w:r w:rsidRPr="00A02DD1">
              <w:t>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25128A" w:rsidRPr="00A02DD1" w:rsidRDefault="0025128A" w:rsidP="00F02C7F">
            <w:pPr>
              <w:jc w:val="center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</w:t>
            </w:r>
          </w:p>
          <w:p w:rsidR="0025128A" w:rsidRDefault="0025128A" w:rsidP="00F02C7F">
            <w:pPr>
              <w:pStyle w:val="aa"/>
            </w:pPr>
            <w:r w:rsidRPr="00A02DD1">
              <w:t>Профилактика профессиональных заболеваний и  сохранение</w:t>
            </w:r>
          </w:p>
          <w:p w:rsidR="0025128A" w:rsidRPr="00A02DD1" w:rsidRDefault="0025128A" w:rsidP="00F02C7F">
            <w:pPr>
              <w:pStyle w:val="aa"/>
            </w:pPr>
            <w:r w:rsidRPr="00A02DD1">
              <w:t>здоровья работника</w:t>
            </w:r>
            <w:r w:rsidR="00F02C7F">
              <w:t>.</w:t>
            </w:r>
          </w:p>
        </w:tc>
      </w:tr>
      <w:tr w:rsidR="002D0570" w:rsidRPr="00893913" w:rsidTr="00B8220C">
        <w:trPr>
          <w:trHeight w:val="2300"/>
        </w:trPr>
        <w:tc>
          <w:tcPr>
            <w:tcW w:w="4928" w:type="dxa"/>
            <w:vAlign w:val="center"/>
          </w:tcPr>
          <w:p w:rsidR="002D0570" w:rsidRPr="00893913" w:rsidRDefault="002D0570" w:rsidP="007403A6">
            <w:pPr>
              <w:pStyle w:val="aa"/>
              <w:jc w:val="left"/>
            </w:pPr>
            <w:r w:rsidRPr="00893913">
              <w:t>11Н</w:t>
            </w:r>
            <w:r>
              <w:t>87</w:t>
            </w:r>
            <w:r w:rsidRPr="00893913">
              <w:t xml:space="preserve">. </w:t>
            </w:r>
            <w:proofErr w:type="gramStart"/>
            <w:r w:rsidRPr="00893913">
              <w:t>Старший мастер участка по ремонту и обсл</w:t>
            </w:r>
            <w:r w:rsidRPr="00893913">
              <w:t>у</w:t>
            </w:r>
            <w:r w:rsidRPr="00893913">
              <w:t xml:space="preserve">живанию приборов физико-химических измерений цехов  перегонки сернистых </w:t>
            </w:r>
            <w:proofErr w:type="spellStart"/>
            <w:r w:rsidRPr="00893913">
              <w:t>нефтей</w:t>
            </w:r>
            <w:proofErr w:type="spellEnd"/>
            <w:r w:rsidRPr="00893913">
              <w:t xml:space="preserve"> и выработки из них нефтепродуктов, </w:t>
            </w:r>
            <w:proofErr w:type="spellStart"/>
            <w:r w:rsidRPr="00893913">
              <w:t>крекирования</w:t>
            </w:r>
            <w:proofErr w:type="spellEnd"/>
            <w:r w:rsidRPr="00893913">
              <w:t xml:space="preserve"> сернистых </w:t>
            </w:r>
            <w:proofErr w:type="spellStart"/>
            <w:r w:rsidRPr="00893913">
              <w:t>нефтей</w:t>
            </w:r>
            <w:proofErr w:type="spellEnd"/>
            <w:r w:rsidRPr="00893913">
              <w:t xml:space="preserve"> и выработки из них нефтепродуктов, конверсии пр</w:t>
            </w:r>
            <w:r w:rsidRPr="00893913">
              <w:t>и</w:t>
            </w:r>
            <w:r w:rsidRPr="00893913">
              <w:t>родного газа и гидроочистки сернистых нефтепроду</w:t>
            </w:r>
            <w:r w:rsidRPr="00893913">
              <w:t>к</w:t>
            </w:r>
            <w:r w:rsidRPr="00893913">
              <w:t>тов, получения элементарной серы, по производству битума, налива, слива и хранения светлых и темных сернистых нефтепродуктов, локальной очистки сто</w:t>
            </w:r>
            <w:r w:rsidRPr="00893913">
              <w:t>ч</w:t>
            </w:r>
            <w:r w:rsidRPr="00893913">
              <w:t>ных вод и центральной заводской лаборатории</w:t>
            </w:r>
            <w:proofErr w:type="gramEnd"/>
          </w:p>
        </w:tc>
        <w:tc>
          <w:tcPr>
            <w:tcW w:w="4961" w:type="dxa"/>
            <w:gridSpan w:val="3"/>
            <w:vAlign w:val="center"/>
          </w:tcPr>
          <w:p w:rsidR="002D0570" w:rsidRPr="0025128A" w:rsidRDefault="002D0570" w:rsidP="008C3BAB">
            <w:pPr>
              <w:pStyle w:val="aa"/>
              <w:jc w:val="both"/>
              <w:rPr>
                <w:highlight w:val="yellow"/>
              </w:rPr>
            </w:pPr>
            <w:r w:rsidRPr="00A02DD1">
              <w:t>Организовать рациональные режимы труда  и отдыха, соблюдение</w:t>
            </w:r>
            <w:r>
              <w:t xml:space="preserve"> г</w:t>
            </w:r>
            <w:r w:rsidRPr="00A02DD1">
              <w:t>рафика  регламентированных перерывов</w:t>
            </w:r>
          </w:p>
        </w:tc>
        <w:tc>
          <w:tcPr>
            <w:tcW w:w="5670" w:type="dxa"/>
            <w:vAlign w:val="center"/>
          </w:tcPr>
          <w:p w:rsidR="002D0570" w:rsidRPr="00675546" w:rsidRDefault="002D0570" w:rsidP="002D0570">
            <w:pPr>
              <w:jc w:val="center"/>
              <w:rPr>
                <w:sz w:val="20"/>
              </w:rPr>
            </w:pPr>
            <w:r w:rsidRPr="00675546">
              <w:rPr>
                <w:sz w:val="20"/>
              </w:rPr>
              <w:t>Снижение вредного воздействия тяжести трудового процесса</w:t>
            </w:r>
            <w:r>
              <w:rPr>
                <w:sz w:val="20"/>
              </w:rPr>
              <w:t xml:space="preserve">. </w:t>
            </w:r>
            <w:r w:rsidRPr="00675546">
              <w:rPr>
                <w:sz w:val="20"/>
              </w:rPr>
              <w:t>Профилактика профессиональных заболеваний и  сохранение здоровья работника</w:t>
            </w:r>
            <w:r>
              <w:rPr>
                <w:sz w:val="20"/>
              </w:rPr>
              <w:t>.</w:t>
            </w:r>
          </w:p>
        </w:tc>
      </w:tr>
      <w:tr w:rsidR="0025128A" w:rsidRPr="00893913" w:rsidTr="00BA4F49">
        <w:trPr>
          <w:trHeight w:val="295"/>
        </w:trPr>
        <w:tc>
          <w:tcPr>
            <w:tcW w:w="15559" w:type="dxa"/>
            <w:gridSpan w:val="5"/>
            <w:vAlign w:val="center"/>
          </w:tcPr>
          <w:p w:rsidR="0025128A" w:rsidRPr="00697E83" w:rsidRDefault="0025128A" w:rsidP="00DB70BA">
            <w:pPr>
              <w:pStyle w:val="aa"/>
              <w:rPr>
                <w:b/>
                <w:sz w:val="22"/>
                <w:szCs w:val="22"/>
              </w:rPr>
            </w:pPr>
            <w:r w:rsidRPr="00697E83">
              <w:rPr>
                <w:b/>
                <w:i/>
                <w:sz w:val="22"/>
                <w:szCs w:val="22"/>
              </w:rPr>
              <w:t xml:space="preserve">Участок по ремонту и обслуживанию </w:t>
            </w:r>
            <w:proofErr w:type="spellStart"/>
            <w:r w:rsidRPr="00697E83">
              <w:rPr>
                <w:b/>
                <w:i/>
                <w:sz w:val="22"/>
                <w:szCs w:val="22"/>
              </w:rPr>
              <w:t>КИПиА</w:t>
            </w:r>
            <w:proofErr w:type="spellEnd"/>
            <w:r w:rsidRPr="00697E83">
              <w:rPr>
                <w:b/>
                <w:i/>
                <w:sz w:val="22"/>
                <w:szCs w:val="22"/>
              </w:rPr>
              <w:t xml:space="preserve"> цеха перегонки сернистых </w:t>
            </w:r>
            <w:proofErr w:type="spellStart"/>
            <w:r w:rsidRPr="00697E83">
              <w:rPr>
                <w:b/>
                <w:i/>
                <w:sz w:val="22"/>
                <w:szCs w:val="22"/>
              </w:rPr>
              <w:t>нефтей</w:t>
            </w:r>
            <w:proofErr w:type="spellEnd"/>
            <w:r w:rsidRPr="00697E83">
              <w:rPr>
                <w:b/>
                <w:i/>
                <w:sz w:val="22"/>
                <w:szCs w:val="22"/>
              </w:rPr>
              <w:t xml:space="preserve"> и выработки из них нефтепродуктов</w:t>
            </w:r>
          </w:p>
        </w:tc>
      </w:tr>
      <w:tr w:rsidR="0025128A" w:rsidRPr="00893913" w:rsidTr="001409E4">
        <w:tc>
          <w:tcPr>
            <w:tcW w:w="5070" w:type="dxa"/>
            <w:gridSpan w:val="2"/>
            <w:vAlign w:val="center"/>
          </w:tcPr>
          <w:p w:rsidR="0025128A" w:rsidRPr="00893913" w:rsidRDefault="0025128A" w:rsidP="0064377F">
            <w:pPr>
              <w:pStyle w:val="aa"/>
              <w:jc w:val="left"/>
            </w:pPr>
            <w:r w:rsidRPr="00893913">
              <w:t>11Н33А</w:t>
            </w:r>
            <w:r w:rsidR="0064377F">
              <w:t>;</w:t>
            </w:r>
            <w:r w:rsidRPr="00893913">
              <w:t>11Н34А; 11Н35А; 11Н36А; 11Н37А; 11Н38А</w:t>
            </w:r>
            <w:r w:rsidR="0064377F">
              <w:t xml:space="preserve"> </w:t>
            </w:r>
            <w:proofErr w:type="spellStart"/>
            <w:r w:rsidRPr="00893913">
              <w:t>Приборист</w:t>
            </w:r>
            <w:proofErr w:type="spellEnd"/>
            <w:r w:rsidRPr="00893913">
              <w:t xml:space="preserve"> 6 разряда</w:t>
            </w:r>
          </w:p>
        </w:tc>
        <w:tc>
          <w:tcPr>
            <w:tcW w:w="4677" w:type="dxa"/>
            <w:vAlign w:val="center"/>
          </w:tcPr>
          <w:p w:rsidR="0025128A" w:rsidRPr="00A02DD1" w:rsidRDefault="0025128A" w:rsidP="0025128A">
            <w:pPr>
              <w:pStyle w:val="aa"/>
            </w:pPr>
            <w:r w:rsidRPr="00A02DD1">
              <w:t>Организовать рациональные режимы труда  и о</w:t>
            </w:r>
            <w:r w:rsidRPr="00A02DD1">
              <w:t>т</w:t>
            </w:r>
            <w:r w:rsidRPr="00A02DD1">
              <w:t>дыха, соблюдение</w:t>
            </w:r>
            <w:r>
              <w:t xml:space="preserve"> г</w:t>
            </w:r>
            <w:r w:rsidRPr="00A02DD1">
              <w:t>рафика  регламентированных перерывов</w:t>
            </w:r>
          </w:p>
        </w:tc>
        <w:tc>
          <w:tcPr>
            <w:tcW w:w="5812" w:type="dxa"/>
            <w:gridSpan w:val="2"/>
            <w:vAlign w:val="center"/>
          </w:tcPr>
          <w:p w:rsidR="0025128A" w:rsidRPr="00A02DD1" w:rsidRDefault="0025128A" w:rsidP="00F02C7F">
            <w:pPr>
              <w:jc w:val="center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</w:t>
            </w:r>
          </w:p>
          <w:p w:rsidR="0025128A" w:rsidRDefault="0025128A" w:rsidP="00F02C7F">
            <w:pPr>
              <w:pStyle w:val="aa"/>
            </w:pPr>
            <w:r w:rsidRPr="00A02DD1">
              <w:t>Профилактика профессиональных заболеваний и  сохранение</w:t>
            </w:r>
          </w:p>
          <w:p w:rsidR="0025128A" w:rsidRPr="00A02DD1" w:rsidRDefault="0025128A" w:rsidP="00F02C7F">
            <w:pPr>
              <w:pStyle w:val="aa"/>
            </w:pPr>
            <w:r w:rsidRPr="00A02DD1">
              <w:t>здоровья работника</w:t>
            </w:r>
            <w:r w:rsidR="00F02C7F">
              <w:t>.</w:t>
            </w:r>
          </w:p>
        </w:tc>
      </w:tr>
      <w:tr w:rsidR="0025128A" w:rsidRPr="00893913" w:rsidTr="001409E4">
        <w:tc>
          <w:tcPr>
            <w:tcW w:w="5070" w:type="dxa"/>
            <w:gridSpan w:val="2"/>
            <w:vAlign w:val="center"/>
          </w:tcPr>
          <w:p w:rsidR="0025128A" w:rsidRPr="00893913" w:rsidRDefault="0025128A" w:rsidP="0064377F">
            <w:pPr>
              <w:pStyle w:val="aa"/>
              <w:jc w:val="left"/>
            </w:pPr>
            <w:r w:rsidRPr="00893913">
              <w:t>11Н39А</w:t>
            </w:r>
            <w:r w:rsidR="0064377F">
              <w:t>;11Н40А; 11Н41А</w:t>
            </w:r>
            <w:r w:rsidRPr="00893913">
              <w:t xml:space="preserve">. </w:t>
            </w:r>
            <w:proofErr w:type="spellStart"/>
            <w:r w:rsidRPr="00893913">
              <w:t>Приборист</w:t>
            </w:r>
            <w:proofErr w:type="spellEnd"/>
            <w:r w:rsidRPr="00893913">
              <w:t xml:space="preserve"> 5 разряда</w:t>
            </w:r>
          </w:p>
        </w:tc>
        <w:tc>
          <w:tcPr>
            <w:tcW w:w="4677" w:type="dxa"/>
            <w:vAlign w:val="center"/>
          </w:tcPr>
          <w:p w:rsidR="0025128A" w:rsidRPr="00A02DD1" w:rsidRDefault="0025128A" w:rsidP="0025128A">
            <w:pPr>
              <w:pStyle w:val="aa"/>
            </w:pPr>
            <w:r w:rsidRPr="00A02DD1">
              <w:t>Организовать рациональные режимы труда  и о</w:t>
            </w:r>
            <w:r w:rsidRPr="00A02DD1">
              <w:t>т</w:t>
            </w:r>
            <w:r w:rsidRPr="00A02DD1">
              <w:t>дыха, соблюдение</w:t>
            </w:r>
            <w:r>
              <w:t xml:space="preserve"> г</w:t>
            </w:r>
            <w:r w:rsidRPr="00A02DD1">
              <w:t>рафика  регламентированных перерывов</w:t>
            </w:r>
          </w:p>
        </w:tc>
        <w:tc>
          <w:tcPr>
            <w:tcW w:w="5812" w:type="dxa"/>
            <w:gridSpan w:val="2"/>
            <w:vAlign w:val="center"/>
          </w:tcPr>
          <w:p w:rsidR="0025128A" w:rsidRPr="00A02DD1" w:rsidRDefault="0025128A" w:rsidP="00F02C7F">
            <w:pPr>
              <w:jc w:val="center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</w:t>
            </w:r>
          </w:p>
          <w:p w:rsidR="0025128A" w:rsidRDefault="0025128A" w:rsidP="00F02C7F">
            <w:pPr>
              <w:pStyle w:val="aa"/>
            </w:pPr>
            <w:r w:rsidRPr="00A02DD1">
              <w:t>Профилактика профессиональных заболеваний и  сохранение</w:t>
            </w:r>
          </w:p>
          <w:p w:rsidR="0025128A" w:rsidRPr="00A02DD1" w:rsidRDefault="0025128A" w:rsidP="00F02C7F">
            <w:pPr>
              <w:pStyle w:val="aa"/>
            </w:pPr>
            <w:r w:rsidRPr="00A02DD1">
              <w:t>здоровья работника</w:t>
            </w:r>
            <w:r w:rsidR="00F02C7F">
              <w:t>.</w:t>
            </w:r>
          </w:p>
        </w:tc>
      </w:tr>
      <w:tr w:rsidR="0025128A" w:rsidRPr="00893913" w:rsidTr="001409E4">
        <w:tc>
          <w:tcPr>
            <w:tcW w:w="5070" w:type="dxa"/>
            <w:gridSpan w:val="2"/>
            <w:vAlign w:val="center"/>
          </w:tcPr>
          <w:p w:rsidR="0025128A" w:rsidRPr="00893913" w:rsidRDefault="0025128A" w:rsidP="00284CB3">
            <w:pPr>
              <w:pStyle w:val="aa"/>
              <w:jc w:val="left"/>
            </w:pPr>
            <w:r w:rsidRPr="00893913">
              <w:t xml:space="preserve">11Н42. </w:t>
            </w:r>
            <w:proofErr w:type="spellStart"/>
            <w:r w:rsidRPr="00893913">
              <w:t>Приборист</w:t>
            </w:r>
            <w:proofErr w:type="spellEnd"/>
            <w:r w:rsidRPr="00893913">
              <w:t xml:space="preserve"> 4 разряда</w:t>
            </w:r>
          </w:p>
        </w:tc>
        <w:tc>
          <w:tcPr>
            <w:tcW w:w="4677" w:type="dxa"/>
            <w:vAlign w:val="center"/>
          </w:tcPr>
          <w:p w:rsidR="0025128A" w:rsidRPr="00A02DD1" w:rsidRDefault="0025128A" w:rsidP="0025128A">
            <w:pPr>
              <w:pStyle w:val="aa"/>
            </w:pPr>
            <w:r w:rsidRPr="00A02DD1">
              <w:t>Организовать рациональные режимы труда  и о</w:t>
            </w:r>
            <w:r w:rsidRPr="00A02DD1">
              <w:t>т</w:t>
            </w:r>
            <w:r w:rsidRPr="00A02DD1">
              <w:t>дыха, соблюдение</w:t>
            </w:r>
            <w:r>
              <w:t xml:space="preserve"> г</w:t>
            </w:r>
            <w:r w:rsidRPr="00A02DD1">
              <w:t>рафика  регламентированных перерывов</w:t>
            </w:r>
          </w:p>
        </w:tc>
        <w:tc>
          <w:tcPr>
            <w:tcW w:w="5812" w:type="dxa"/>
            <w:gridSpan w:val="2"/>
            <w:vAlign w:val="center"/>
          </w:tcPr>
          <w:p w:rsidR="0025128A" w:rsidRPr="00A02DD1" w:rsidRDefault="0025128A" w:rsidP="00F02C7F">
            <w:pPr>
              <w:jc w:val="center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</w:t>
            </w:r>
          </w:p>
          <w:p w:rsidR="0025128A" w:rsidRDefault="0025128A" w:rsidP="00F02C7F">
            <w:pPr>
              <w:pStyle w:val="aa"/>
            </w:pPr>
            <w:r w:rsidRPr="00A02DD1">
              <w:t>Профилактика профессиональных заболеваний и  сохранение</w:t>
            </w:r>
          </w:p>
          <w:p w:rsidR="0025128A" w:rsidRPr="00A02DD1" w:rsidRDefault="0025128A" w:rsidP="00F02C7F">
            <w:pPr>
              <w:pStyle w:val="aa"/>
            </w:pPr>
            <w:r w:rsidRPr="00A02DD1">
              <w:t>здоровья работника</w:t>
            </w:r>
            <w:r w:rsidR="00F02C7F">
              <w:t>.</w:t>
            </w:r>
          </w:p>
        </w:tc>
      </w:tr>
      <w:tr w:rsidR="0025128A" w:rsidRPr="00893913" w:rsidTr="001409E4">
        <w:tc>
          <w:tcPr>
            <w:tcW w:w="5070" w:type="dxa"/>
            <w:gridSpan w:val="2"/>
            <w:vAlign w:val="center"/>
          </w:tcPr>
          <w:p w:rsidR="0025128A" w:rsidRPr="00893913" w:rsidRDefault="0025128A" w:rsidP="00BA4F49">
            <w:pPr>
              <w:pStyle w:val="aa"/>
              <w:jc w:val="left"/>
            </w:pPr>
            <w:r w:rsidRPr="00893913">
              <w:t xml:space="preserve">11Н43. </w:t>
            </w:r>
            <w:proofErr w:type="spellStart"/>
            <w:r w:rsidRPr="00893913">
              <w:t>Приборист</w:t>
            </w:r>
            <w:proofErr w:type="spellEnd"/>
            <w:r w:rsidRPr="00893913">
              <w:t xml:space="preserve"> 5 разряда</w:t>
            </w:r>
            <w:r>
              <w:t xml:space="preserve"> </w:t>
            </w:r>
            <w:r w:rsidRPr="00893913">
              <w:t>(дежурный)</w:t>
            </w:r>
          </w:p>
        </w:tc>
        <w:tc>
          <w:tcPr>
            <w:tcW w:w="4677" w:type="dxa"/>
            <w:vAlign w:val="center"/>
          </w:tcPr>
          <w:p w:rsidR="0025128A" w:rsidRPr="00A02DD1" w:rsidRDefault="0025128A" w:rsidP="0025128A">
            <w:pPr>
              <w:pStyle w:val="aa"/>
            </w:pPr>
            <w:r w:rsidRPr="00A02DD1">
              <w:t>Организовать рациональные режимы труда  и о</w:t>
            </w:r>
            <w:r w:rsidRPr="00A02DD1">
              <w:t>т</w:t>
            </w:r>
            <w:r w:rsidRPr="00A02DD1">
              <w:t>дыха, соблюдение</w:t>
            </w:r>
            <w:r>
              <w:t xml:space="preserve"> г</w:t>
            </w:r>
            <w:r w:rsidRPr="00A02DD1">
              <w:t>рафика  регламентированных перерывов</w:t>
            </w:r>
          </w:p>
        </w:tc>
        <w:tc>
          <w:tcPr>
            <w:tcW w:w="5812" w:type="dxa"/>
            <w:gridSpan w:val="2"/>
            <w:vAlign w:val="center"/>
          </w:tcPr>
          <w:p w:rsidR="0025128A" w:rsidRPr="00A02DD1" w:rsidRDefault="0025128A" w:rsidP="00F02C7F">
            <w:pPr>
              <w:jc w:val="center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</w:t>
            </w:r>
          </w:p>
          <w:p w:rsidR="0025128A" w:rsidRDefault="0025128A" w:rsidP="00F02C7F">
            <w:pPr>
              <w:pStyle w:val="aa"/>
            </w:pPr>
            <w:r w:rsidRPr="00A02DD1">
              <w:t>Профилактика профессиональных заболеваний и  сохранение</w:t>
            </w:r>
          </w:p>
          <w:p w:rsidR="0025128A" w:rsidRPr="00A02DD1" w:rsidRDefault="0025128A" w:rsidP="00F02C7F">
            <w:pPr>
              <w:pStyle w:val="aa"/>
            </w:pPr>
            <w:r w:rsidRPr="00A02DD1">
              <w:t>здоровья работника</w:t>
            </w:r>
            <w:r w:rsidR="00F02C7F">
              <w:t>.</w:t>
            </w:r>
          </w:p>
        </w:tc>
      </w:tr>
      <w:tr w:rsidR="0025128A" w:rsidRPr="00893913" w:rsidTr="00BA4F49">
        <w:trPr>
          <w:trHeight w:val="281"/>
        </w:trPr>
        <w:tc>
          <w:tcPr>
            <w:tcW w:w="15559" w:type="dxa"/>
            <w:gridSpan w:val="5"/>
            <w:vAlign w:val="center"/>
          </w:tcPr>
          <w:p w:rsidR="0025128A" w:rsidRPr="00697E83" w:rsidRDefault="0025128A" w:rsidP="00DB70BA">
            <w:pPr>
              <w:pStyle w:val="aa"/>
              <w:rPr>
                <w:b/>
                <w:sz w:val="22"/>
                <w:szCs w:val="22"/>
              </w:rPr>
            </w:pPr>
            <w:r w:rsidRPr="00697E83">
              <w:rPr>
                <w:b/>
                <w:i/>
                <w:sz w:val="22"/>
                <w:szCs w:val="22"/>
              </w:rPr>
              <w:t xml:space="preserve">Участок по ремонту и обслуживанию </w:t>
            </w:r>
            <w:proofErr w:type="spellStart"/>
            <w:r w:rsidRPr="00697E83">
              <w:rPr>
                <w:b/>
                <w:i/>
                <w:sz w:val="22"/>
                <w:szCs w:val="22"/>
              </w:rPr>
              <w:t>КИПиА</w:t>
            </w:r>
            <w:proofErr w:type="spellEnd"/>
            <w:r w:rsidRPr="00697E83">
              <w:rPr>
                <w:b/>
                <w:i/>
                <w:sz w:val="22"/>
                <w:szCs w:val="22"/>
              </w:rPr>
              <w:t xml:space="preserve"> цехов </w:t>
            </w:r>
            <w:proofErr w:type="gramStart"/>
            <w:r w:rsidRPr="00697E83">
              <w:rPr>
                <w:b/>
                <w:i/>
                <w:sz w:val="22"/>
                <w:szCs w:val="22"/>
              </w:rPr>
              <w:t>на-</w:t>
            </w:r>
            <w:proofErr w:type="spellStart"/>
            <w:r w:rsidRPr="00697E83">
              <w:rPr>
                <w:b/>
                <w:i/>
                <w:sz w:val="22"/>
                <w:szCs w:val="22"/>
              </w:rPr>
              <w:t>лива</w:t>
            </w:r>
            <w:proofErr w:type="spellEnd"/>
            <w:proofErr w:type="gramEnd"/>
            <w:r w:rsidRPr="00697E83">
              <w:rPr>
                <w:b/>
                <w:i/>
                <w:sz w:val="22"/>
                <w:szCs w:val="22"/>
              </w:rPr>
              <w:t>, слива и хранения светлых сернистых нефтепродуктов, локальной очистки промышленных сточных вод</w:t>
            </w:r>
          </w:p>
        </w:tc>
      </w:tr>
      <w:tr w:rsidR="0025128A" w:rsidRPr="00893913" w:rsidTr="001409E4">
        <w:tc>
          <w:tcPr>
            <w:tcW w:w="5070" w:type="dxa"/>
            <w:gridSpan w:val="2"/>
            <w:vAlign w:val="center"/>
          </w:tcPr>
          <w:p w:rsidR="0025128A" w:rsidRPr="00893913" w:rsidRDefault="0025128A" w:rsidP="00284CB3">
            <w:pPr>
              <w:pStyle w:val="aa"/>
              <w:jc w:val="left"/>
            </w:pPr>
            <w:r w:rsidRPr="00893913">
              <w:t xml:space="preserve">11Н44. </w:t>
            </w:r>
            <w:proofErr w:type="spellStart"/>
            <w:r w:rsidRPr="00893913">
              <w:t>Приборист</w:t>
            </w:r>
            <w:proofErr w:type="spellEnd"/>
            <w:r w:rsidRPr="00893913">
              <w:t xml:space="preserve"> 6 разряда</w:t>
            </w:r>
          </w:p>
        </w:tc>
        <w:tc>
          <w:tcPr>
            <w:tcW w:w="4677" w:type="dxa"/>
            <w:vAlign w:val="center"/>
          </w:tcPr>
          <w:p w:rsidR="0025128A" w:rsidRPr="00A02DD1" w:rsidRDefault="0025128A" w:rsidP="008C3BAB">
            <w:pPr>
              <w:pStyle w:val="aa"/>
            </w:pPr>
            <w:r w:rsidRPr="00A02DD1">
              <w:t>Организовать рациональные режимы труда  и о</w:t>
            </w:r>
            <w:r w:rsidRPr="00A02DD1">
              <w:t>т</w:t>
            </w:r>
            <w:r w:rsidRPr="00A02DD1">
              <w:t>дыха, соблюдение</w:t>
            </w:r>
            <w:r>
              <w:t xml:space="preserve"> г</w:t>
            </w:r>
            <w:r w:rsidRPr="00A02DD1">
              <w:t>рафика  регламентированных перерывов</w:t>
            </w:r>
          </w:p>
        </w:tc>
        <w:tc>
          <w:tcPr>
            <w:tcW w:w="5812" w:type="dxa"/>
            <w:gridSpan w:val="2"/>
            <w:vAlign w:val="center"/>
          </w:tcPr>
          <w:p w:rsidR="0025128A" w:rsidRPr="00A02DD1" w:rsidRDefault="0025128A" w:rsidP="00F02C7F">
            <w:pPr>
              <w:jc w:val="center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</w:t>
            </w:r>
          </w:p>
          <w:p w:rsidR="0025128A" w:rsidRDefault="0025128A" w:rsidP="00F02C7F">
            <w:pPr>
              <w:pStyle w:val="aa"/>
            </w:pPr>
            <w:r w:rsidRPr="00A02DD1">
              <w:t>Профилактика профессиональных заболеваний и  сохранение</w:t>
            </w:r>
          </w:p>
          <w:p w:rsidR="0025128A" w:rsidRPr="00A02DD1" w:rsidRDefault="0025128A" w:rsidP="00F02C7F">
            <w:pPr>
              <w:pStyle w:val="aa"/>
            </w:pPr>
            <w:r w:rsidRPr="00A02DD1">
              <w:t>здоровья работника</w:t>
            </w:r>
            <w:r w:rsidR="00F02C7F">
              <w:t>.</w:t>
            </w:r>
          </w:p>
        </w:tc>
      </w:tr>
      <w:tr w:rsidR="00C0063F" w:rsidRPr="00893913" w:rsidTr="001409E4">
        <w:tc>
          <w:tcPr>
            <w:tcW w:w="5070" w:type="dxa"/>
            <w:gridSpan w:val="2"/>
            <w:vAlign w:val="center"/>
          </w:tcPr>
          <w:p w:rsidR="00C0063F" w:rsidRPr="00893913" w:rsidRDefault="0064377F" w:rsidP="00284CB3">
            <w:pPr>
              <w:pStyle w:val="aa"/>
              <w:jc w:val="left"/>
            </w:pPr>
            <w:r>
              <w:t>11Н45А;11Н46А; 11Н47А</w:t>
            </w:r>
            <w:r w:rsidR="00C0063F" w:rsidRPr="00893913">
              <w:t xml:space="preserve">. </w:t>
            </w:r>
            <w:proofErr w:type="spellStart"/>
            <w:r w:rsidR="00C0063F" w:rsidRPr="00893913">
              <w:t>Приборист</w:t>
            </w:r>
            <w:proofErr w:type="spellEnd"/>
            <w:r w:rsidR="00C0063F" w:rsidRPr="00893913">
              <w:t xml:space="preserve"> 5 разряда</w:t>
            </w:r>
          </w:p>
        </w:tc>
        <w:tc>
          <w:tcPr>
            <w:tcW w:w="4677" w:type="dxa"/>
            <w:vAlign w:val="center"/>
          </w:tcPr>
          <w:p w:rsidR="00C0063F" w:rsidRPr="00A02DD1" w:rsidRDefault="00C0063F" w:rsidP="008C3BAB">
            <w:pPr>
              <w:pStyle w:val="aa"/>
            </w:pPr>
            <w:r w:rsidRPr="00A02DD1">
              <w:t>Организовать рациональные режимы труда  и о</w:t>
            </w:r>
            <w:r w:rsidRPr="00A02DD1">
              <w:t>т</w:t>
            </w:r>
            <w:r w:rsidRPr="00A02DD1">
              <w:t>дыха, соблюдение</w:t>
            </w:r>
            <w:r>
              <w:t xml:space="preserve"> г</w:t>
            </w:r>
            <w:r w:rsidRPr="00A02DD1">
              <w:t>рафика  регламентированных перерывов</w:t>
            </w:r>
          </w:p>
        </w:tc>
        <w:tc>
          <w:tcPr>
            <w:tcW w:w="5812" w:type="dxa"/>
            <w:gridSpan w:val="2"/>
            <w:vAlign w:val="center"/>
          </w:tcPr>
          <w:p w:rsidR="00C0063F" w:rsidRPr="00A02DD1" w:rsidRDefault="00C0063F" w:rsidP="00F02C7F">
            <w:pPr>
              <w:jc w:val="center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</w:t>
            </w:r>
          </w:p>
          <w:p w:rsidR="00C0063F" w:rsidRDefault="00C0063F" w:rsidP="00F02C7F">
            <w:pPr>
              <w:pStyle w:val="aa"/>
            </w:pPr>
            <w:r w:rsidRPr="00A02DD1">
              <w:t>Профилактика профессиональных заболеваний и  сохранение</w:t>
            </w:r>
          </w:p>
          <w:p w:rsidR="00C0063F" w:rsidRPr="00A02DD1" w:rsidRDefault="00C0063F" w:rsidP="00F02C7F">
            <w:pPr>
              <w:pStyle w:val="aa"/>
            </w:pPr>
            <w:r w:rsidRPr="00A02DD1">
              <w:t>здоровья работника</w:t>
            </w:r>
            <w:r w:rsidR="00F02C7F">
              <w:t>.</w:t>
            </w:r>
          </w:p>
        </w:tc>
      </w:tr>
      <w:tr w:rsidR="00C0063F" w:rsidRPr="00893913" w:rsidTr="001409E4">
        <w:tc>
          <w:tcPr>
            <w:tcW w:w="5070" w:type="dxa"/>
            <w:gridSpan w:val="2"/>
            <w:vAlign w:val="center"/>
          </w:tcPr>
          <w:p w:rsidR="00C0063F" w:rsidRPr="00893913" w:rsidRDefault="00C0063F" w:rsidP="00BA4F49">
            <w:pPr>
              <w:pStyle w:val="aa"/>
              <w:jc w:val="left"/>
            </w:pPr>
            <w:r w:rsidRPr="00893913">
              <w:t xml:space="preserve">11Н49. </w:t>
            </w:r>
            <w:proofErr w:type="spellStart"/>
            <w:r w:rsidRPr="00893913">
              <w:t>Приборист</w:t>
            </w:r>
            <w:proofErr w:type="spellEnd"/>
            <w:r w:rsidRPr="00893913">
              <w:t xml:space="preserve"> 5 разряда</w:t>
            </w:r>
            <w:r>
              <w:t xml:space="preserve"> </w:t>
            </w:r>
            <w:r w:rsidRPr="00893913">
              <w:t>(дежурный)</w:t>
            </w:r>
          </w:p>
        </w:tc>
        <w:tc>
          <w:tcPr>
            <w:tcW w:w="4677" w:type="dxa"/>
            <w:vAlign w:val="center"/>
          </w:tcPr>
          <w:p w:rsidR="00C0063F" w:rsidRPr="00A02DD1" w:rsidRDefault="00C0063F" w:rsidP="008C3BAB">
            <w:pPr>
              <w:pStyle w:val="aa"/>
            </w:pPr>
            <w:r w:rsidRPr="00A02DD1">
              <w:t>Организовать рациональные режимы труда  и о</w:t>
            </w:r>
            <w:r w:rsidRPr="00A02DD1">
              <w:t>т</w:t>
            </w:r>
            <w:r w:rsidRPr="00A02DD1">
              <w:t>дыха, соблюдение</w:t>
            </w:r>
            <w:r>
              <w:t xml:space="preserve"> г</w:t>
            </w:r>
            <w:r w:rsidRPr="00A02DD1">
              <w:t>рафика  регламентированных перерывов</w:t>
            </w:r>
          </w:p>
        </w:tc>
        <w:tc>
          <w:tcPr>
            <w:tcW w:w="5812" w:type="dxa"/>
            <w:gridSpan w:val="2"/>
            <w:vAlign w:val="center"/>
          </w:tcPr>
          <w:p w:rsidR="00C0063F" w:rsidRPr="00A02DD1" w:rsidRDefault="00C0063F" w:rsidP="00F02C7F">
            <w:pPr>
              <w:jc w:val="center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</w:t>
            </w:r>
          </w:p>
          <w:p w:rsidR="00C0063F" w:rsidRDefault="00C0063F" w:rsidP="00F02C7F">
            <w:pPr>
              <w:pStyle w:val="aa"/>
            </w:pPr>
            <w:r w:rsidRPr="00A02DD1">
              <w:t>Профилактика профессиональных заболеваний и  сохранение</w:t>
            </w:r>
          </w:p>
          <w:p w:rsidR="00C0063F" w:rsidRPr="00A02DD1" w:rsidRDefault="00C0063F" w:rsidP="00F02C7F">
            <w:pPr>
              <w:pStyle w:val="aa"/>
            </w:pPr>
            <w:r w:rsidRPr="00A02DD1">
              <w:t>здоровья работника</w:t>
            </w:r>
            <w:r w:rsidR="00F02C7F">
              <w:t>.</w:t>
            </w:r>
          </w:p>
        </w:tc>
      </w:tr>
      <w:tr w:rsidR="0025128A" w:rsidRPr="00893913" w:rsidTr="001409E4">
        <w:tc>
          <w:tcPr>
            <w:tcW w:w="15559" w:type="dxa"/>
            <w:gridSpan w:val="5"/>
            <w:vAlign w:val="center"/>
          </w:tcPr>
          <w:p w:rsidR="0025128A" w:rsidRPr="00697E83" w:rsidRDefault="0025128A" w:rsidP="00DB70BA">
            <w:pPr>
              <w:pStyle w:val="aa"/>
              <w:rPr>
                <w:b/>
                <w:sz w:val="22"/>
                <w:szCs w:val="22"/>
              </w:rPr>
            </w:pPr>
            <w:r w:rsidRPr="00697E83">
              <w:rPr>
                <w:b/>
                <w:i/>
                <w:sz w:val="22"/>
                <w:szCs w:val="22"/>
              </w:rPr>
              <w:t xml:space="preserve">Участок по ремонту и обслуживанию </w:t>
            </w:r>
            <w:proofErr w:type="spellStart"/>
            <w:r w:rsidRPr="00697E83">
              <w:rPr>
                <w:b/>
                <w:i/>
                <w:sz w:val="22"/>
                <w:szCs w:val="22"/>
              </w:rPr>
              <w:t>КИПиА</w:t>
            </w:r>
            <w:proofErr w:type="spellEnd"/>
            <w:r w:rsidRPr="00697E83">
              <w:rPr>
                <w:b/>
                <w:i/>
                <w:sz w:val="22"/>
                <w:szCs w:val="22"/>
              </w:rPr>
              <w:t xml:space="preserve"> цеха локальной очистки промышленных сточных вод</w:t>
            </w:r>
          </w:p>
        </w:tc>
      </w:tr>
      <w:tr w:rsidR="00C0063F" w:rsidRPr="00893913" w:rsidTr="001409E4">
        <w:tc>
          <w:tcPr>
            <w:tcW w:w="5070" w:type="dxa"/>
            <w:gridSpan w:val="2"/>
            <w:vAlign w:val="center"/>
          </w:tcPr>
          <w:p w:rsidR="00C0063F" w:rsidRPr="00893913" w:rsidRDefault="0064377F" w:rsidP="00284CB3">
            <w:pPr>
              <w:pStyle w:val="aa"/>
              <w:jc w:val="left"/>
            </w:pPr>
            <w:r>
              <w:t xml:space="preserve">11Н50А;11Н51А. </w:t>
            </w:r>
            <w:r w:rsidR="00C0063F" w:rsidRPr="00893913">
              <w:t xml:space="preserve"> </w:t>
            </w:r>
            <w:proofErr w:type="spellStart"/>
            <w:r w:rsidR="00C0063F" w:rsidRPr="00893913">
              <w:t>Приборист</w:t>
            </w:r>
            <w:proofErr w:type="spellEnd"/>
            <w:r w:rsidR="00C0063F" w:rsidRPr="00893913">
              <w:t xml:space="preserve"> 6 разряда</w:t>
            </w:r>
          </w:p>
        </w:tc>
        <w:tc>
          <w:tcPr>
            <w:tcW w:w="4677" w:type="dxa"/>
            <w:vAlign w:val="center"/>
          </w:tcPr>
          <w:p w:rsidR="00C0063F" w:rsidRPr="00A02DD1" w:rsidRDefault="00C0063F" w:rsidP="008C3BAB">
            <w:pPr>
              <w:pStyle w:val="aa"/>
            </w:pPr>
            <w:r w:rsidRPr="00A02DD1">
              <w:t>Организовать рациональные режимы труда  и о</w:t>
            </w:r>
            <w:r w:rsidRPr="00A02DD1">
              <w:t>т</w:t>
            </w:r>
            <w:r w:rsidRPr="00A02DD1">
              <w:lastRenderedPageBreak/>
              <w:t>дыха, соблюдение</w:t>
            </w:r>
            <w:r>
              <w:t xml:space="preserve"> г</w:t>
            </w:r>
            <w:r w:rsidRPr="00A02DD1">
              <w:t>рафика  регламентированных перерывов</w:t>
            </w:r>
          </w:p>
        </w:tc>
        <w:tc>
          <w:tcPr>
            <w:tcW w:w="5812" w:type="dxa"/>
            <w:gridSpan w:val="2"/>
            <w:vAlign w:val="center"/>
          </w:tcPr>
          <w:p w:rsidR="00C0063F" w:rsidRPr="00A02DD1" w:rsidRDefault="00C0063F" w:rsidP="00F02C7F">
            <w:pPr>
              <w:jc w:val="center"/>
              <w:rPr>
                <w:sz w:val="20"/>
              </w:rPr>
            </w:pPr>
            <w:r w:rsidRPr="00A02DD1">
              <w:rPr>
                <w:sz w:val="20"/>
              </w:rPr>
              <w:lastRenderedPageBreak/>
              <w:t>Снижение вредного воздействия тяжести трудового процесса</w:t>
            </w:r>
          </w:p>
          <w:p w:rsidR="00C0063F" w:rsidRDefault="00C0063F" w:rsidP="00F02C7F">
            <w:pPr>
              <w:pStyle w:val="aa"/>
            </w:pPr>
            <w:r w:rsidRPr="00A02DD1">
              <w:lastRenderedPageBreak/>
              <w:t>Профилактика профессиональных заболеваний и  сохранение</w:t>
            </w:r>
          </w:p>
          <w:p w:rsidR="00C0063F" w:rsidRPr="00A02DD1" w:rsidRDefault="00C0063F" w:rsidP="00F02C7F">
            <w:pPr>
              <w:pStyle w:val="aa"/>
            </w:pPr>
            <w:r w:rsidRPr="00A02DD1">
              <w:t>здоровья работника</w:t>
            </w:r>
            <w:r w:rsidR="00F02C7F">
              <w:t>.</w:t>
            </w:r>
          </w:p>
        </w:tc>
      </w:tr>
      <w:tr w:rsidR="0025128A" w:rsidRPr="00893913" w:rsidTr="00BA4F49">
        <w:trPr>
          <w:trHeight w:val="292"/>
        </w:trPr>
        <w:tc>
          <w:tcPr>
            <w:tcW w:w="15559" w:type="dxa"/>
            <w:gridSpan w:val="5"/>
            <w:vAlign w:val="center"/>
          </w:tcPr>
          <w:p w:rsidR="0025128A" w:rsidRPr="00697E83" w:rsidRDefault="0025128A" w:rsidP="00DB70BA">
            <w:pPr>
              <w:pStyle w:val="aa"/>
              <w:rPr>
                <w:b/>
                <w:sz w:val="22"/>
                <w:szCs w:val="22"/>
              </w:rPr>
            </w:pPr>
            <w:r w:rsidRPr="00697E83">
              <w:rPr>
                <w:b/>
                <w:i/>
                <w:sz w:val="22"/>
                <w:szCs w:val="22"/>
              </w:rPr>
              <w:lastRenderedPageBreak/>
              <w:t xml:space="preserve">Участок по ремонту и обслуживанию </w:t>
            </w:r>
            <w:proofErr w:type="spellStart"/>
            <w:r w:rsidRPr="00697E83">
              <w:rPr>
                <w:b/>
                <w:i/>
                <w:sz w:val="22"/>
                <w:szCs w:val="22"/>
              </w:rPr>
              <w:t>КИПиА</w:t>
            </w:r>
            <w:proofErr w:type="spellEnd"/>
            <w:r w:rsidRPr="00697E83">
              <w:rPr>
                <w:b/>
                <w:i/>
                <w:sz w:val="22"/>
                <w:szCs w:val="22"/>
              </w:rPr>
              <w:t xml:space="preserve"> цехов производства битума, налива, слива и хранения темных сернистых нефтепродуктов </w:t>
            </w:r>
          </w:p>
        </w:tc>
      </w:tr>
      <w:tr w:rsidR="00C0063F" w:rsidRPr="00893913" w:rsidTr="001409E4">
        <w:tc>
          <w:tcPr>
            <w:tcW w:w="5070" w:type="dxa"/>
            <w:gridSpan w:val="2"/>
            <w:vAlign w:val="center"/>
          </w:tcPr>
          <w:p w:rsidR="00C0063F" w:rsidRPr="00893913" w:rsidRDefault="00C0063F" w:rsidP="0064377F">
            <w:pPr>
              <w:pStyle w:val="aa"/>
              <w:jc w:val="left"/>
            </w:pPr>
            <w:r w:rsidRPr="00893913">
              <w:t>11Н52А</w:t>
            </w:r>
            <w:r w:rsidR="0064377F">
              <w:t>;11Н53А</w:t>
            </w:r>
            <w:r w:rsidRPr="00893913">
              <w:t xml:space="preserve">. </w:t>
            </w:r>
            <w:proofErr w:type="spellStart"/>
            <w:r w:rsidRPr="00893913">
              <w:t>Приборист</w:t>
            </w:r>
            <w:proofErr w:type="spellEnd"/>
            <w:r w:rsidRPr="00893913">
              <w:t xml:space="preserve"> 6 разряда</w:t>
            </w:r>
          </w:p>
        </w:tc>
        <w:tc>
          <w:tcPr>
            <w:tcW w:w="4677" w:type="dxa"/>
            <w:vAlign w:val="center"/>
          </w:tcPr>
          <w:p w:rsidR="00C0063F" w:rsidRPr="00A02DD1" w:rsidRDefault="00C0063F" w:rsidP="008C3BAB">
            <w:pPr>
              <w:pStyle w:val="aa"/>
            </w:pPr>
            <w:r w:rsidRPr="00A02DD1">
              <w:t>Организовать рациональные режимы труда  и о</w:t>
            </w:r>
            <w:r w:rsidRPr="00A02DD1">
              <w:t>т</w:t>
            </w:r>
            <w:r w:rsidRPr="00A02DD1">
              <w:t>дыха, соблюдение</w:t>
            </w:r>
            <w:r>
              <w:t xml:space="preserve"> г</w:t>
            </w:r>
            <w:r w:rsidRPr="00A02DD1">
              <w:t>рафика  регламентированных перерывов</w:t>
            </w:r>
          </w:p>
        </w:tc>
        <w:tc>
          <w:tcPr>
            <w:tcW w:w="5812" w:type="dxa"/>
            <w:gridSpan w:val="2"/>
            <w:vAlign w:val="center"/>
          </w:tcPr>
          <w:p w:rsidR="00C0063F" w:rsidRPr="00A02DD1" w:rsidRDefault="00C0063F" w:rsidP="00F02C7F">
            <w:pPr>
              <w:jc w:val="center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</w:t>
            </w:r>
          </w:p>
          <w:p w:rsidR="00C0063F" w:rsidRDefault="00C0063F" w:rsidP="00F02C7F">
            <w:pPr>
              <w:pStyle w:val="aa"/>
            </w:pPr>
            <w:r w:rsidRPr="00A02DD1">
              <w:t>Профилактика профессиональных заболеваний и  сохранение</w:t>
            </w:r>
          </w:p>
          <w:p w:rsidR="00C0063F" w:rsidRPr="00A02DD1" w:rsidRDefault="00C0063F" w:rsidP="00F02C7F">
            <w:pPr>
              <w:pStyle w:val="aa"/>
            </w:pPr>
            <w:r w:rsidRPr="00A02DD1">
              <w:t>здоровья работника</w:t>
            </w:r>
            <w:r w:rsidR="00F02C7F">
              <w:t>.</w:t>
            </w:r>
          </w:p>
        </w:tc>
      </w:tr>
      <w:tr w:rsidR="00C0063F" w:rsidRPr="00893913" w:rsidTr="001409E4">
        <w:tc>
          <w:tcPr>
            <w:tcW w:w="5070" w:type="dxa"/>
            <w:gridSpan w:val="2"/>
            <w:vAlign w:val="center"/>
          </w:tcPr>
          <w:p w:rsidR="00C0063F" w:rsidRDefault="0064377F" w:rsidP="00284CB3">
            <w:pPr>
              <w:pStyle w:val="aa"/>
              <w:jc w:val="left"/>
            </w:pPr>
            <w:r>
              <w:t>11Н54А;</w:t>
            </w:r>
            <w:r w:rsidR="00C0063F" w:rsidRPr="00893913">
              <w:t>11Н55</w:t>
            </w:r>
            <w:r>
              <w:t>А; 11Н56А; 11Н57А</w:t>
            </w:r>
            <w:r w:rsidR="00C0063F" w:rsidRPr="00893913">
              <w:t xml:space="preserve">. </w:t>
            </w:r>
          </w:p>
          <w:p w:rsidR="00C0063F" w:rsidRPr="00893913" w:rsidRDefault="00C0063F" w:rsidP="00284CB3">
            <w:pPr>
              <w:pStyle w:val="aa"/>
              <w:jc w:val="left"/>
            </w:pPr>
            <w:proofErr w:type="spellStart"/>
            <w:r w:rsidRPr="00893913">
              <w:t>Приборист</w:t>
            </w:r>
            <w:proofErr w:type="spellEnd"/>
            <w:r w:rsidRPr="00893913">
              <w:t xml:space="preserve"> 5 разряда</w:t>
            </w:r>
          </w:p>
        </w:tc>
        <w:tc>
          <w:tcPr>
            <w:tcW w:w="4677" w:type="dxa"/>
            <w:vAlign w:val="center"/>
          </w:tcPr>
          <w:p w:rsidR="00C0063F" w:rsidRPr="00A02DD1" w:rsidRDefault="00C0063F" w:rsidP="008C3BAB">
            <w:pPr>
              <w:pStyle w:val="aa"/>
            </w:pPr>
            <w:r w:rsidRPr="00A02DD1">
              <w:t>Организовать рациональные режимы труда  и о</w:t>
            </w:r>
            <w:r w:rsidRPr="00A02DD1">
              <w:t>т</w:t>
            </w:r>
            <w:r w:rsidRPr="00A02DD1">
              <w:t>дыха, соблюдение</w:t>
            </w:r>
            <w:r>
              <w:t xml:space="preserve"> г</w:t>
            </w:r>
            <w:r w:rsidRPr="00A02DD1">
              <w:t>рафика  регламентированных перерывов</w:t>
            </w:r>
          </w:p>
        </w:tc>
        <w:tc>
          <w:tcPr>
            <w:tcW w:w="5812" w:type="dxa"/>
            <w:gridSpan w:val="2"/>
            <w:vAlign w:val="center"/>
          </w:tcPr>
          <w:p w:rsidR="00C0063F" w:rsidRPr="00A02DD1" w:rsidRDefault="00C0063F" w:rsidP="00F02C7F">
            <w:pPr>
              <w:jc w:val="center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</w:t>
            </w:r>
          </w:p>
          <w:p w:rsidR="00C0063F" w:rsidRDefault="00C0063F" w:rsidP="00F02C7F">
            <w:pPr>
              <w:pStyle w:val="aa"/>
            </w:pPr>
            <w:r w:rsidRPr="00A02DD1">
              <w:t>Профилактика профессиональных заболеваний и  сохранение</w:t>
            </w:r>
          </w:p>
          <w:p w:rsidR="00C0063F" w:rsidRPr="00A02DD1" w:rsidRDefault="00C0063F" w:rsidP="00F02C7F">
            <w:pPr>
              <w:pStyle w:val="aa"/>
            </w:pPr>
            <w:r w:rsidRPr="00A02DD1">
              <w:t>здоровья работника</w:t>
            </w:r>
            <w:r w:rsidR="00F02C7F">
              <w:t>.</w:t>
            </w:r>
          </w:p>
        </w:tc>
      </w:tr>
      <w:tr w:rsidR="00C0063F" w:rsidRPr="00893913" w:rsidTr="001409E4">
        <w:tc>
          <w:tcPr>
            <w:tcW w:w="5070" w:type="dxa"/>
            <w:gridSpan w:val="2"/>
            <w:vAlign w:val="center"/>
          </w:tcPr>
          <w:p w:rsidR="00C0063F" w:rsidRPr="00893913" w:rsidRDefault="00C0063F" w:rsidP="00B638BC">
            <w:pPr>
              <w:pStyle w:val="aa"/>
              <w:jc w:val="left"/>
            </w:pPr>
            <w:r w:rsidRPr="00893913">
              <w:t>11Н58А</w:t>
            </w:r>
            <w:r w:rsidR="00B638BC">
              <w:t>;11Н59А</w:t>
            </w:r>
            <w:bookmarkStart w:id="1" w:name="_GoBack"/>
            <w:bookmarkEnd w:id="1"/>
            <w:r w:rsidRPr="00893913">
              <w:t xml:space="preserve">. </w:t>
            </w:r>
            <w:proofErr w:type="spellStart"/>
            <w:r w:rsidRPr="00893913">
              <w:t>Приборист</w:t>
            </w:r>
            <w:proofErr w:type="spellEnd"/>
            <w:r w:rsidRPr="00893913">
              <w:t xml:space="preserve"> 4 разряда</w:t>
            </w:r>
          </w:p>
        </w:tc>
        <w:tc>
          <w:tcPr>
            <w:tcW w:w="4677" w:type="dxa"/>
            <w:vAlign w:val="center"/>
          </w:tcPr>
          <w:p w:rsidR="00C0063F" w:rsidRPr="00A02DD1" w:rsidRDefault="00C0063F" w:rsidP="008C3BAB">
            <w:pPr>
              <w:pStyle w:val="aa"/>
            </w:pPr>
            <w:r w:rsidRPr="00A02DD1">
              <w:t>Организовать рациональные режимы труда  и о</w:t>
            </w:r>
            <w:r w:rsidRPr="00A02DD1">
              <w:t>т</w:t>
            </w:r>
            <w:r w:rsidRPr="00A02DD1">
              <w:t>дыха, соблюдение</w:t>
            </w:r>
            <w:r>
              <w:t xml:space="preserve"> г</w:t>
            </w:r>
            <w:r w:rsidRPr="00A02DD1">
              <w:t>рафика  регламентированных перерывов</w:t>
            </w:r>
          </w:p>
        </w:tc>
        <w:tc>
          <w:tcPr>
            <w:tcW w:w="5812" w:type="dxa"/>
            <w:gridSpan w:val="2"/>
            <w:vAlign w:val="center"/>
          </w:tcPr>
          <w:p w:rsidR="00C0063F" w:rsidRPr="00A02DD1" w:rsidRDefault="00C0063F" w:rsidP="00F02C7F">
            <w:pPr>
              <w:jc w:val="center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</w:t>
            </w:r>
          </w:p>
          <w:p w:rsidR="00C0063F" w:rsidRDefault="00C0063F" w:rsidP="00F02C7F">
            <w:pPr>
              <w:pStyle w:val="aa"/>
            </w:pPr>
            <w:r w:rsidRPr="00A02DD1">
              <w:t>Профилактика профессиональных заболеваний и  сохранение</w:t>
            </w:r>
          </w:p>
          <w:p w:rsidR="00C0063F" w:rsidRPr="00A02DD1" w:rsidRDefault="00C0063F" w:rsidP="00F02C7F">
            <w:pPr>
              <w:pStyle w:val="aa"/>
            </w:pPr>
            <w:r w:rsidRPr="00A02DD1">
              <w:t>здоровья работника</w:t>
            </w:r>
            <w:r w:rsidR="00F02C7F">
              <w:t>.</w:t>
            </w:r>
          </w:p>
        </w:tc>
      </w:tr>
      <w:tr w:rsidR="00C0063F" w:rsidRPr="00893913" w:rsidTr="001409E4">
        <w:tc>
          <w:tcPr>
            <w:tcW w:w="5070" w:type="dxa"/>
            <w:gridSpan w:val="2"/>
            <w:vAlign w:val="center"/>
          </w:tcPr>
          <w:p w:rsidR="00C0063F" w:rsidRPr="00893913" w:rsidRDefault="00C0063F" w:rsidP="00BA4F49">
            <w:pPr>
              <w:pStyle w:val="aa"/>
              <w:jc w:val="left"/>
            </w:pPr>
            <w:r w:rsidRPr="00893913">
              <w:t xml:space="preserve">11Н60. </w:t>
            </w:r>
            <w:proofErr w:type="spellStart"/>
            <w:r w:rsidRPr="00893913">
              <w:t>Приборист</w:t>
            </w:r>
            <w:proofErr w:type="spellEnd"/>
            <w:r w:rsidRPr="00893913">
              <w:t xml:space="preserve"> 5 разряда</w:t>
            </w:r>
            <w:r>
              <w:t xml:space="preserve"> </w:t>
            </w:r>
            <w:r w:rsidRPr="00893913">
              <w:t>(дежурный)</w:t>
            </w:r>
          </w:p>
        </w:tc>
        <w:tc>
          <w:tcPr>
            <w:tcW w:w="4677" w:type="dxa"/>
            <w:vAlign w:val="center"/>
          </w:tcPr>
          <w:p w:rsidR="00C0063F" w:rsidRPr="00A02DD1" w:rsidRDefault="00C0063F" w:rsidP="008C3BAB">
            <w:pPr>
              <w:pStyle w:val="aa"/>
            </w:pPr>
            <w:r w:rsidRPr="00A02DD1">
              <w:t>Организовать рациональные режимы труда  и о</w:t>
            </w:r>
            <w:r w:rsidRPr="00A02DD1">
              <w:t>т</w:t>
            </w:r>
            <w:r w:rsidRPr="00A02DD1">
              <w:t>дыха, соблюдение</w:t>
            </w:r>
            <w:r>
              <w:t xml:space="preserve"> г</w:t>
            </w:r>
            <w:r w:rsidRPr="00A02DD1">
              <w:t>рафика  регламентированных перерывов</w:t>
            </w:r>
          </w:p>
        </w:tc>
        <w:tc>
          <w:tcPr>
            <w:tcW w:w="5812" w:type="dxa"/>
            <w:gridSpan w:val="2"/>
            <w:vAlign w:val="center"/>
          </w:tcPr>
          <w:p w:rsidR="00C0063F" w:rsidRPr="00A02DD1" w:rsidRDefault="00C0063F" w:rsidP="00F02C7F">
            <w:pPr>
              <w:jc w:val="center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</w:t>
            </w:r>
          </w:p>
          <w:p w:rsidR="00C0063F" w:rsidRDefault="00C0063F" w:rsidP="00F02C7F">
            <w:pPr>
              <w:pStyle w:val="aa"/>
            </w:pPr>
            <w:r w:rsidRPr="00A02DD1">
              <w:t>Профилактика профессиональных заболеваний и  сохранение</w:t>
            </w:r>
          </w:p>
          <w:p w:rsidR="00C0063F" w:rsidRPr="00A02DD1" w:rsidRDefault="00C0063F" w:rsidP="00F02C7F">
            <w:pPr>
              <w:pStyle w:val="aa"/>
            </w:pPr>
            <w:r w:rsidRPr="00A02DD1">
              <w:t>здоровья работника</w:t>
            </w:r>
            <w:r w:rsidR="00F02C7F">
              <w:t>.</w:t>
            </w:r>
          </w:p>
        </w:tc>
      </w:tr>
      <w:tr w:rsidR="0025128A" w:rsidRPr="00893913" w:rsidTr="00BA4F49">
        <w:trPr>
          <w:trHeight w:val="333"/>
        </w:trPr>
        <w:tc>
          <w:tcPr>
            <w:tcW w:w="15559" w:type="dxa"/>
            <w:gridSpan w:val="5"/>
            <w:vAlign w:val="center"/>
          </w:tcPr>
          <w:p w:rsidR="00697E83" w:rsidRDefault="0025128A" w:rsidP="00DB70BA">
            <w:pPr>
              <w:pStyle w:val="aa"/>
              <w:rPr>
                <w:b/>
                <w:i/>
                <w:sz w:val="22"/>
                <w:szCs w:val="22"/>
              </w:rPr>
            </w:pPr>
            <w:r w:rsidRPr="00697E83">
              <w:rPr>
                <w:b/>
                <w:i/>
                <w:sz w:val="22"/>
                <w:szCs w:val="22"/>
              </w:rPr>
              <w:t xml:space="preserve">Участок по ремонту и обслуживанию </w:t>
            </w:r>
            <w:proofErr w:type="spellStart"/>
            <w:r w:rsidRPr="00697E83">
              <w:rPr>
                <w:b/>
                <w:i/>
                <w:sz w:val="22"/>
                <w:szCs w:val="22"/>
              </w:rPr>
              <w:t>КИПиА</w:t>
            </w:r>
            <w:proofErr w:type="spellEnd"/>
            <w:r w:rsidRPr="00697E83">
              <w:rPr>
                <w:b/>
                <w:i/>
                <w:sz w:val="22"/>
                <w:szCs w:val="22"/>
              </w:rPr>
              <w:t xml:space="preserve"> цехов конверсии природного газа и гидроочистки сернистых нефтепродуктов, получения элементарной </w:t>
            </w:r>
          </w:p>
          <w:p w:rsidR="0025128A" w:rsidRPr="00697E83" w:rsidRDefault="0025128A" w:rsidP="00DB70BA">
            <w:pPr>
              <w:pStyle w:val="aa"/>
              <w:rPr>
                <w:b/>
                <w:sz w:val="22"/>
                <w:szCs w:val="22"/>
              </w:rPr>
            </w:pPr>
            <w:r w:rsidRPr="00697E83">
              <w:rPr>
                <w:b/>
                <w:i/>
                <w:sz w:val="22"/>
                <w:szCs w:val="22"/>
              </w:rPr>
              <w:t xml:space="preserve">серы </w:t>
            </w:r>
          </w:p>
        </w:tc>
      </w:tr>
      <w:tr w:rsidR="00C0063F" w:rsidRPr="00893913" w:rsidTr="001409E4">
        <w:tc>
          <w:tcPr>
            <w:tcW w:w="5070" w:type="dxa"/>
            <w:gridSpan w:val="2"/>
            <w:vAlign w:val="center"/>
          </w:tcPr>
          <w:p w:rsidR="00C0063F" w:rsidRDefault="0064377F" w:rsidP="00284CB3">
            <w:pPr>
              <w:pStyle w:val="aa"/>
              <w:jc w:val="left"/>
            </w:pPr>
            <w:r>
              <w:t>11Н61А;11Н62А; 11Н63А; 11Н64А</w:t>
            </w:r>
            <w:r w:rsidR="00C0063F" w:rsidRPr="00893913">
              <w:t xml:space="preserve">. </w:t>
            </w:r>
          </w:p>
          <w:p w:rsidR="00C0063F" w:rsidRPr="00893913" w:rsidRDefault="00C0063F" w:rsidP="00284CB3">
            <w:pPr>
              <w:pStyle w:val="aa"/>
              <w:jc w:val="left"/>
            </w:pPr>
            <w:proofErr w:type="spellStart"/>
            <w:r w:rsidRPr="00893913">
              <w:t>Приборист</w:t>
            </w:r>
            <w:proofErr w:type="spellEnd"/>
            <w:r w:rsidRPr="00893913">
              <w:t xml:space="preserve"> 6 разряда</w:t>
            </w:r>
          </w:p>
        </w:tc>
        <w:tc>
          <w:tcPr>
            <w:tcW w:w="4677" w:type="dxa"/>
            <w:vAlign w:val="center"/>
          </w:tcPr>
          <w:p w:rsidR="00C0063F" w:rsidRPr="00A02DD1" w:rsidRDefault="00C0063F" w:rsidP="008C3BAB">
            <w:pPr>
              <w:pStyle w:val="aa"/>
            </w:pPr>
            <w:r w:rsidRPr="00A02DD1">
              <w:t>Организовать рациональные режимы труда  и о</w:t>
            </w:r>
            <w:r w:rsidRPr="00A02DD1">
              <w:t>т</w:t>
            </w:r>
            <w:r w:rsidRPr="00A02DD1">
              <w:t>дыха, соблюдение</w:t>
            </w:r>
            <w:r>
              <w:t xml:space="preserve"> г</w:t>
            </w:r>
            <w:r w:rsidRPr="00A02DD1">
              <w:t>рафика  регламентированных перерывов</w:t>
            </w:r>
          </w:p>
        </w:tc>
        <w:tc>
          <w:tcPr>
            <w:tcW w:w="5812" w:type="dxa"/>
            <w:gridSpan w:val="2"/>
            <w:vAlign w:val="center"/>
          </w:tcPr>
          <w:p w:rsidR="00C0063F" w:rsidRPr="00A02DD1" w:rsidRDefault="00C0063F" w:rsidP="00F02C7F">
            <w:pPr>
              <w:jc w:val="center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</w:t>
            </w:r>
          </w:p>
          <w:p w:rsidR="00C0063F" w:rsidRDefault="00C0063F" w:rsidP="00F02C7F">
            <w:pPr>
              <w:pStyle w:val="aa"/>
            </w:pPr>
            <w:r w:rsidRPr="00A02DD1">
              <w:t>Профилактика профессиональных заболеваний и  сохранение</w:t>
            </w:r>
          </w:p>
          <w:p w:rsidR="00C0063F" w:rsidRPr="00A02DD1" w:rsidRDefault="00C0063F" w:rsidP="00F02C7F">
            <w:pPr>
              <w:pStyle w:val="aa"/>
            </w:pPr>
            <w:r w:rsidRPr="00A02DD1">
              <w:t>здоровья работника</w:t>
            </w:r>
            <w:r w:rsidR="00F02C7F">
              <w:t>.</w:t>
            </w:r>
          </w:p>
        </w:tc>
      </w:tr>
      <w:tr w:rsidR="00C0063F" w:rsidRPr="00893913" w:rsidTr="001409E4">
        <w:tc>
          <w:tcPr>
            <w:tcW w:w="5070" w:type="dxa"/>
            <w:gridSpan w:val="2"/>
            <w:vAlign w:val="center"/>
          </w:tcPr>
          <w:p w:rsidR="00C0063F" w:rsidRDefault="0064377F" w:rsidP="00BA4F49">
            <w:pPr>
              <w:pStyle w:val="aa"/>
              <w:jc w:val="left"/>
            </w:pPr>
            <w:r>
              <w:t>11Н65А;11Н66А; 11Н67А; 11Н68А</w:t>
            </w:r>
            <w:r w:rsidR="00C0063F" w:rsidRPr="00893913">
              <w:t xml:space="preserve">. </w:t>
            </w:r>
          </w:p>
          <w:p w:rsidR="00C0063F" w:rsidRPr="00893913" w:rsidRDefault="00C0063F" w:rsidP="00BA4F49">
            <w:pPr>
              <w:pStyle w:val="aa"/>
              <w:jc w:val="left"/>
            </w:pPr>
            <w:proofErr w:type="spellStart"/>
            <w:r w:rsidRPr="00893913">
              <w:t>Приборист</w:t>
            </w:r>
            <w:proofErr w:type="spellEnd"/>
            <w:r w:rsidRPr="00893913">
              <w:t xml:space="preserve"> 5 разряда</w:t>
            </w:r>
          </w:p>
        </w:tc>
        <w:tc>
          <w:tcPr>
            <w:tcW w:w="4677" w:type="dxa"/>
            <w:vAlign w:val="center"/>
          </w:tcPr>
          <w:p w:rsidR="00C0063F" w:rsidRPr="00A02DD1" w:rsidRDefault="00C0063F" w:rsidP="008C3BAB">
            <w:pPr>
              <w:pStyle w:val="aa"/>
            </w:pPr>
            <w:r w:rsidRPr="00A02DD1">
              <w:t>Организовать рациональные режимы труда  и о</w:t>
            </w:r>
            <w:r w:rsidRPr="00A02DD1">
              <w:t>т</w:t>
            </w:r>
            <w:r w:rsidRPr="00A02DD1">
              <w:t>дыха, соблюдение</w:t>
            </w:r>
            <w:r>
              <w:t xml:space="preserve"> г</w:t>
            </w:r>
            <w:r w:rsidRPr="00A02DD1">
              <w:t>рафика  регламентированных перерывов</w:t>
            </w:r>
          </w:p>
        </w:tc>
        <w:tc>
          <w:tcPr>
            <w:tcW w:w="5812" w:type="dxa"/>
            <w:gridSpan w:val="2"/>
            <w:vAlign w:val="center"/>
          </w:tcPr>
          <w:p w:rsidR="00C0063F" w:rsidRPr="00A02DD1" w:rsidRDefault="00C0063F" w:rsidP="00F02C7F">
            <w:pPr>
              <w:jc w:val="center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</w:t>
            </w:r>
          </w:p>
          <w:p w:rsidR="00C0063F" w:rsidRDefault="00C0063F" w:rsidP="00F02C7F">
            <w:pPr>
              <w:pStyle w:val="aa"/>
            </w:pPr>
            <w:r w:rsidRPr="00A02DD1">
              <w:t>Профилактика профессиональных заболеваний и  сохранение</w:t>
            </w:r>
          </w:p>
          <w:p w:rsidR="00C0063F" w:rsidRPr="00A02DD1" w:rsidRDefault="00C0063F" w:rsidP="00F02C7F">
            <w:pPr>
              <w:pStyle w:val="aa"/>
            </w:pPr>
            <w:r w:rsidRPr="00A02DD1">
              <w:t>здоровья работника</w:t>
            </w:r>
            <w:r w:rsidR="00F02C7F">
              <w:t>.</w:t>
            </w:r>
          </w:p>
        </w:tc>
      </w:tr>
      <w:tr w:rsidR="00C0063F" w:rsidRPr="00893913" w:rsidTr="001409E4">
        <w:tc>
          <w:tcPr>
            <w:tcW w:w="5070" w:type="dxa"/>
            <w:gridSpan w:val="2"/>
            <w:vAlign w:val="center"/>
          </w:tcPr>
          <w:p w:rsidR="00C0063F" w:rsidRPr="00893913" w:rsidRDefault="0064377F" w:rsidP="00284CB3">
            <w:pPr>
              <w:pStyle w:val="aa"/>
              <w:jc w:val="left"/>
            </w:pPr>
            <w:r>
              <w:t>11Н70А;11Н71А; 11Н72А</w:t>
            </w:r>
            <w:r w:rsidR="00C0063F" w:rsidRPr="00893913">
              <w:t xml:space="preserve">. </w:t>
            </w:r>
            <w:proofErr w:type="spellStart"/>
            <w:r w:rsidR="00C0063F" w:rsidRPr="00893913">
              <w:t>Приборист</w:t>
            </w:r>
            <w:proofErr w:type="spellEnd"/>
            <w:r w:rsidR="00C0063F" w:rsidRPr="00893913">
              <w:t xml:space="preserve"> 4 разряда</w:t>
            </w:r>
          </w:p>
        </w:tc>
        <w:tc>
          <w:tcPr>
            <w:tcW w:w="4677" w:type="dxa"/>
            <w:vAlign w:val="center"/>
          </w:tcPr>
          <w:p w:rsidR="00C0063F" w:rsidRPr="00A02DD1" w:rsidRDefault="00C0063F" w:rsidP="008C3BAB">
            <w:pPr>
              <w:pStyle w:val="aa"/>
            </w:pPr>
            <w:r w:rsidRPr="00A02DD1">
              <w:t>Организовать рациональные режимы труда  и о</w:t>
            </w:r>
            <w:r w:rsidRPr="00A02DD1">
              <w:t>т</w:t>
            </w:r>
            <w:r w:rsidRPr="00A02DD1">
              <w:t>дыха, соблюдение</w:t>
            </w:r>
            <w:r>
              <w:t xml:space="preserve"> г</w:t>
            </w:r>
            <w:r w:rsidRPr="00A02DD1">
              <w:t>рафика  регламентированных перерывов</w:t>
            </w:r>
          </w:p>
        </w:tc>
        <w:tc>
          <w:tcPr>
            <w:tcW w:w="5812" w:type="dxa"/>
            <w:gridSpan w:val="2"/>
            <w:vAlign w:val="center"/>
          </w:tcPr>
          <w:p w:rsidR="00C0063F" w:rsidRPr="00A02DD1" w:rsidRDefault="00C0063F" w:rsidP="00F02C7F">
            <w:pPr>
              <w:jc w:val="center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</w:t>
            </w:r>
          </w:p>
          <w:p w:rsidR="00C0063F" w:rsidRDefault="00C0063F" w:rsidP="00F02C7F">
            <w:pPr>
              <w:pStyle w:val="aa"/>
            </w:pPr>
            <w:r w:rsidRPr="00A02DD1">
              <w:t>Профилактика профессиональных заболеваний и  сохранение</w:t>
            </w:r>
          </w:p>
          <w:p w:rsidR="00C0063F" w:rsidRPr="00A02DD1" w:rsidRDefault="00C0063F" w:rsidP="00F02C7F">
            <w:pPr>
              <w:pStyle w:val="aa"/>
            </w:pPr>
            <w:r w:rsidRPr="00A02DD1">
              <w:t>здоровья работника</w:t>
            </w:r>
            <w:r w:rsidR="00F02C7F">
              <w:t>.</w:t>
            </w:r>
          </w:p>
        </w:tc>
      </w:tr>
      <w:tr w:rsidR="00C0063F" w:rsidRPr="00893913" w:rsidTr="001409E4">
        <w:tc>
          <w:tcPr>
            <w:tcW w:w="5070" w:type="dxa"/>
            <w:gridSpan w:val="2"/>
            <w:vAlign w:val="center"/>
          </w:tcPr>
          <w:p w:rsidR="00C0063F" w:rsidRPr="00893913" w:rsidRDefault="00C0063F" w:rsidP="007403A6">
            <w:pPr>
              <w:pStyle w:val="aa"/>
              <w:jc w:val="left"/>
            </w:pPr>
            <w:r w:rsidRPr="00893913">
              <w:t xml:space="preserve">11Н73. </w:t>
            </w:r>
            <w:proofErr w:type="spellStart"/>
            <w:r w:rsidRPr="00893913">
              <w:t>Приборист</w:t>
            </w:r>
            <w:proofErr w:type="spellEnd"/>
            <w:r w:rsidRPr="00893913">
              <w:t xml:space="preserve"> 5 разряда</w:t>
            </w:r>
            <w:r>
              <w:t xml:space="preserve"> </w:t>
            </w:r>
            <w:r w:rsidRPr="00893913">
              <w:t>(дежурный)</w:t>
            </w:r>
          </w:p>
        </w:tc>
        <w:tc>
          <w:tcPr>
            <w:tcW w:w="4677" w:type="dxa"/>
            <w:vAlign w:val="center"/>
          </w:tcPr>
          <w:p w:rsidR="00C0063F" w:rsidRPr="00A02DD1" w:rsidRDefault="00C0063F" w:rsidP="008C3BAB">
            <w:pPr>
              <w:pStyle w:val="aa"/>
            </w:pPr>
            <w:r w:rsidRPr="00A02DD1">
              <w:t>Организовать рациональные режимы труда  и о</w:t>
            </w:r>
            <w:r w:rsidRPr="00A02DD1">
              <w:t>т</w:t>
            </w:r>
            <w:r w:rsidRPr="00A02DD1">
              <w:t>дыха, соблюдение</w:t>
            </w:r>
            <w:r>
              <w:t xml:space="preserve"> г</w:t>
            </w:r>
            <w:r w:rsidRPr="00A02DD1">
              <w:t>рафика  регламентированных перерывов</w:t>
            </w:r>
          </w:p>
        </w:tc>
        <w:tc>
          <w:tcPr>
            <w:tcW w:w="5812" w:type="dxa"/>
            <w:gridSpan w:val="2"/>
            <w:vAlign w:val="center"/>
          </w:tcPr>
          <w:p w:rsidR="00C0063F" w:rsidRPr="00A02DD1" w:rsidRDefault="00C0063F" w:rsidP="00F02C7F">
            <w:pPr>
              <w:jc w:val="center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</w:t>
            </w:r>
          </w:p>
          <w:p w:rsidR="00C0063F" w:rsidRDefault="00C0063F" w:rsidP="00F02C7F">
            <w:pPr>
              <w:pStyle w:val="aa"/>
            </w:pPr>
            <w:r w:rsidRPr="00A02DD1">
              <w:t>Профилактика профессиональных заболеваний и  сохранение</w:t>
            </w:r>
          </w:p>
          <w:p w:rsidR="00C0063F" w:rsidRPr="00A02DD1" w:rsidRDefault="00C0063F" w:rsidP="00F02C7F">
            <w:pPr>
              <w:pStyle w:val="aa"/>
            </w:pPr>
            <w:r w:rsidRPr="00A02DD1">
              <w:t>здоровья работника</w:t>
            </w:r>
            <w:r w:rsidR="00F02C7F">
              <w:t>.</w:t>
            </w:r>
          </w:p>
        </w:tc>
      </w:tr>
      <w:tr w:rsidR="0025128A" w:rsidRPr="00893913" w:rsidTr="001409E4">
        <w:tc>
          <w:tcPr>
            <w:tcW w:w="15559" w:type="dxa"/>
            <w:gridSpan w:val="5"/>
            <w:vAlign w:val="center"/>
          </w:tcPr>
          <w:p w:rsidR="0025128A" w:rsidRPr="00697E83" w:rsidRDefault="0025128A" w:rsidP="00DB70BA">
            <w:pPr>
              <w:pStyle w:val="aa"/>
              <w:rPr>
                <w:b/>
                <w:sz w:val="22"/>
                <w:szCs w:val="22"/>
              </w:rPr>
            </w:pPr>
            <w:r w:rsidRPr="00697E83">
              <w:rPr>
                <w:b/>
                <w:i/>
                <w:sz w:val="22"/>
                <w:szCs w:val="22"/>
              </w:rPr>
              <w:t xml:space="preserve">Участок по ремонту и обслуживанию </w:t>
            </w:r>
            <w:proofErr w:type="spellStart"/>
            <w:r w:rsidRPr="00697E83">
              <w:rPr>
                <w:b/>
                <w:i/>
                <w:sz w:val="22"/>
                <w:szCs w:val="22"/>
              </w:rPr>
              <w:t>КИПиА</w:t>
            </w:r>
            <w:proofErr w:type="spellEnd"/>
            <w:r w:rsidRPr="00697E83">
              <w:rPr>
                <w:b/>
                <w:i/>
                <w:sz w:val="22"/>
                <w:szCs w:val="22"/>
              </w:rPr>
              <w:t xml:space="preserve"> цеха </w:t>
            </w:r>
            <w:proofErr w:type="spellStart"/>
            <w:r w:rsidRPr="00697E83">
              <w:rPr>
                <w:b/>
                <w:i/>
                <w:sz w:val="22"/>
                <w:szCs w:val="22"/>
              </w:rPr>
              <w:t>крекирования</w:t>
            </w:r>
            <w:proofErr w:type="spellEnd"/>
            <w:r w:rsidRPr="00697E83">
              <w:rPr>
                <w:b/>
                <w:i/>
                <w:sz w:val="22"/>
                <w:szCs w:val="22"/>
              </w:rPr>
              <w:t xml:space="preserve"> сернистых </w:t>
            </w:r>
            <w:proofErr w:type="spellStart"/>
            <w:r w:rsidRPr="00697E83">
              <w:rPr>
                <w:b/>
                <w:i/>
                <w:sz w:val="22"/>
                <w:szCs w:val="22"/>
              </w:rPr>
              <w:t>нефтей</w:t>
            </w:r>
            <w:proofErr w:type="spellEnd"/>
            <w:r w:rsidRPr="00697E83">
              <w:rPr>
                <w:b/>
                <w:i/>
                <w:sz w:val="22"/>
                <w:szCs w:val="22"/>
              </w:rPr>
              <w:t xml:space="preserve"> и выработки их них нефтепродуктов </w:t>
            </w:r>
          </w:p>
        </w:tc>
      </w:tr>
      <w:tr w:rsidR="00C0063F" w:rsidRPr="00893913" w:rsidTr="001409E4">
        <w:tc>
          <w:tcPr>
            <w:tcW w:w="5070" w:type="dxa"/>
            <w:gridSpan w:val="2"/>
            <w:vAlign w:val="center"/>
          </w:tcPr>
          <w:p w:rsidR="00C0063F" w:rsidRPr="00893913" w:rsidRDefault="00C0063F" w:rsidP="0064377F">
            <w:pPr>
              <w:pStyle w:val="aa"/>
              <w:jc w:val="left"/>
            </w:pPr>
            <w:r w:rsidRPr="00893913">
              <w:t>11Н74А</w:t>
            </w:r>
            <w:r w:rsidR="0064377F">
              <w:t>;11Н75А</w:t>
            </w:r>
            <w:r w:rsidRPr="00893913">
              <w:t xml:space="preserve">. </w:t>
            </w:r>
            <w:proofErr w:type="spellStart"/>
            <w:r w:rsidRPr="00893913">
              <w:t>Приборист</w:t>
            </w:r>
            <w:proofErr w:type="spellEnd"/>
            <w:r w:rsidRPr="00893913">
              <w:t xml:space="preserve"> 6 разряда</w:t>
            </w:r>
          </w:p>
        </w:tc>
        <w:tc>
          <w:tcPr>
            <w:tcW w:w="4677" w:type="dxa"/>
            <w:vAlign w:val="center"/>
          </w:tcPr>
          <w:p w:rsidR="00C0063F" w:rsidRPr="00A02DD1" w:rsidRDefault="00C0063F" w:rsidP="008C3BAB">
            <w:pPr>
              <w:pStyle w:val="aa"/>
            </w:pPr>
            <w:r w:rsidRPr="00A02DD1">
              <w:t>Организовать рациональные режимы труда  и о</w:t>
            </w:r>
            <w:r w:rsidRPr="00A02DD1">
              <w:t>т</w:t>
            </w:r>
            <w:r w:rsidRPr="00A02DD1">
              <w:t>дыха, соблюдение</w:t>
            </w:r>
            <w:r>
              <w:t xml:space="preserve"> г</w:t>
            </w:r>
            <w:r w:rsidRPr="00A02DD1">
              <w:t>рафика  регламентированных перерывов</w:t>
            </w:r>
          </w:p>
        </w:tc>
        <w:tc>
          <w:tcPr>
            <w:tcW w:w="5812" w:type="dxa"/>
            <w:gridSpan w:val="2"/>
            <w:vAlign w:val="center"/>
          </w:tcPr>
          <w:p w:rsidR="00C0063F" w:rsidRPr="00A02DD1" w:rsidRDefault="00C0063F" w:rsidP="00F02C7F">
            <w:pPr>
              <w:jc w:val="center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</w:t>
            </w:r>
          </w:p>
          <w:p w:rsidR="00C0063F" w:rsidRDefault="00C0063F" w:rsidP="00F02C7F">
            <w:pPr>
              <w:pStyle w:val="aa"/>
            </w:pPr>
            <w:r w:rsidRPr="00A02DD1">
              <w:t>Профилактика профессиональных заболеваний и  сохранение</w:t>
            </w:r>
          </w:p>
          <w:p w:rsidR="00C0063F" w:rsidRPr="00A02DD1" w:rsidRDefault="00C0063F" w:rsidP="00F02C7F">
            <w:pPr>
              <w:pStyle w:val="aa"/>
            </w:pPr>
            <w:r w:rsidRPr="00A02DD1">
              <w:t>здоровья работника</w:t>
            </w:r>
            <w:r w:rsidR="00F02C7F">
              <w:t>.</w:t>
            </w:r>
          </w:p>
        </w:tc>
      </w:tr>
      <w:tr w:rsidR="00C0063F" w:rsidRPr="00893913" w:rsidTr="001409E4">
        <w:tc>
          <w:tcPr>
            <w:tcW w:w="5070" w:type="dxa"/>
            <w:gridSpan w:val="2"/>
            <w:vAlign w:val="center"/>
          </w:tcPr>
          <w:p w:rsidR="00C0063F" w:rsidRPr="00893913" w:rsidRDefault="00C0063F" w:rsidP="0064377F">
            <w:pPr>
              <w:pStyle w:val="aa"/>
              <w:jc w:val="left"/>
            </w:pPr>
            <w:r w:rsidRPr="00893913">
              <w:t>11Н76А</w:t>
            </w:r>
            <w:r w:rsidR="0064377F">
              <w:t>;11Н77А</w:t>
            </w:r>
            <w:r w:rsidRPr="00893913">
              <w:t xml:space="preserve">. </w:t>
            </w:r>
            <w:proofErr w:type="spellStart"/>
            <w:r w:rsidRPr="00893913">
              <w:t>Приборист</w:t>
            </w:r>
            <w:proofErr w:type="spellEnd"/>
            <w:r w:rsidRPr="00893913">
              <w:t xml:space="preserve"> 5 разряда</w:t>
            </w:r>
          </w:p>
        </w:tc>
        <w:tc>
          <w:tcPr>
            <w:tcW w:w="4677" w:type="dxa"/>
            <w:vAlign w:val="center"/>
          </w:tcPr>
          <w:p w:rsidR="00C0063F" w:rsidRPr="00A02DD1" w:rsidRDefault="00C0063F" w:rsidP="008C3BAB">
            <w:pPr>
              <w:pStyle w:val="aa"/>
            </w:pPr>
            <w:r w:rsidRPr="00A02DD1">
              <w:t>Организовать рациональные режимы труда  и о</w:t>
            </w:r>
            <w:r w:rsidRPr="00A02DD1">
              <w:t>т</w:t>
            </w:r>
            <w:r w:rsidRPr="00A02DD1">
              <w:t>дыха, соблюдение</w:t>
            </w:r>
            <w:r>
              <w:t xml:space="preserve"> г</w:t>
            </w:r>
            <w:r w:rsidRPr="00A02DD1">
              <w:t>рафика  регламентированных перерывов</w:t>
            </w:r>
          </w:p>
        </w:tc>
        <w:tc>
          <w:tcPr>
            <w:tcW w:w="5812" w:type="dxa"/>
            <w:gridSpan w:val="2"/>
            <w:vAlign w:val="center"/>
          </w:tcPr>
          <w:p w:rsidR="00C0063F" w:rsidRPr="00A02DD1" w:rsidRDefault="00C0063F" w:rsidP="00F02C7F">
            <w:pPr>
              <w:jc w:val="center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</w:t>
            </w:r>
          </w:p>
          <w:p w:rsidR="00C0063F" w:rsidRDefault="00C0063F" w:rsidP="00F02C7F">
            <w:pPr>
              <w:pStyle w:val="aa"/>
            </w:pPr>
            <w:r w:rsidRPr="00A02DD1">
              <w:t>Профилактика профессиональных заболеваний и  сохранение</w:t>
            </w:r>
          </w:p>
          <w:p w:rsidR="00C0063F" w:rsidRPr="00A02DD1" w:rsidRDefault="00C0063F" w:rsidP="00F02C7F">
            <w:pPr>
              <w:pStyle w:val="aa"/>
            </w:pPr>
            <w:r w:rsidRPr="00A02DD1">
              <w:t>здоровья работника</w:t>
            </w:r>
            <w:r w:rsidR="00F02C7F">
              <w:t>.</w:t>
            </w:r>
          </w:p>
        </w:tc>
      </w:tr>
      <w:tr w:rsidR="00C0063F" w:rsidRPr="00893913" w:rsidTr="001409E4">
        <w:tc>
          <w:tcPr>
            <w:tcW w:w="5070" w:type="dxa"/>
            <w:gridSpan w:val="2"/>
            <w:vAlign w:val="center"/>
          </w:tcPr>
          <w:p w:rsidR="00C0063F" w:rsidRPr="00893913" w:rsidRDefault="00C0063F" w:rsidP="007403A6">
            <w:pPr>
              <w:pStyle w:val="aa"/>
              <w:jc w:val="left"/>
            </w:pPr>
            <w:r w:rsidRPr="00893913">
              <w:t xml:space="preserve">11Н79. </w:t>
            </w:r>
            <w:proofErr w:type="spellStart"/>
            <w:r w:rsidRPr="00893913">
              <w:t>Приборист</w:t>
            </w:r>
            <w:proofErr w:type="spellEnd"/>
            <w:r w:rsidRPr="00893913">
              <w:t xml:space="preserve"> 5 разряда</w:t>
            </w:r>
            <w:r>
              <w:t xml:space="preserve"> </w:t>
            </w:r>
            <w:r w:rsidRPr="00893913">
              <w:t>(дежурный)</w:t>
            </w:r>
          </w:p>
        </w:tc>
        <w:tc>
          <w:tcPr>
            <w:tcW w:w="4677" w:type="dxa"/>
            <w:vAlign w:val="center"/>
          </w:tcPr>
          <w:p w:rsidR="00C0063F" w:rsidRPr="00A02DD1" w:rsidRDefault="00C0063F" w:rsidP="008C3BAB">
            <w:pPr>
              <w:pStyle w:val="aa"/>
            </w:pPr>
            <w:r w:rsidRPr="00A02DD1">
              <w:t>Организовать рациональные режимы труда  и о</w:t>
            </w:r>
            <w:r w:rsidRPr="00A02DD1">
              <w:t>т</w:t>
            </w:r>
            <w:r w:rsidRPr="00A02DD1">
              <w:t>дыха, соблюдение</w:t>
            </w:r>
            <w:r>
              <w:t xml:space="preserve"> г</w:t>
            </w:r>
            <w:r w:rsidRPr="00A02DD1">
              <w:t>рафика  регламентированных перерывов</w:t>
            </w:r>
          </w:p>
        </w:tc>
        <w:tc>
          <w:tcPr>
            <w:tcW w:w="5812" w:type="dxa"/>
            <w:gridSpan w:val="2"/>
            <w:vAlign w:val="center"/>
          </w:tcPr>
          <w:p w:rsidR="00C0063F" w:rsidRPr="00A02DD1" w:rsidRDefault="00C0063F" w:rsidP="00F02C7F">
            <w:pPr>
              <w:jc w:val="center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</w:t>
            </w:r>
          </w:p>
          <w:p w:rsidR="00C0063F" w:rsidRDefault="00C0063F" w:rsidP="00F02C7F">
            <w:pPr>
              <w:pStyle w:val="aa"/>
            </w:pPr>
            <w:r w:rsidRPr="00A02DD1">
              <w:t>Профилактика профессиональных заболеваний и  сохранение</w:t>
            </w:r>
          </w:p>
          <w:p w:rsidR="00C0063F" w:rsidRPr="00A02DD1" w:rsidRDefault="00C0063F" w:rsidP="00F02C7F">
            <w:pPr>
              <w:pStyle w:val="aa"/>
            </w:pPr>
            <w:r w:rsidRPr="00A02DD1">
              <w:t>здоровья работника</w:t>
            </w:r>
            <w:r w:rsidR="00F02C7F">
              <w:t>.</w:t>
            </w:r>
          </w:p>
        </w:tc>
      </w:tr>
      <w:tr w:rsidR="0025128A" w:rsidRPr="00893913" w:rsidTr="001409E4">
        <w:tc>
          <w:tcPr>
            <w:tcW w:w="15559" w:type="dxa"/>
            <w:gridSpan w:val="5"/>
            <w:vAlign w:val="center"/>
          </w:tcPr>
          <w:p w:rsidR="00697E83" w:rsidRDefault="0025128A" w:rsidP="00DB70BA">
            <w:pPr>
              <w:pStyle w:val="aa"/>
              <w:rPr>
                <w:b/>
                <w:i/>
                <w:sz w:val="22"/>
                <w:szCs w:val="22"/>
              </w:rPr>
            </w:pPr>
            <w:r w:rsidRPr="007403A6">
              <w:rPr>
                <w:b/>
                <w:i/>
                <w:sz w:val="22"/>
                <w:szCs w:val="22"/>
              </w:rPr>
              <w:t xml:space="preserve">Участок по ремонту и обслуживанию приборов физико-химических измерений цехов перегонки сернистых </w:t>
            </w:r>
            <w:proofErr w:type="spellStart"/>
            <w:r w:rsidRPr="007403A6">
              <w:rPr>
                <w:b/>
                <w:i/>
                <w:sz w:val="22"/>
                <w:szCs w:val="22"/>
              </w:rPr>
              <w:t>нефтей</w:t>
            </w:r>
            <w:proofErr w:type="spellEnd"/>
            <w:r w:rsidRPr="007403A6">
              <w:rPr>
                <w:b/>
                <w:i/>
                <w:sz w:val="22"/>
                <w:szCs w:val="22"/>
              </w:rPr>
              <w:t xml:space="preserve"> и выработки из них нефтепродуктов, </w:t>
            </w:r>
            <w:proofErr w:type="spellStart"/>
            <w:r w:rsidRPr="007403A6">
              <w:rPr>
                <w:b/>
                <w:i/>
                <w:sz w:val="22"/>
                <w:szCs w:val="22"/>
              </w:rPr>
              <w:t>крекирования</w:t>
            </w:r>
            <w:proofErr w:type="spellEnd"/>
            <w:r w:rsidRPr="007403A6">
              <w:rPr>
                <w:b/>
                <w:i/>
                <w:sz w:val="22"/>
                <w:szCs w:val="22"/>
              </w:rPr>
              <w:t xml:space="preserve"> сернистых </w:t>
            </w:r>
            <w:proofErr w:type="spellStart"/>
            <w:r w:rsidRPr="007403A6">
              <w:rPr>
                <w:b/>
                <w:i/>
                <w:sz w:val="22"/>
                <w:szCs w:val="22"/>
              </w:rPr>
              <w:t>нефтей</w:t>
            </w:r>
            <w:proofErr w:type="spellEnd"/>
            <w:r w:rsidRPr="007403A6">
              <w:rPr>
                <w:b/>
                <w:i/>
                <w:sz w:val="22"/>
                <w:szCs w:val="22"/>
              </w:rPr>
              <w:t xml:space="preserve"> и выработки из них нефтепродуктов, конверсии природного газа и гидроочистки сернистых нефтепродуктов, получ</w:t>
            </w:r>
            <w:r w:rsidRPr="007403A6">
              <w:rPr>
                <w:b/>
                <w:i/>
                <w:sz w:val="22"/>
                <w:szCs w:val="22"/>
              </w:rPr>
              <w:t>е</w:t>
            </w:r>
            <w:r w:rsidRPr="007403A6">
              <w:rPr>
                <w:b/>
                <w:i/>
                <w:sz w:val="22"/>
                <w:szCs w:val="22"/>
              </w:rPr>
              <w:t>ния элементарной серы, по производству битума, налива, слива и хранения светлых и темных сернистых нефтепродуктов, локальной очистки</w:t>
            </w:r>
          </w:p>
          <w:p w:rsidR="0025128A" w:rsidRPr="007403A6" w:rsidRDefault="0025128A" w:rsidP="00DB70BA">
            <w:pPr>
              <w:pStyle w:val="aa"/>
              <w:rPr>
                <w:b/>
                <w:sz w:val="22"/>
                <w:szCs w:val="22"/>
              </w:rPr>
            </w:pPr>
            <w:r w:rsidRPr="007403A6">
              <w:rPr>
                <w:b/>
                <w:i/>
                <w:sz w:val="22"/>
                <w:szCs w:val="22"/>
              </w:rPr>
              <w:t xml:space="preserve"> сточных вод</w:t>
            </w:r>
          </w:p>
        </w:tc>
      </w:tr>
      <w:tr w:rsidR="00C0063F" w:rsidRPr="00893913" w:rsidTr="001409E4">
        <w:tc>
          <w:tcPr>
            <w:tcW w:w="5070" w:type="dxa"/>
            <w:gridSpan w:val="2"/>
            <w:vAlign w:val="center"/>
          </w:tcPr>
          <w:p w:rsidR="00C0063F" w:rsidRPr="00893913" w:rsidRDefault="00C0063F" w:rsidP="0064377F">
            <w:pPr>
              <w:pStyle w:val="aa"/>
              <w:jc w:val="left"/>
            </w:pPr>
            <w:r w:rsidRPr="00893913">
              <w:t>11Н80А</w:t>
            </w:r>
            <w:r w:rsidR="0064377F">
              <w:t>;</w:t>
            </w:r>
            <w:r w:rsidRPr="00893913">
              <w:t>11Н81А</w:t>
            </w:r>
            <w:proofErr w:type="gramStart"/>
            <w:r w:rsidR="0064377F">
              <w:t>.</w:t>
            </w:r>
            <w:r w:rsidRPr="00893913">
              <w:t xml:space="preserve">. </w:t>
            </w:r>
            <w:proofErr w:type="spellStart"/>
            <w:proofErr w:type="gramEnd"/>
            <w:r w:rsidRPr="00893913">
              <w:t>Приборист</w:t>
            </w:r>
            <w:proofErr w:type="spellEnd"/>
            <w:r w:rsidRPr="00893913">
              <w:t xml:space="preserve"> 6 разряда</w:t>
            </w:r>
          </w:p>
        </w:tc>
        <w:tc>
          <w:tcPr>
            <w:tcW w:w="4677" w:type="dxa"/>
            <w:vAlign w:val="center"/>
          </w:tcPr>
          <w:p w:rsidR="00C0063F" w:rsidRPr="00A02DD1" w:rsidRDefault="00C0063F" w:rsidP="008C3BAB">
            <w:pPr>
              <w:pStyle w:val="aa"/>
            </w:pPr>
            <w:r w:rsidRPr="00A02DD1">
              <w:t>Организовать рациональные режимы труда  и о</w:t>
            </w:r>
            <w:r w:rsidRPr="00A02DD1">
              <w:t>т</w:t>
            </w:r>
            <w:r w:rsidRPr="00A02DD1">
              <w:t>дыха, соблюдение</w:t>
            </w:r>
            <w:r>
              <w:t xml:space="preserve"> г</w:t>
            </w:r>
            <w:r w:rsidRPr="00A02DD1">
              <w:t>рафика  регламентированных перерывов</w:t>
            </w:r>
          </w:p>
        </w:tc>
        <w:tc>
          <w:tcPr>
            <w:tcW w:w="5812" w:type="dxa"/>
            <w:gridSpan w:val="2"/>
            <w:vAlign w:val="center"/>
          </w:tcPr>
          <w:p w:rsidR="00C0063F" w:rsidRPr="00A02DD1" w:rsidRDefault="00C0063F" w:rsidP="00F02C7F">
            <w:pPr>
              <w:jc w:val="center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</w:t>
            </w:r>
          </w:p>
          <w:p w:rsidR="00C0063F" w:rsidRDefault="00C0063F" w:rsidP="00F02C7F">
            <w:pPr>
              <w:pStyle w:val="aa"/>
            </w:pPr>
            <w:r w:rsidRPr="00A02DD1">
              <w:t>Профилактика профессиональных заболеваний и  сохранение</w:t>
            </w:r>
          </w:p>
          <w:p w:rsidR="00C0063F" w:rsidRPr="00A02DD1" w:rsidRDefault="00C0063F" w:rsidP="00F02C7F">
            <w:pPr>
              <w:pStyle w:val="aa"/>
            </w:pPr>
            <w:r w:rsidRPr="00A02DD1">
              <w:t>здоровья работника</w:t>
            </w:r>
            <w:r w:rsidR="00F02C7F">
              <w:t>.</w:t>
            </w:r>
          </w:p>
        </w:tc>
      </w:tr>
      <w:tr w:rsidR="00C0063F" w:rsidRPr="00893913" w:rsidTr="001409E4">
        <w:tc>
          <w:tcPr>
            <w:tcW w:w="5070" w:type="dxa"/>
            <w:gridSpan w:val="2"/>
            <w:vAlign w:val="center"/>
          </w:tcPr>
          <w:p w:rsidR="00C0063F" w:rsidRPr="00893913" w:rsidRDefault="0064377F" w:rsidP="00284CB3">
            <w:pPr>
              <w:pStyle w:val="aa"/>
              <w:jc w:val="left"/>
            </w:pPr>
            <w:r>
              <w:t xml:space="preserve">11Н82А;11Н83А. </w:t>
            </w:r>
            <w:proofErr w:type="spellStart"/>
            <w:r w:rsidR="00C0063F" w:rsidRPr="00893913">
              <w:t>Приборист</w:t>
            </w:r>
            <w:proofErr w:type="spellEnd"/>
            <w:r w:rsidR="00C0063F" w:rsidRPr="00893913">
              <w:t xml:space="preserve"> 5 разряда</w:t>
            </w:r>
          </w:p>
        </w:tc>
        <w:tc>
          <w:tcPr>
            <w:tcW w:w="4677" w:type="dxa"/>
            <w:vAlign w:val="center"/>
          </w:tcPr>
          <w:p w:rsidR="00C0063F" w:rsidRPr="00A02DD1" w:rsidRDefault="00C0063F" w:rsidP="008C3BAB">
            <w:pPr>
              <w:pStyle w:val="aa"/>
            </w:pPr>
            <w:r w:rsidRPr="00A02DD1">
              <w:t>Организовать рациональные режимы труда  и о</w:t>
            </w:r>
            <w:r w:rsidRPr="00A02DD1">
              <w:t>т</w:t>
            </w:r>
            <w:r w:rsidRPr="00A02DD1">
              <w:t>дыха, соблюдение</w:t>
            </w:r>
            <w:r>
              <w:t xml:space="preserve"> г</w:t>
            </w:r>
            <w:r w:rsidRPr="00A02DD1">
              <w:t>рафика  регламентированных перерывов</w:t>
            </w:r>
          </w:p>
        </w:tc>
        <w:tc>
          <w:tcPr>
            <w:tcW w:w="5812" w:type="dxa"/>
            <w:gridSpan w:val="2"/>
            <w:vAlign w:val="center"/>
          </w:tcPr>
          <w:p w:rsidR="00C0063F" w:rsidRPr="00A02DD1" w:rsidRDefault="00C0063F" w:rsidP="00F02C7F">
            <w:pPr>
              <w:jc w:val="center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</w:t>
            </w:r>
          </w:p>
          <w:p w:rsidR="00C0063F" w:rsidRDefault="00C0063F" w:rsidP="00F02C7F">
            <w:pPr>
              <w:pStyle w:val="aa"/>
            </w:pPr>
            <w:r w:rsidRPr="00A02DD1">
              <w:t>Профилактика профессиональных заболеваний и  сохранение</w:t>
            </w:r>
          </w:p>
          <w:p w:rsidR="00C0063F" w:rsidRPr="00A02DD1" w:rsidRDefault="00C0063F" w:rsidP="00F02C7F">
            <w:pPr>
              <w:pStyle w:val="aa"/>
            </w:pPr>
            <w:r w:rsidRPr="00A02DD1">
              <w:t>здоровья работника</w:t>
            </w:r>
            <w:r w:rsidR="00F02C7F">
              <w:t>.</w:t>
            </w:r>
          </w:p>
        </w:tc>
      </w:tr>
      <w:tr w:rsidR="00C0063F" w:rsidRPr="00893913" w:rsidTr="001409E4">
        <w:tc>
          <w:tcPr>
            <w:tcW w:w="5070" w:type="dxa"/>
            <w:gridSpan w:val="2"/>
            <w:vAlign w:val="center"/>
          </w:tcPr>
          <w:p w:rsidR="00C0063F" w:rsidRPr="00893913" w:rsidRDefault="00C0063F" w:rsidP="007403A6">
            <w:pPr>
              <w:pStyle w:val="aa"/>
              <w:jc w:val="left"/>
            </w:pPr>
            <w:r w:rsidRPr="00893913">
              <w:t xml:space="preserve">11Н84. </w:t>
            </w:r>
            <w:proofErr w:type="spellStart"/>
            <w:r w:rsidRPr="00893913">
              <w:t>Приборист</w:t>
            </w:r>
            <w:proofErr w:type="spellEnd"/>
            <w:r w:rsidRPr="00893913">
              <w:t xml:space="preserve"> 5 разряда</w:t>
            </w:r>
            <w:r>
              <w:t xml:space="preserve"> </w:t>
            </w:r>
            <w:r w:rsidRPr="00893913">
              <w:t>(дежурный)</w:t>
            </w:r>
          </w:p>
        </w:tc>
        <w:tc>
          <w:tcPr>
            <w:tcW w:w="4677" w:type="dxa"/>
            <w:vAlign w:val="center"/>
          </w:tcPr>
          <w:p w:rsidR="00C0063F" w:rsidRPr="00A02DD1" w:rsidRDefault="00C0063F" w:rsidP="008C3BAB">
            <w:pPr>
              <w:pStyle w:val="aa"/>
            </w:pPr>
            <w:r w:rsidRPr="00A02DD1">
              <w:t>Организовать рациональные режимы труда  и о</w:t>
            </w:r>
            <w:r w:rsidRPr="00A02DD1">
              <w:t>т</w:t>
            </w:r>
            <w:r w:rsidRPr="00A02DD1">
              <w:t>дыха, соблюдение</w:t>
            </w:r>
            <w:r>
              <w:t xml:space="preserve"> г</w:t>
            </w:r>
            <w:r w:rsidRPr="00A02DD1">
              <w:t>рафика  регламентированных перерывов</w:t>
            </w:r>
          </w:p>
        </w:tc>
        <w:tc>
          <w:tcPr>
            <w:tcW w:w="5812" w:type="dxa"/>
            <w:gridSpan w:val="2"/>
            <w:vAlign w:val="center"/>
          </w:tcPr>
          <w:p w:rsidR="00C0063F" w:rsidRPr="00A02DD1" w:rsidRDefault="00C0063F" w:rsidP="00F02C7F">
            <w:pPr>
              <w:jc w:val="center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</w:t>
            </w:r>
          </w:p>
          <w:p w:rsidR="00C0063F" w:rsidRDefault="00C0063F" w:rsidP="00F02C7F">
            <w:pPr>
              <w:pStyle w:val="aa"/>
            </w:pPr>
            <w:r w:rsidRPr="00A02DD1">
              <w:t>Профилактика профессиональных заболеваний и  сохранение</w:t>
            </w:r>
          </w:p>
          <w:p w:rsidR="00C0063F" w:rsidRPr="00A02DD1" w:rsidRDefault="00C0063F" w:rsidP="00F02C7F">
            <w:pPr>
              <w:pStyle w:val="aa"/>
            </w:pPr>
            <w:r w:rsidRPr="00A02DD1">
              <w:t>здоровья работника</w:t>
            </w:r>
            <w:r w:rsidR="00F02C7F">
              <w:t>.</w:t>
            </w:r>
          </w:p>
        </w:tc>
      </w:tr>
      <w:tr w:rsidR="0025128A" w:rsidRPr="00893913" w:rsidTr="001409E4">
        <w:tc>
          <w:tcPr>
            <w:tcW w:w="15559" w:type="dxa"/>
            <w:gridSpan w:val="5"/>
            <w:vAlign w:val="center"/>
          </w:tcPr>
          <w:p w:rsidR="0025128A" w:rsidRPr="00697E83" w:rsidRDefault="0025128A" w:rsidP="00DB70BA">
            <w:pPr>
              <w:pStyle w:val="aa"/>
              <w:rPr>
                <w:b/>
                <w:sz w:val="22"/>
                <w:szCs w:val="22"/>
              </w:rPr>
            </w:pPr>
            <w:r w:rsidRPr="00697E83">
              <w:rPr>
                <w:b/>
                <w:i/>
                <w:sz w:val="22"/>
                <w:szCs w:val="22"/>
              </w:rPr>
              <w:t>Участок по ремонту и обслуживанию приборов физико-химических измерений центральной заводской лаборатории</w:t>
            </w:r>
          </w:p>
        </w:tc>
      </w:tr>
      <w:tr w:rsidR="00C0063F" w:rsidRPr="00893913" w:rsidTr="001409E4">
        <w:tc>
          <w:tcPr>
            <w:tcW w:w="5070" w:type="dxa"/>
            <w:gridSpan w:val="2"/>
            <w:vAlign w:val="center"/>
          </w:tcPr>
          <w:p w:rsidR="00C0063F" w:rsidRPr="00893913" w:rsidRDefault="00C0063F" w:rsidP="00284CB3">
            <w:pPr>
              <w:pStyle w:val="aa"/>
              <w:jc w:val="left"/>
            </w:pPr>
            <w:r w:rsidRPr="00893913">
              <w:t xml:space="preserve">11Н85. </w:t>
            </w:r>
            <w:proofErr w:type="spellStart"/>
            <w:r w:rsidRPr="00893913">
              <w:t>Приборист</w:t>
            </w:r>
            <w:proofErr w:type="spellEnd"/>
            <w:r w:rsidRPr="00893913">
              <w:t xml:space="preserve"> 6 разряда</w:t>
            </w:r>
          </w:p>
        </w:tc>
        <w:tc>
          <w:tcPr>
            <w:tcW w:w="4677" w:type="dxa"/>
            <w:vAlign w:val="center"/>
          </w:tcPr>
          <w:p w:rsidR="00C0063F" w:rsidRPr="00A02DD1" w:rsidRDefault="00C0063F" w:rsidP="008C3BAB">
            <w:pPr>
              <w:pStyle w:val="aa"/>
            </w:pPr>
            <w:r w:rsidRPr="00A02DD1">
              <w:t>Организовать рациональные режимы труда  и о</w:t>
            </w:r>
            <w:r w:rsidRPr="00A02DD1">
              <w:t>т</w:t>
            </w:r>
            <w:r w:rsidRPr="00A02DD1">
              <w:t>дыха, соблюдение</w:t>
            </w:r>
            <w:r>
              <w:t xml:space="preserve"> г</w:t>
            </w:r>
            <w:r w:rsidRPr="00A02DD1">
              <w:t>рафика  регламентированных перерывов</w:t>
            </w:r>
          </w:p>
        </w:tc>
        <w:tc>
          <w:tcPr>
            <w:tcW w:w="5812" w:type="dxa"/>
            <w:gridSpan w:val="2"/>
            <w:vAlign w:val="center"/>
          </w:tcPr>
          <w:p w:rsidR="00C0063F" w:rsidRPr="00A02DD1" w:rsidRDefault="00C0063F" w:rsidP="00F02C7F">
            <w:pPr>
              <w:jc w:val="center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</w:t>
            </w:r>
          </w:p>
          <w:p w:rsidR="00C0063F" w:rsidRDefault="00C0063F" w:rsidP="00F02C7F">
            <w:pPr>
              <w:pStyle w:val="aa"/>
            </w:pPr>
            <w:r w:rsidRPr="00A02DD1">
              <w:t>Профилактика профессиональных заболеваний и  сохранение</w:t>
            </w:r>
          </w:p>
          <w:p w:rsidR="00C0063F" w:rsidRPr="00A02DD1" w:rsidRDefault="00C0063F" w:rsidP="00F02C7F">
            <w:pPr>
              <w:pStyle w:val="aa"/>
            </w:pPr>
            <w:r w:rsidRPr="00A02DD1">
              <w:t>здоровья работника</w:t>
            </w:r>
            <w:r w:rsidR="00F02C7F">
              <w:t>.</w:t>
            </w:r>
          </w:p>
        </w:tc>
      </w:tr>
      <w:tr w:rsidR="00C0063F" w:rsidRPr="00893913" w:rsidTr="001409E4">
        <w:trPr>
          <w:trHeight w:val="365"/>
        </w:trPr>
        <w:tc>
          <w:tcPr>
            <w:tcW w:w="5070" w:type="dxa"/>
            <w:gridSpan w:val="2"/>
            <w:vAlign w:val="center"/>
          </w:tcPr>
          <w:p w:rsidR="00C0063F" w:rsidRPr="00893913" w:rsidRDefault="00C0063F" w:rsidP="00284CB3">
            <w:pPr>
              <w:pStyle w:val="aa"/>
              <w:jc w:val="left"/>
            </w:pPr>
            <w:r w:rsidRPr="00893913">
              <w:t xml:space="preserve">11Н86. </w:t>
            </w:r>
            <w:proofErr w:type="spellStart"/>
            <w:r w:rsidRPr="00893913">
              <w:t>Приборист</w:t>
            </w:r>
            <w:proofErr w:type="spellEnd"/>
            <w:r w:rsidRPr="00893913">
              <w:t xml:space="preserve"> 5 разряда</w:t>
            </w:r>
          </w:p>
        </w:tc>
        <w:tc>
          <w:tcPr>
            <w:tcW w:w="4677" w:type="dxa"/>
            <w:vAlign w:val="center"/>
          </w:tcPr>
          <w:p w:rsidR="00C0063F" w:rsidRPr="00A02DD1" w:rsidRDefault="00C0063F" w:rsidP="008C3BAB">
            <w:pPr>
              <w:pStyle w:val="aa"/>
            </w:pPr>
            <w:r w:rsidRPr="00A02DD1">
              <w:t>Организовать рациональные режимы труда  и о</w:t>
            </w:r>
            <w:r w:rsidRPr="00A02DD1">
              <w:t>т</w:t>
            </w:r>
            <w:r w:rsidRPr="00A02DD1">
              <w:t>дыха, соблюдение</w:t>
            </w:r>
            <w:r>
              <w:t xml:space="preserve"> г</w:t>
            </w:r>
            <w:r w:rsidRPr="00A02DD1">
              <w:t>рафика  регламентированных перерывов</w:t>
            </w:r>
          </w:p>
        </w:tc>
        <w:tc>
          <w:tcPr>
            <w:tcW w:w="5812" w:type="dxa"/>
            <w:gridSpan w:val="2"/>
            <w:vAlign w:val="center"/>
          </w:tcPr>
          <w:p w:rsidR="00C0063F" w:rsidRPr="00A02DD1" w:rsidRDefault="00C0063F" w:rsidP="00F02C7F">
            <w:pPr>
              <w:jc w:val="center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</w:t>
            </w:r>
          </w:p>
          <w:p w:rsidR="00C0063F" w:rsidRDefault="00C0063F" w:rsidP="00F02C7F">
            <w:pPr>
              <w:pStyle w:val="aa"/>
            </w:pPr>
            <w:r w:rsidRPr="00A02DD1">
              <w:t>Профилактика профессиональных заболеваний и  сохранение</w:t>
            </w:r>
          </w:p>
          <w:p w:rsidR="00C0063F" w:rsidRPr="00A02DD1" w:rsidRDefault="00C0063F" w:rsidP="00F02C7F">
            <w:pPr>
              <w:pStyle w:val="aa"/>
            </w:pPr>
            <w:r w:rsidRPr="00A02DD1">
              <w:t>здоровья работника</w:t>
            </w:r>
            <w:r w:rsidR="00F02C7F">
              <w:t>.</w:t>
            </w:r>
          </w:p>
        </w:tc>
      </w:tr>
      <w:tr w:rsidR="0025128A" w:rsidRPr="00893913" w:rsidTr="001409E4">
        <w:tc>
          <w:tcPr>
            <w:tcW w:w="15559" w:type="dxa"/>
            <w:gridSpan w:val="5"/>
            <w:vAlign w:val="center"/>
          </w:tcPr>
          <w:p w:rsidR="0025128A" w:rsidRPr="00697E83" w:rsidRDefault="0025128A" w:rsidP="002B7821">
            <w:pPr>
              <w:pStyle w:val="aa"/>
              <w:rPr>
                <w:b/>
                <w:sz w:val="22"/>
                <w:szCs w:val="22"/>
              </w:rPr>
            </w:pPr>
            <w:r w:rsidRPr="00697E83">
              <w:rPr>
                <w:b/>
                <w:i/>
                <w:sz w:val="22"/>
                <w:szCs w:val="22"/>
              </w:rPr>
              <w:t>Участок по ремонту и обслуживанию кондиционеров и систем кондиционирования</w:t>
            </w:r>
          </w:p>
        </w:tc>
      </w:tr>
      <w:tr w:rsidR="00C0063F" w:rsidRPr="00893913" w:rsidTr="001409E4">
        <w:tc>
          <w:tcPr>
            <w:tcW w:w="5070" w:type="dxa"/>
            <w:gridSpan w:val="2"/>
            <w:vAlign w:val="center"/>
          </w:tcPr>
          <w:p w:rsidR="00C0063F" w:rsidRPr="00893913" w:rsidRDefault="002D0570" w:rsidP="002D0570">
            <w:pPr>
              <w:pStyle w:val="aa"/>
              <w:jc w:val="left"/>
            </w:pPr>
            <w:r>
              <w:t>11Н</w:t>
            </w:r>
            <w:r w:rsidR="00C0063F">
              <w:t>88А</w:t>
            </w:r>
            <w:r>
              <w:t>, 11Н89А</w:t>
            </w:r>
            <w:r w:rsidR="00C0063F">
              <w:t>(11Н8</w:t>
            </w:r>
            <w:r>
              <w:t>8</w:t>
            </w:r>
            <w:r w:rsidR="00C0063F">
              <w:t xml:space="preserve">А) </w:t>
            </w:r>
            <w:r>
              <w:t>С</w:t>
            </w:r>
            <w:r w:rsidR="00C0063F" w:rsidRPr="002B7821">
              <w:t>лесарь по ремонту и о</w:t>
            </w:r>
            <w:r w:rsidR="00C0063F" w:rsidRPr="002B7821">
              <w:t>б</w:t>
            </w:r>
            <w:r w:rsidR="00C0063F" w:rsidRPr="002B7821">
              <w:t>служиванию систем вентиляции и кондиционирования 5 разряда</w:t>
            </w:r>
          </w:p>
        </w:tc>
        <w:tc>
          <w:tcPr>
            <w:tcW w:w="4677" w:type="dxa"/>
            <w:vAlign w:val="center"/>
          </w:tcPr>
          <w:p w:rsidR="00C0063F" w:rsidRPr="00A02DD1" w:rsidRDefault="00C0063F" w:rsidP="008C3BAB">
            <w:pPr>
              <w:pStyle w:val="aa"/>
            </w:pPr>
            <w:r w:rsidRPr="00A02DD1">
              <w:t>Организовать рациональные режимы труда  и о</w:t>
            </w:r>
            <w:r w:rsidRPr="00A02DD1">
              <w:t>т</w:t>
            </w:r>
            <w:r w:rsidRPr="00A02DD1">
              <w:t>дыха, соблюдение</w:t>
            </w:r>
            <w:r>
              <w:t xml:space="preserve"> г</w:t>
            </w:r>
            <w:r w:rsidRPr="00A02DD1">
              <w:t>рафика  регламентированных перерывов</w:t>
            </w:r>
          </w:p>
        </w:tc>
        <w:tc>
          <w:tcPr>
            <w:tcW w:w="5812" w:type="dxa"/>
            <w:gridSpan w:val="2"/>
            <w:vAlign w:val="center"/>
          </w:tcPr>
          <w:p w:rsidR="00C0063F" w:rsidRPr="00A02DD1" w:rsidRDefault="00C0063F" w:rsidP="00F02C7F">
            <w:pPr>
              <w:jc w:val="center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</w:t>
            </w:r>
          </w:p>
          <w:p w:rsidR="00C0063F" w:rsidRDefault="00C0063F" w:rsidP="00F02C7F">
            <w:pPr>
              <w:pStyle w:val="aa"/>
            </w:pPr>
            <w:r w:rsidRPr="00A02DD1">
              <w:t>Профилактика профессиональных заболеваний и  сохранение</w:t>
            </w:r>
          </w:p>
          <w:p w:rsidR="00C0063F" w:rsidRPr="00A02DD1" w:rsidRDefault="00C0063F" w:rsidP="00F02C7F">
            <w:pPr>
              <w:pStyle w:val="aa"/>
            </w:pPr>
            <w:r w:rsidRPr="00A02DD1">
              <w:t>здоровья работника</w:t>
            </w:r>
            <w:r w:rsidR="00F02C7F">
              <w:t>.</w:t>
            </w:r>
          </w:p>
        </w:tc>
      </w:tr>
    </w:tbl>
    <w:p w:rsidR="00DB70BA" w:rsidRDefault="00DB70BA" w:rsidP="00F945A4"/>
    <w:sectPr w:rsidR="00DB70BA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9E4" w:rsidRDefault="001409E4" w:rsidP="00284CB3">
      <w:r>
        <w:separator/>
      </w:r>
    </w:p>
  </w:endnote>
  <w:endnote w:type="continuationSeparator" w:id="0">
    <w:p w:rsidR="001409E4" w:rsidRDefault="001409E4" w:rsidP="0028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E4" w:rsidRDefault="001409E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E4" w:rsidRDefault="001409E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E4" w:rsidRDefault="001409E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9E4" w:rsidRDefault="001409E4" w:rsidP="00284CB3">
      <w:r>
        <w:separator/>
      </w:r>
    </w:p>
  </w:footnote>
  <w:footnote w:type="continuationSeparator" w:id="0">
    <w:p w:rsidR="001409E4" w:rsidRDefault="001409E4" w:rsidP="00284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E4" w:rsidRDefault="001409E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E4" w:rsidRDefault="001409E4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E4" w:rsidRDefault="001409E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eh_info" w:val=" Открытое акционерное общество «ТАИФ-НК» "/>
    <w:docVar w:name="fill_date" w:val="15.06.2017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rbtd_name" w:val="Открытое акционерное общество «ТАИФ-НК»"/>
    <w:docVar w:name="sv_docs" w:val="1"/>
  </w:docVars>
  <w:rsids>
    <w:rsidRoot w:val="00284CB3"/>
    <w:rsid w:val="0002033E"/>
    <w:rsid w:val="00056BFC"/>
    <w:rsid w:val="0007776A"/>
    <w:rsid w:val="00093D2E"/>
    <w:rsid w:val="000C5130"/>
    <w:rsid w:val="001409E4"/>
    <w:rsid w:val="00196135"/>
    <w:rsid w:val="001A7AC3"/>
    <w:rsid w:val="001B06AD"/>
    <w:rsid w:val="00230230"/>
    <w:rsid w:val="00237B32"/>
    <w:rsid w:val="0025128A"/>
    <w:rsid w:val="00284CB3"/>
    <w:rsid w:val="002B7821"/>
    <w:rsid w:val="002D0570"/>
    <w:rsid w:val="003A1C01"/>
    <w:rsid w:val="003A2259"/>
    <w:rsid w:val="003C79E5"/>
    <w:rsid w:val="003D6E1A"/>
    <w:rsid w:val="00447424"/>
    <w:rsid w:val="00483A6A"/>
    <w:rsid w:val="00495D50"/>
    <w:rsid w:val="004A5638"/>
    <w:rsid w:val="004B7161"/>
    <w:rsid w:val="004C6BD0"/>
    <w:rsid w:val="004D3FF5"/>
    <w:rsid w:val="004E5CB1"/>
    <w:rsid w:val="0050611E"/>
    <w:rsid w:val="00524D71"/>
    <w:rsid w:val="00547088"/>
    <w:rsid w:val="005567D6"/>
    <w:rsid w:val="005645F0"/>
    <w:rsid w:val="00572AE0"/>
    <w:rsid w:val="00584289"/>
    <w:rsid w:val="005F64E6"/>
    <w:rsid w:val="0064377F"/>
    <w:rsid w:val="0065289A"/>
    <w:rsid w:val="0067226F"/>
    <w:rsid w:val="00697E83"/>
    <w:rsid w:val="006E662C"/>
    <w:rsid w:val="00725C51"/>
    <w:rsid w:val="007403A6"/>
    <w:rsid w:val="00820552"/>
    <w:rsid w:val="00893913"/>
    <w:rsid w:val="008B4051"/>
    <w:rsid w:val="008C019D"/>
    <w:rsid w:val="008C0968"/>
    <w:rsid w:val="008E1CB5"/>
    <w:rsid w:val="009647F7"/>
    <w:rsid w:val="009A1326"/>
    <w:rsid w:val="009D6532"/>
    <w:rsid w:val="009F26EC"/>
    <w:rsid w:val="00A026A4"/>
    <w:rsid w:val="00A567D1"/>
    <w:rsid w:val="00AC50E3"/>
    <w:rsid w:val="00B12F45"/>
    <w:rsid w:val="00B1405F"/>
    <w:rsid w:val="00B3448B"/>
    <w:rsid w:val="00B5534B"/>
    <w:rsid w:val="00B638BC"/>
    <w:rsid w:val="00BA4F49"/>
    <w:rsid w:val="00BA560A"/>
    <w:rsid w:val="00BD0A92"/>
    <w:rsid w:val="00C0063F"/>
    <w:rsid w:val="00C0355B"/>
    <w:rsid w:val="00C27D25"/>
    <w:rsid w:val="00C45714"/>
    <w:rsid w:val="00C93056"/>
    <w:rsid w:val="00CA2E96"/>
    <w:rsid w:val="00CD2568"/>
    <w:rsid w:val="00CF2EFC"/>
    <w:rsid w:val="00D11966"/>
    <w:rsid w:val="00DB70BA"/>
    <w:rsid w:val="00DC0F74"/>
    <w:rsid w:val="00DD6622"/>
    <w:rsid w:val="00E25119"/>
    <w:rsid w:val="00E458F1"/>
    <w:rsid w:val="00EB7BDE"/>
    <w:rsid w:val="00EC5373"/>
    <w:rsid w:val="00F02C7F"/>
    <w:rsid w:val="00F262EE"/>
    <w:rsid w:val="00F835B0"/>
    <w:rsid w:val="00F945A4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84C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84CB3"/>
    <w:rPr>
      <w:sz w:val="24"/>
    </w:rPr>
  </w:style>
  <w:style w:type="paragraph" w:styleId="ad">
    <w:name w:val="footer"/>
    <w:basedOn w:val="a"/>
    <w:link w:val="ae"/>
    <w:rsid w:val="00284C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84CB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84C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84CB3"/>
    <w:rPr>
      <w:sz w:val="24"/>
    </w:rPr>
  </w:style>
  <w:style w:type="paragraph" w:styleId="ad">
    <w:name w:val="footer"/>
    <w:basedOn w:val="a"/>
    <w:link w:val="ae"/>
    <w:rsid w:val="00284C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84CB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88</TotalTime>
  <Pages>4</Pages>
  <Words>1409</Words>
  <Characters>11772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Microsoft</Company>
  <LinksUpToDate>false</LinksUpToDate>
  <CharactersWithSpaces>13155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Гузель</dc:creator>
  <cp:lastModifiedBy>Преображенская Галина Николаевна</cp:lastModifiedBy>
  <cp:revision>15</cp:revision>
  <dcterms:created xsi:type="dcterms:W3CDTF">2017-06-19T10:54:00Z</dcterms:created>
  <dcterms:modified xsi:type="dcterms:W3CDTF">2023-11-15T09:47:00Z</dcterms:modified>
</cp:coreProperties>
</file>