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EF1D71" w:rsidRDefault="00B3448B" w:rsidP="00B3448B"/>
    <w:p w:rsidR="00B3448B" w:rsidRPr="00EF1D71" w:rsidRDefault="00B3448B" w:rsidP="00B3448B">
      <w:pPr>
        <w:rPr>
          <w:szCs w:val="24"/>
          <w:u w:val="single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314414" w:rsidRPr="00314414">
          <w:rPr>
            <w:rStyle w:val="a9"/>
          </w:rPr>
          <w:t>Открытое акционерное общество «ТАИФ-НК»</w:t>
        </w:r>
      </w:fldSimple>
      <w:r w:rsidRPr="00883461">
        <w:rPr>
          <w:rStyle w:val="a9"/>
        </w:rPr>
        <w:t> </w:t>
      </w:r>
      <w:r w:rsidR="00EF1D71" w:rsidRPr="00EF1D71">
        <w:rPr>
          <w:szCs w:val="24"/>
          <w:u w:val="single"/>
        </w:rPr>
        <w:t xml:space="preserve">Нефтеперерабатывающий завод, </w:t>
      </w:r>
      <w:r w:rsidR="00EF1D71">
        <w:rPr>
          <w:szCs w:val="24"/>
          <w:u w:val="single"/>
        </w:rPr>
        <w:t>п</w:t>
      </w:r>
      <w:r w:rsidR="00EF1D71" w:rsidRPr="00EF1D71">
        <w:rPr>
          <w:szCs w:val="24"/>
          <w:u w:val="single"/>
        </w:rPr>
        <w:t>роизводство №2 -  гидроочистки сернистых нефтепр</w:t>
      </w:r>
      <w:r w:rsidR="00EF1D71" w:rsidRPr="00EF1D71">
        <w:rPr>
          <w:szCs w:val="24"/>
          <w:u w:val="single"/>
        </w:rPr>
        <w:t>о</w:t>
      </w:r>
      <w:r w:rsidR="00EF1D71" w:rsidRPr="00EF1D71">
        <w:rPr>
          <w:szCs w:val="24"/>
          <w:u w:val="single"/>
        </w:rPr>
        <w:t>дуктов</w:t>
      </w:r>
    </w:p>
    <w:p w:rsidR="00F06873" w:rsidRPr="00F06873" w:rsidRDefault="00F06873" w:rsidP="00EF1D71">
      <w:pPr>
        <w:suppressAutoHyphens/>
        <w:jc w:val="center"/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31441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F06873" w:rsidRDefault="0031441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3144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144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3144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144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144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144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144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31441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F06873" w:rsidRDefault="0031441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3144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144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3144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144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144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144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144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31441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31441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3144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144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3144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144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144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144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144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31441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1441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144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144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144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144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144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144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144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31441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1441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144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144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144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144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144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144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144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sectPr w:rsidR="00F06873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FBC" w:rsidRDefault="00734FBC" w:rsidP="00314414">
      <w:r>
        <w:separator/>
      </w:r>
    </w:p>
  </w:endnote>
  <w:endnote w:type="continuationSeparator" w:id="0">
    <w:p w:rsidR="00734FBC" w:rsidRDefault="00734FBC" w:rsidP="00314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414" w:rsidRDefault="00314414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414" w:rsidRDefault="00314414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414" w:rsidRDefault="0031441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FBC" w:rsidRDefault="00734FBC" w:rsidP="00314414">
      <w:r>
        <w:separator/>
      </w:r>
    </w:p>
  </w:footnote>
  <w:footnote w:type="continuationSeparator" w:id="0">
    <w:p w:rsidR="00734FBC" w:rsidRDefault="00734FBC" w:rsidP="00314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414" w:rsidRDefault="00314414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414" w:rsidRDefault="00314414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414" w:rsidRDefault="00314414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ctivedoc_name" w:val="Документ32"/>
    <w:docVar w:name="ceh_info" w:val="Открытое акционерное общество «ТАИФ-НК»"/>
    <w:docVar w:name="doc_name" w:val="Документ32"/>
    <w:docVar w:name="fill_date" w:val="10.05.2017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rbtd_name" w:val="Открытое акционерное общество «ТАИФ-НК»"/>
    <w:docVar w:name="sv_docs" w:val="1"/>
  </w:docVars>
  <w:rsids>
    <w:rsidRoot w:val="00314414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14414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734FBC"/>
    <w:rsid w:val="00820552"/>
    <w:rsid w:val="00896885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5E09"/>
    <w:rsid w:val="00EB7BDE"/>
    <w:rsid w:val="00EC5373"/>
    <w:rsid w:val="00EF1D71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144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14414"/>
    <w:rPr>
      <w:sz w:val="24"/>
    </w:rPr>
  </w:style>
  <w:style w:type="paragraph" w:styleId="ad">
    <w:name w:val="footer"/>
    <w:basedOn w:val="a"/>
    <w:link w:val="ae"/>
    <w:rsid w:val="003144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1441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144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14414"/>
    <w:rPr>
      <w:sz w:val="24"/>
    </w:rPr>
  </w:style>
  <w:style w:type="paragraph" w:styleId="ad">
    <w:name w:val="footer"/>
    <w:basedOn w:val="a"/>
    <w:link w:val="ae"/>
    <w:rsid w:val="003144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1441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</TotalTime>
  <Pages>1</Pages>
  <Words>148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Преображенская Галина Николаевна</cp:lastModifiedBy>
  <cp:revision>3</cp:revision>
  <dcterms:created xsi:type="dcterms:W3CDTF">2017-05-10T08:12:00Z</dcterms:created>
  <dcterms:modified xsi:type="dcterms:W3CDTF">2017-08-24T07:13:00Z</dcterms:modified>
</cp:coreProperties>
</file>