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451305" w:rsidRDefault="00DB70BA" w:rsidP="00DB70BA">
      <w:pPr>
        <w:pStyle w:val="a7"/>
        <w:jc w:val="center"/>
        <w:rPr>
          <w:sz w:val="28"/>
          <w:szCs w:val="28"/>
        </w:rPr>
      </w:pPr>
      <w:r w:rsidRPr="00451305">
        <w:rPr>
          <w:sz w:val="28"/>
          <w:szCs w:val="28"/>
        </w:rPr>
        <w:t>Перечень рекомендуемых мероприятий по улучшению условий труда</w:t>
      </w:r>
    </w:p>
    <w:p w:rsidR="00B205A7" w:rsidRPr="00451305" w:rsidRDefault="00B205A7" w:rsidP="00B205A7">
      <w:pPr>
        <w:rPr>
          <w:sz w:val="28"/>
          <w:szCs w:val="28"/>
        </w:rPr>
      </w:pPr>
    </w:p>
    <w:p w:rsidR="00B205A7" w:rsidRPr="00451305" w:rsidRDefault="00B205A7" w:rsidP="00B205A7">
      <w:pPr>
        <w:jc w:val="center"/>
        <w:rPr>
          <w:sz w:val="28"/>
          <w:szCs w:val="28"/>
          <w:u w:val="single"/>
        </w:rPr>
      </w:pPr>
      <w:r w:rsidRPr="00451305">
        <w:rPr>
          <w:sz w:val="28"/>
          <w:szCs w:val="28"/>
        </w:rPr>
        <w:t>Наименование организации:</w:t>
      </w:r>
      <w:r w:rsidRPr="00451305">
        <w:rPr>
          <w:rStyle w:val="a9"/>
          <w:sz w:val="28"/>
          <w:szCs w:val="28"/>
        </w:rPr>
        <w:t xml:space="preserve"> </w:t>
      </w:r>
      <w:r w:rsidR="000979CA" w:rsidRPr="00451305">
        <w:fldChar w:fldCharType="begin"/>
      </w:r>
      <w:r w:rsidR="000979CA" w:rsidRPr="00451305">
        <w:rPr>
          <w:sz w:val="28"/>
          <w:szCs w:val="28"/>
        </w:rPr>
        <w:instrText xml:space="preserve"> DOCVARIABLE ceh_info \* MERGEFORMAT </w:instrText>
      </w:r>
      <w:r w:rsidR="000979CA" w:rsidRPr="00451305">
        <w:fldChar w:fldCharType="separate"/>
      </w:r>
      <w:r w:rsidR="000979CA" w:rsidRPr="00451305">
        <w:rPr>
          <w:rStyle w:val="a9"/>
          <w:sz w:val="28"/>
          <w:szCs w:val="28"/>
        </w:rPr>
        <w:t>А</w:t>
      </w:r>
      <w:r w:rsidRPr="00451305">
        <w:rPr>
          <w:rStyle w:val="a9"/>
          <w:sz w:val="28"/>
          <w:szCs w:val="28"/>
        </w:rPr>
        <w:t>кционерное общество «ТАИФ-НК»</w:t>
      </w:r>
      <w:r w:rsidR="000979CA" w:rsidRPr="00451305">
        <w:rPr>
          <w:rStyle w:val="a9"/>
          <w:sz w:val="28"/>
          <w:szCs w:val="28"/>
        </w:rPr>
        <w:fldChar w:fldCharType="end"/>
      </w:r>
      <w:r w:rsidRPr="00451305">
        <w:rPr>
          <w:sz w:val="28"/>
          <w:szCs w:val="28"/>
          <w:u w:val="single"/>
        </w:rPr>
        <w:t xml:space="preserve"> </w:t>
      </w:r>
      <w:r w:rsidR="00B2496D" w:rsidRPr="00451305">
        <w:rPr>
          <w:rStyle w:val="a9"/>
          <w:sz w:val="28"/>
          <w:szCs w:val="28"/>
        </w:rPr>
        <w:t>завод Бензинов</w:t>
      </w:r>
      <w:r w:rsidRPr="00451305">
        <w:rPr>
          <w:rStyle w:val="a9"/>
          <w:sz w:val="28"/>
          <w:szCs w:val="28"/>
        </w:rPr>
        <w:t>,</w:t>
      </w:r>
      <w:r w:rsidRPr="00451305">
        <w:rPr>
          <w:sz w:val="28"/>
          <w:szCs w:val="28"/>
          <w:u w:val="single"/>
        </w:rPr>
        <w:t xml:space="preserve"> </w:t>
      </w:r>
    </w:p>
    <w:p w:rsidR="00B205A7" w:rsidRPr="00451305" w:rsidRDefault="00B205A7" w:rsidP="00B205A7">
      <w:pPr>
        <w:jc w:val="center"/>
        <w:rPr>
          <w:rStyle w:val="a9"/>
          <w:sz w:val="28"/>
          <w:szCs w:val="28"/>
        </w:rPr>
      </w:pPr>
      <w:r w:rsidRPr="00451305">
        <w:rPr>
          <w:rStyle w:val="a9"/>
          <w:sz w:val="28"/>
          <w:szCs w:val="28"/>
        </w:rPr>
        <w:t xml:space="preserve">Цех № 16 - </w:t>
      </w:r>
      <w:r w:rsidRPr="00451305">
        <w:rPr>
          <w:sz w:val="28"/>
          <w:szCs w:val="28"/>
          <w:u w:val="single"/>
        </w:rPr>
        <w:t>заводская лаборатория</w:t>
      </w:r>
    </w:p>
    <w:p w:rsidR="00B3448B" w:rsidRPr="00710271" w:rsidRDefault="00B3448B" w:rsidP="00B3448B"/>
    <w:tbl>
      <w:tblPr>
        <w:tblpPr w:leftFromText="180" w:rightFromText="180" w:vertAnchor="text" w:horzAnchor="margin" w:tblpY="19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3"/>
        <w:gridCol w:w="5670"/>
      </w:tblGrid>
      <w:tr w:rsidR="00B205A7" w:rsidRPr="00406209" w:rsidTr="00B205A7">
        <w:tc>
          <w:tcPr>
            <w:tcW w:w="4874" w:type="dxa"/>
            <w:vAlign w:val="center"/>
          </w:tcPr>
          <w:p w:rsidR="00406209" w:rsidRPr="00406209" w:rsidRDefault="00B205A7" w:rsidP="00B205A7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 xml:space="preserve">Наименование структурного подразделения, </w:t>
            </w:r>
          </w:p>
          <w:p w:rsidR="00B205A7" w:rsidRPr="00406209" w:rsidRDefault="00B205A7" w:rsidP="00B205A7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рабочего места</w:t>
            </w:r>
          </w:p>
        </w:tc>
        <w:tc>
          <w:tcPr>
            <w:tcW w:w="4873" w:type="dxa"/>
            <w:vAlign w:val="center"/>
          </w:tcPr>
          <w:p w:rsidR="00B205A7" w:rsidRPr="00406209" w:rsidRDefault="00B205A7" w:rsidP="00B205A7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0" w:type="dxa"/>
            <w:vAlign w:val="center"/>
          </w:tcPr>
          <w:p w:rsidR="00B205A7" w:rsidRPr="00406209" w:rsidRDefault="00B205A7" w:rsidP="00B205A7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Цель мероприятия</w:t>
            </w:r>
          </w:p>
        </w:tc>
      </w:tr>
      <w:tr w:rsidR="00B2496D" w:rsidRPr="00406209" w:rsidTr="00B205A7">
        <w:tc>
          <w:tcPr>
            <w:tcW w:w="4874" w:type="dxa"/>
            <w:vAlign w:val="center"/>
          </w:tcPr>
          <w:p w:rsidR="00B2496D" w:rsidRPr="00406209" w:rsidRDefault="00B2496D" w:rsidP="00B2496D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</w:t>
            </w:r>
          </w:p>
        </w:tc>
        <w:tc>
          <w:tcPr>
            <w:tcW w:w="4873" w:type="dxa"/>
            <w:vAlign w:val="center"/>
          </w:tcPr>
          <w:p w:rsidR="00B2496D" w:rsidRPr="00406209" w:rsidRDefault="00B2496D" w:rsidP="00B205A7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B2496D" w:rsidRPr="00406209" w:rsidRDefault="00B2496D" w:rsidP="00B2496D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3</w:t>
            </w:r>
          </w:p>
        </w:tc>
      </w:tr>
      <w:tr w:rsidR="005C7898" w:rsidRPr="00406209" w:rsidTr="00B2496D">
        <w:tc>
          <w:tcPr>
            <w:tcW w:w="4874" w:type="dxa"/>
            <w:vAlign w:val="center"/>
          </w:tcPr>
          <w:p w:rsidR="005C7898" w:rsidRPr="00406209" w:rsidRDefault="005C7898" w:rsidP="00B2496D">
            <w:pPr>
              <w:pStyle w:val="aa"/>
              <w:jc w:val="left"/>
              <w:rPr>
                <w:sz w:val="22"/>
                <w:szCs w:val="22"/>
              </w:rPr>
            </w:pPr>
            <w:bookmarkStart w:id="0" w:name="_GoBack" w:colFirst="2" w:colLast="2"/>
            <w:r w:rsidRPr="00406209">
              <w:rPr>
                <w:sz w:val="22"/>
                <w:szCs w:val="22"/>
              </w:rPr>
              <w:t>16ЗБ08</w:t>
            </w:r>
            <w:r>
              <w:rPr>
                <w:sz w:val="22"/>
                <w:szCs w:val="22"/>
              </w:rPr>
              <w:t xml:space="preserve"> </w:t>
            </w:r>
            <w:r w:rsidRPr="00723FBA">
              <w:rPr>
                <w:sz w:val="22"/>
                <w:szCs w:val="22"/>
              </w:rPr>
              <w:t>Инженер-химик 2 категории (сменный)</w:t>
            </w:r>
          </w:p>
        </w:tc>
        <w:tc>
          <w:tcPr>
            <w:tcW w:w="4873" w:type="dxa"/>
            <w:vAlign w:val="center"/>
          </w:tcPr>
          <w:p w:rsidR="005C7898" w:rsidRPr="00406209" w:rsidRDefault="005831D6" w:rsidP="00502F6A">
            <w:pPr>
              <w:pStyle w:val="aa"/>
              <w:rPr>
                <w:sz w:val="22"/>
                <w:szCs w:val="22"/>
              </w:rPr>
            </w:pPr>
            <w:r w:rsidRPr="005831D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</w:t>
            </w:r>
            <w:r w:rsidRPr="005831D6">
              <w:rPr>
                <w:sz w:val="22"/>
                <w:szCs w:val="22"/>
              </w:rPr>
              <w:t>н</w:t>
            </w:r>
            <w:r w:rsidRPr="005831D6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5670" w:type="dxa"/>
          </w:tcPr>
          <w:p w:rsidR="005C7898" w:rsidRDefault="005C7898" w:rsidP="00502F6A">
            <w:pPr>
              <w:jc w:val="center"/>
            </w:pPr>
            <w:r w:rsidRPr="00AD5F05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AD5F05">
              <w:rPr>
                <w:sz w:val="22"/>
                <w:szCs w:val="22"/>
              </w:rPr>
              <w:t>о</w:t>
            </w:r>
            <w:r w:rsidRPr="00AD5F05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831D6" w:rsidRPr="00406209" w:rsidTr="001A093D">
        <w:tc>
          <w:tcPr>
            <w:tcW w:w="4874" w:type="dxa"/>
            <w:vAlign w:val="center"/>
          </w:tcPr>
          <w:p w:rsidR="005831D6" w:rsidRPr="00406209" w:rsidRDefault="005831D6" w:rsidP="00B2496D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 xml:space="preserve">16ЗБ10. Лаборант химического анализа 5 разряда 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B37133">
              <w:t>Организовать рациональные режимы труда и отдыха, соблюдение графика  регламентир</w:t>
            </w:r>
            <w:r w:rsidRPr="00B37133">
              <w:t>о</w:t>
            </w:r>
            <w:r w:rsidRPr="00B37133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AD5F05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AD5F05">
              <w:rPr>
                <w:sz w:val="22"/>
                <w:szCs w:val="22"/>
              </w:rPr>
              <w:t>о</w:t>
            </w:r>
            <w:r w:rsidRPr="00AD5F05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831D6" w:rsidRPr="00406209" w:rsidTr="001A093D">
        <w:tc>
          <w:tcPr>
            <w:tcW w:w="4874" w:type="dxa"/>
            <w:vAlign w:val="center"/>
          </w:tcPr>
          <w:p w:rsidR="005831D6" w:rsidRPr="00406209" w:rsidRDefault="005831D6" w:rsidP="00B2496D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 xml:space="preserve">16ЗБ11. Лаборант химического анализа 5 разряда 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B37133">
              <w:t>Организовать рациональные режимы труда и отдыха, соблюдение графика  регламентир</w:t>
            </w:r>
            <w:r w:rsidRPr="00B37133">
              <w:t>о</w:t>
            </w:r>
            <w:r w:rsidRPr="00B37133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AD5F05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AD5F05">
              <w:rPr>
                <w:sz w:val="22"/>
                <w:szCs w:val="22"/>
              </w:rPr>
              <w:t>о</w:t>
            </w:r>
            <w:r w:rsidRPr="00AD5F05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831D6" w:rsidRPr="00406209" w:rsidTr="001A093D">
        <w:tc>
          <w:tcPr>
            <w:tcW w:w="4874" w:type="dxa"/>
            <w:vAlign w:val="center"/>
          </w:tcPr>
          <w:p w:rsidR="005831D6" w:rsidRPr="00406209" w:rsidRDefault="005831D6" w:rsidP="00B2496D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16ЗБ12. Лаборант химического анализа 5 разряда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B37133">
              <w:t>Организовать рациональные режимы труда и отдыха, соблюдение графика  регламентир</w:t>
            </w:r>
            <w:r w:rsidRPr="00B37133">
              <w:t>о</w:t>
            </w:r>
            <w:r w:rsidRPr="00B37133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AD5F05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AD5F05">
              <w:rPr>
                <w:sz w:val="22"/>
                <w:szCs w:val="22"/>
              </w:rPr>
              <w:t>о</w:t>
            </w:r>
            <w:r w:rsidRPr="00AD5F05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831D6" w:rsidRPr="00406209" w:rsidTr="001A093D">
        <w:tc>
          <w:tcPr>
            <w:tcW w:w="4874" w:type="dxa"/>
            <w:vAlign w:val="center"/>
          </w:tcPr>
          <w:p w:rsidR="005831D6" w:rsidRPr="00406209" w:rsidRDefault="005831D6" w:rsidP="00B2496D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 xml:space="preserve">16ЗБ13. Лаборант химического анализа 5 разряда 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B37133">
              <w:t>Организовать рациональные режимы труда и отдыха, соблюдение графика  регламентир</w:t>
            </w:r>
            <w:r w:rsidRPr="00B37133">
              <w:t>о</w:t>
            </w:r>
            <w:r w:rsidRPr="00B37133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AD5F05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AD5F05">
              <w:rPr>
                <w:sz w:val="22"/>
                <w:szCs w:val="22"/>
              </w:rPr>
              <w:t>о</w:t>
            </w:r>
            <w:r w:rsidRPr="00AD5F05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831D6" w:rsidRPr="00406209" w:rsidTr="001A093D">
        <w:tc>
          <w:tcPr>
            <w:tcW w:w="4874" w:type="dxa"/>
            <w:vAlign w:val="center"/>
          </w:tcPr>
          <w:p w:rsidR="005831D6" w:rsidRPr="00406209" w:rsidRDefault="005831D6" w:rsidP="00B2496D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 xml:space="preserve">16ЗБ14. Лаборант химического анализа 4 разряда 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B37133">
              <w:t>Организовать рациональные режимы труда и отдыха, соблюдение графика  регламентир</w:t>
            </w:r>
            <w:r w:rsidRPr="00B37133">
              <w:t>о</w:t>
            </w:r>
            <w:r w:rsidRPr="00B37133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D60C4C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D60C4C">
              <w:rPr>
                <w:sz w:val="22"/>
                <w:szCs w:val="22"/>
              </w:rPr>
              <w:t>о</w:t>
            </w:r>
            <w:r w:rsidRPr="00D60C4C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831D6" w:rsidRPr="00406209" w:rsidTr="001A093D">
        <w:tc>
          <w:tcPr>
            <w:tcW w:w="4874" w:type="dxa"/>
            <w:vAlign w:val="center"/>
          </w:tcPr>
          <w:p w:rsidR="005831D6" w:rsidRPr="00406209" w:rsidRDefault="005831D6" w:rsidP="00B2496D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16ЗБ15. Лаборант химического анализа 3 разряда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B37133">
              <w:t>Организовать рациональные режимы труда и отдыха, соблюдение графика  регламентир</w:t>
            </w:r>
            <w:r w:rsidRPr="00B37133">
              <w:t>о</w:t>
            </w:r>
            <w:r w:rsidRPr="00B37133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D60C4C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D60C4C">
              <w:rPr>
                <w:sz w:val="22"/>
                <w:szCs w:val="22"/>
              </w:rPr>
              <w:t>о</w:t>
            </w:r>
            <w:r w:rsidRPr="00D60C4C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831D6" w:rsidRPr="00406209" w:rsidTr="00950A4B">
        <w:tc>
          <w:tcPr>
            <w:tcW w:w="4874" w:type="dxa"/>
            <w:vAlign w:val="center"/>
          </w:tcPr>
          <w:p w:rsidR="005831D6" w:rsidRPr="00406209" w:rsidRDefault="005831D6" w:rsidP="00B2496D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16ЗБ16. Пробоотборщик 2 разряда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925425">
              <w:t>Организовать рациональные режимы труда и отдыха, соблюдение графика  регламентир</w:t>
            </w:r>
            <w:r w:rsidRPr="00925425">
              <w:t>о</w:t>
            </w:r>
            <w:r w:rsidRPr="00925425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D60C4C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D60C4C">
              <w:rPr>
                <w:sz w:val="22"/>
                <w:szCs w:val="22"/>
              </w:rPr>
              <w:t>о</w:t>
            </w:r>
            <w:r w:rsidRPr="00D60C4C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831D6" w:rsidRPr="00406209" w:rsidTr="00950A4B">
        <w:tc>
          <w:tcPr>
            <w:tcW w:w="4874" w:type="dxa"/>
            <w:vAlign w:val="center"/>
          </w:tcPr>
          <w:p w:rsidR="005831D6" w:rsidRPr="00406209" w:rsidRDefault="005831D6" w:rsidP="00D77EB3">
            <w:pPr>
              <w:pStyle w:val="aa"/>
              <w:jc w:val="left"/>
              <w:rPr>
                <w:sz w:val="22"/>
                <w:szCs w:val="22"/>
              </w:rPr>
            </w:pPr>
            <w:r w:rsidRPr="00723FBA">
              <w:rPr>
                <w:sz w:val="22"/>
                <w:szCs w:val="22"/>
              </w:rPr>
              <w:t>16Б20. Инженер-химик 2 категории (сменный)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925425">
              <w:t>Организовать рациональные режимы труда и отдыха, соблюдение графика  регламентир</w:t>
            </w:r>
            <w:r w:rsidRPr="00925425">
              <w:t>о</w:t>
            </w:r>
            <w:r w:rsidRPr="00925425">
              <w:lastRenderedPageBreak/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D60C4C">
              <w:rPr>
                <w:sz w:val="22"/>
                <w:szCs w:val="22"/>
              </w:rPr>
              <w:lastRenderedPageBreak/>
              <w:t>Снижение вредного воздействия тяжести трудового пр</w:t>
            </w:r>
            <w:r w:rsidRPr="00D60C4C">
              <w:rPr>
                <w:sz w:val="22"/>
                <w:szCs w:val="22"/>
              </w:rPr>
              <w:t>о</w:t>
            </w:r>
            <w:r w:rsidRPr="00D60C4C">
              <w:rPr>
                <w:sz w:val="22"/>
                <w:szCs w:val="22"/>
              </w:rPr>
              <w:t xml:space="preserve">цесса. Профилактика профессиональных заболеваний и </w:t>
            </w:r>
            <w:r w:rsidRPr="00D60C4C">
              <w:rPr>
                <w:sz w:val="22"/>
                <w:szCs w:val="22"/>
              </w:rPr>
              <w:lastRenderedPageBreak/>
              <w:t>сохранение здоровья работника.</w:t>
            </w:r>
          </w:p>
        </w:tc>
      </w:tr>
      <w:tr w:rsidR="005831D6" w:rsidRPr="00406209" w:rsidTr="00693A75">
        <w:tc>
          <w:tcPr>
            <w:tcW w:w="4874" w:type="dxa"/>
            <w:vAlign w:val="center"/>
          </w:tcPr>
          <w:p w:rsidR="005831D6" w:rsidRPr="00406209" w:rsidRDefault="005831D6" w:rsidP="00D77EB3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lastRenderedPageBreak/>
              <w:t>16Б21. Лаборант химического анализа 5 разряда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6C6D5D">
              <w:t>Организовать рациональные режимы труда и отдыха, соблюдение графика  регламентир</w:t>
            </w:r>
            <w:r w:rsidRPr="006C6D5D">
              <w:t>о</w:t>
            </w:r>
            <w:r w:rsidRPr="006C6D5D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D60C4C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D60C4C">
              <w:rPr>
                <w:sz w:val="22"/>
                <w:szCs w:val="22"/>
              </w:rPr>
              <w:t>о</w:t>
            </w:r>
            <w:r w:rsidRPr="00D60C4C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831D6" w:rsidRPr="00406209" w:rsidTr="00693A75">
        <w:tc>
          <w:tcPr>
            <w:tcW w:w="4874" w:type="dxa"/>
            <w:vAlign w:val="center"/>
          </w:tcPr>
          <w:p w:rsidR="005831D6" w:rsidRPr="00406209" w:rsidRDefault="005831D6" w:rsidP="00D77EB3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16Б22. Лаборант химического анализа 5 разряда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6C6D5D">
              <w:t>Организовать рациональные режимы труда и отдыха, соблюдение графика  регламентир</w:t>
            </w:r>
            <w:r w:rsidRPr="006C6D5D">
              <w:t>о</w:t>
            </w:r>
            <w:r w:rsidRPr="006C6D5D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D60C4C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D60C4C">
              <w:rPr>
                <w:sz w:val="22"/>
                <w:szCs w:val="22"/>
              </w:rPr>
              <w:t>о</w:t>
            </w:r>
            <w:r w:rsidRPr="00D60C4C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831D6" w:rsidRPr="00406209" w:rsidTr="00693A75">
        <w:tc>
          <w:tcPr>
            <w:tcW w:w="4874" w:type="dxa"/>
            <w:vAlign w:val="center"/>
          </w:tcPr>
          <w:p w:rsidR="005831D6" w:rsidRPr="00406209" w:rsidRDefault="005831D6" w:rsidP="00D77EB3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16Б23. Лаборант химического анализа 5 разряда</w:t>
            </w:r>
          </w:p>
        </w:tc>
        <w:tc>
          <w:tcPr>
            <w:tcW w:w="4873" w:type="dxa"/>
          </w:tcPr>
          <w:p w:rsidR="005831D6" w:rsidRDefault="005831D6" w:rsidP="00502F6A">
            <w:pPr>
              <w:jc w:val="center"/>
            </w:pPr>
            <w:r w:rsidRPr="006C6D5D">
              <w:t>Организовать рациональные режимы труда и отдыха, соблюдение графика  регламентир</w:t>
            </w:r>
            <w:r w:rsidRPr="006C6D5D">
              <w:t>о</w:t>
            </w:r>
            <w:r w:rsidRPr="006C6D5D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D60C4C">
              <w:rPr>
                <w:sz w:val="22"/>
                <w:szCs w:val="22"/>
              </w:rPr>
              <w:t>Снижение вредного воздействия тяжести трудового пр</w:t>
            </w:r>
            <w:r w:rsidRPr="00D60C4C">
              <w:rPr>
                <w:sz w:val="22"/>
                <w:szCs w:val="22"/>
              </w:rPr>
              <w:t>о</w:t>
            </w:r>
            <w:r w:rsidRPr="00D60C4C">
              <w:rPr>
                <w:sz w:val="22"/>
                <w:szCs w:val="22"/>
              </w:rPr>
              <w:t>цесса. Профилактика профессиональных заболеваний и сохранение здоровья работника.</w:t>
            </w:r>
          </w:p>
        </w:tc>
      </w:tr>
      <w:tr w:rsidR="005C7898" w:rsidRPr="00406209" w:rsidTr="001417CA">
        <w:tc>
          <w:tcPr>
            <w:tcW w:w="4874" w:type="dxa"/>
            <w:vAlign w:val="center"/>
          </w:tcPr>
          <w:p w:rsidR="005C7898" w:rsidRPr="007350E9" w:rsidRDefault="005C7898" w:rsidP="00D77EB3">
            <w:pPr>
              <w:pStyle w:val="aa"/>
              <w:jc w:val="left"/>
              <w:rPr>
                <w:sz w:val="22"/>
                <w:szCs w:val="22"/>
              </w:rPr>
            </w:pPr>
            <w:r w:rsidRPr="007350E9">
              <w:rPr>
                <w:sz w:val="22"/>
                <w:szCs w:val="22"/>
              </w:rPr>
              <w:t>16Б25.  Машинист по моторным испытаниям топлива 6 разряда</w:t>
            </w:r>
          </w:p>
        </w:tc>
        <w:tc>
          <w:tcPr>
            <w:tcW w:w="4873" w:type="dxa"/>
            <w:vAlign w:val="center"/>
          </w:tcPr>
          <w:p w:rsidR="005C7898" w:rsidRPr="00406209" w:rsidRDefault="005831D6" w:rsidP="00502F6A">
            <w:pPr>
              <w:pStyle w:val="aa"/>
              <w:rPr>
                <w:sz w:val="22"/>
                <w:szCs w:val="22"/>
              </w:rPr>
            </w:pPr>
            <w:r w:rsidRPr="005831D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</w:t>
            </w:r>
            <w:r w:rsidRPr="005831D6">
              <w:rPr>
                <w:sz w:val="22"/>
                <w:szCs w:val="22"/>
              </w:rPr>
              <w:t>н</w:t>
            </w:r>
            <w:r w:rsidRPr="005831D6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5670" w:type="dxa"/>
            <w:vAlign w:val="center"/>
          </w:tcPr>
          <w:p w:rsidR="005C7898" w:rsidRPr="00406209" w:rsidRDefault="005831D6" w:rsidP="00502F6A">
            <w:pPr>
              <w:pStyle w:val="aa"/>
              <w:rPr>
                <w:sz w:val="22"/>
                <w:szCs w:val="22"/>
              </w:rPr>
            </w:pPr>
            <w:r w:rsidRPr="005831D6">
              <w:rPr>
                <w:sz w:val="22"/>
                <w:szCs w:val="22"/>
              </w:rPr>
              <w:t>Снижение вредного воздействия шума, тяжести трудов</w:t>
            </w:r>
            <w:r w:rsidRPr="005831D6">
              <w:rPr>
                <w:sz w:val="22"/>
                <w:szCs w:val="22"/>
              </w:rPr>
              <w:t>о</w:t>
            </w:r>
            <w:r w:rsidRPr="005831D6">
              <w:rPr>
                <w:sz w:val="22"/>
                <w:szCs w:val="22"/>
              </w:rPr>
              <w:t>го процесса, профилактика профессиональных заболев</w:t>
            </w:r>
            <w:r w:rsidRPr="005831D6">
              <w:rPr>
                <w:sz w:val="22"/>
                <w:szCs w:val="22"/>
              </w:rPr>
              <w:t>а</w:t>
            </w:r>
            <w:r w:rsidRPr="005831D6">
              <w:rPr>
                <w:sz w:val="22"/>
                <w:szCs w:val="22"/>
              </w:rPr>
              <w:t>ний и сохранение здоровья работника</w:t>
            </w:r>
          </w:p>
        </w:tc>
      </w:tr>
      <w:tr w:rsidR="005C7898" w:rsidRPr="00406209" w:rsidTr="00490035">
        <w:tc>
          <w:tcPr>
            <w:tcW w:w="4874" w:type="dxa"/>
            <w:vAlign w:val="center"/>
          </w:tcPr>
          <w:p w:rsidR="005C7898" w:rsidRPr="007350E9" w:rsidRDefault="005C7898" w:rsidP="00E50795">
            <w:pPr>
              <w:pStyle w:val="aa"/>
              <w:jc w:val="left"/>
              <w:rPr>
                <w:sz w:val="22"/>
                <w:szCs w:val="22"/>
              </w:rPr>
            </w:pPr>
            <w:r w:rsidRPr="007350E9">
              <w:rPr>
                <w:sz w:val="22"/>
                <w:szCs w:val="22"/>
              </w:rPr>
              <w:t>16Б26.  Машинист по моторным испытаниям топлива 6 разряда</w:t>
            </w:r>
          </w:p>
        </w:tc>
        <w:tc>
          <w:tcPr>
            <w:tcW w:w="4873" w:type="dxa"/>
            <w:vAlign w:val="center"/>
          </w:tcPr>
          <w:p w:rsidR="005C7898" w:rsidRPr="00406209" w:rsidRDefault="005831D6" w:rsidP="00502F6A">
            <w:pPr>
              <w:pStyle w:val="aa"/>
              <w:rPr>
                <w:sz w:val="22"/>
                <w:szCs w:val="22"/>
              </w:rPr>
            </w:pPr>
            <w:r w:rsidRPr="005831D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</w:t>
            </w:r>
            <w:r w:rsidRPr="005831D6">
              <w:rPr>
                <w:sz w:val="22"/>
                <w:szCs w:val="22"/>
              </w:rPr>
              <w:t>н</w:t>
            </w:r>
            <w:r w:rsidRPr="005831D6">
              <w:rPr>
                <w:sz w:val="22"/>
                <w:szCs w:val="22"/>
              </w:rPr>
              <w:t>ных перерывов</w:t>
            </w:r>
            <w:proofErr w:type="gramStart"/>
            <w:r w:rsidRPr="005831D6">
              <w:rPr>
                <w:sz w:val="22"/>
                <w:szCs w:val="22"/>
              </w:rPr>
              <w:t xml:space="preserve"> </w:t>
            </w:r>
            <w:r w:rsidR="005C7898" w:rsidRPr="00723FBA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5670" w:type="dxa"/>
            <w:vAlign w:val="center"/>
          </w:tcPr>
          <w:p w:rsidR="005C7898" w:rsidRPr="00406209" w:rsidRDefault="005831D6" w:rsidP="00502F6A">
            <w:pPr>
              <w:pStyle w:val="aa"/>
              <w:rPr>
                <w:sz w:val="22"/>
                <w:szCs w:val="22"/>
              </w:rPr>
            </w:pPr>
            <w:r w:rsidRPr="005831D6">
              <w:rPr>
                <w:sz w:val="22"/>
                <w:szCs w:val="22"/>
              </w:rPr>
              <w:t>Снижение вредного воздействия шума, тяжести трудов</w:t>
            </w:r>
            <w:r w:rsidRPr="005831D6">
              <w:rPr>
                <w:sz w:val="22"/>
                <w:szCs w:val="22"/>
              </w:rPr>
              <w:t>о</w:t>
            </w:r>
            <w:r w:rsidRPr="005831D6">
              <w:rPr>
                <w:sz w:val="22"/>
                <w:szCs w:val="22"/>
              </w:rPr>
              <w:t>го процесса, профилактика профессиональных заболев</w:t>
            </w:r>
            <w:r w:rsidRPr="005831D6">
              <w:rPr>
                <w:sz w:val="22"/>
                <w:szCs w:val="22"/>
              </w:rPr>
              <w:t>а</w:t>
            </w:r>
            <w:r w:rsidRPr="005831D6">
              <w:rPr>
                <w:sz w:val="22"/>
                <w:szCs w:val="22"/>
              </w:rPr>
              <w:t>ний и сохранение здоровья работника</w:t>
            </w:r>
          </w:p>
        </w:tc>
      </w:tr>
      <w:tr w:rsidR="005831D6" w:rsidRPr="00406209" w:rsidTr="009B064E">
        <w:tc>
          <w:tcPr>
            <w:tcW w:w="4874" w:type="dxa"/>
            <w:vAlign w:val="center"/>
          </w:tcPr>
          <w:p w:rsidR="005831D6" w:rsidRPr="00406209" w:rsidRDefault="005831D6" w:rsidP="00E50795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16Б27. Лаборант химического анализа 5 разряда</w:t>
            </w:r>
          </w:p>
        </w:tc>
        <w:tc>
          <w:tcPr>
            <w:tcW w:w="4873" w:type="dxa"/>
          </w:tcPr>
          <w:p w:rsidR="005831D6" w:rsidRPr="00890375" w:rsidRDefault="005831D6" w:rsidP="00502F6A">
            <w:pPr>
              <w:jc w:val="center"/>
            </w:pPr>
            <w:r w:rsidRPr="00890375">
              <w:t>Организовать рациональные режимы труда и отдыха, соблюдение графика  регламентир</w:t>
            </w:r>
            <w:r w:rsidRPr="00890375">
              <w:t>о</w:t>
            </w:r>
            <w:r w:rsidRPr="00890375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890375">
              <w:t>Снижение вредного воздействия тяжести трудового процесса. Профилактика профессиональных забол</w:t>
            </w:r>
            <w:r w:rsidRPr="00890375">
              <w:t>е</w:t>
            </w:r>
            <w:r w:rsidRPr="00890375">
              <w:t>ваний и сохранение здоровья работника.</w:t>
            </w:r>
          </w:p>
        </w:tc>
      </w:tr>
      <w:tr w:rsidR="005831D6" w:rsidRPr="00406209" w:rsidTr="00913AA4">
        <w:tc>
          <w:tcPr>
            <w:tcW w:w="4874" w:type="dxa"/>
            <w:vAlign w:val="center"/>
          </w:tcPr>
          <w:p w:rsidR="005831D6" w:rsidRPr="00406209" w:rsidRDefault="005831D6" w:rsidP="005C7898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16Б28А</w:t>
            </w:r>
            <w:r>
              <w:rPr>
                <w:sz w:val="22"/>
                <w:szCs w:val="22"/>
              </w:rPr>
              <w:t xml:space="preserve">, </w:t>
            </w:r>
            <w:r w:rsidRPr="00406209">
              <w:rPr>
                <w:sz w:val="22"/>
                <w:szCs w:val="22"/>
              </w:rPr>
              <w:t>16Б29А. Лаборант химического анализа 4 разряда</w:t>
            </w:r>
          </w:p>
        </w:tc>
        <w:tc>
          <w:tcPr>
            <w:tcW w:w="4873" w:type="dxa"/>
          </w:tcPr>
          <w:p w:rsidR="005831D6" w:rsidRPr="00F657BE" w:rsidRDefault="005831D6" w:rsidP="00502F6A">
            <w:pPr>
              <w:jc w:val="center"/>
            </w:pPr>
            <w:r w:rsidRPr="00F657BE">
              <w:t>Организовать рациональные режимы труда и отдыха, соблюдение графика  регламентир</w:t>
            </w:r>
            <w:r w:rsidRPr="00F657BE">
              <w:t>о</w:t>
            </w:r>
            <w:r w:rsidRPr="00F657BE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F657BE">
              <w:t>Снижение вредного воздействия тяжести трудового процесса. Профилактика профессиональных забол</w:t>
            </w:r>
            <w:r w:rsidRPr="00F657BE">
              <w:t>е</w:t>
            </w:r>
            <w:r w:rsidRPr="00F657BE">
              <w:t>ваний и сохранение здоровья работника.</w:t>
            </w:r>
          </w:p>
        </w:tc>
      </w:tr>
      <w:tr w:rsidR="005831D6" w:rsidRPr="00406209" w:rsidTr="00913AA4">
        <w:tc>
          <w:tcPr>
            <w:tcW w:w="4874" w:type="dxa"/>
            <w:vAlign w:val="center"/>
          </w:tcPr>
          <w:p w:rsidR="005831D6" w:rsidRPr="00406209" w:rsidRDefault="005831D6" w:rsidP="005C7898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16Б30А</w:t>
            </w:r>
            <w:r>
              <w:rPr>
                <w:sz w:val="22"/>
                <w:szCs w:val="22"/>
              </w:rPr>
              <w:t xml:space="preserve">, </w:t>
            </w:r>
            <w:r w:rsidRPr="00406209">
              <w:rPr>
                <w:sz w:val="22"/>
                <w:szCs w:val="22"/>
              </w:rPr>
              <w:t>16Б31А. Лаборант химического анализа 3 разряда</w:t>
            </w:r>
          </w:p>
        </w:tc>
        <w:tc>
          <w:tcPr>
            <w:tcW w:w="4873" w:type="dxa"/>
          </w:tcPr>
          <w:p w:rsidR="005831D6" w:rsidRPr="00F657BE" w:rsidRDefault="005831D6" w:rsidP="00502F6A">
            <w:pPr>
              <w:jc w:val="center"/>
            </w:pPr>
            <w:r w:rsidRPr="00F657BE">
              <w:t>Организовать рациональные режимы труда и отдыха, соблюдение графика  регламентир</w:t>
            </w:r>
            <w:r w:rsidRPr="00F657BE">
              <w:t>о</w:t>
            </w:r>
            <w:r w:rsidRPr="00F657BE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F657BE">
              <w:t>Снижение вредного воздействия тяжести трудового процесса. Профилактика профессиональных забол</w:t>
            </w:r>
            <w:r w:rsidRPr="00F657BE">
              <w:t>е</w:t>
            </w:r>
            <w:r w:rsidRPr="00F657BE">
              <w:t>ваний и сохранение здоровья работника.</w:t>
            </w:r>
          </w:p>
        </w:tc>
      </w:tr>
      <w:tr w:rsidR="005831D6" w:rsidRPr="00406209" w:rsidTr="00913AA4">
        <w:tc>
          <w:tcPr>
            <w:tcW w:w="4874" w:type="dxa"/>
            <w:vAlign w:val="center"/>
          </w:tcPr>
          <w:p w:rsidR="005831D6" w:rsidRPr="00406209" w:rsidRDefault="005831D6" w:rsidP="005C7898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16Б32А</w:t>
            </w:r>
            <w:r>
              <w:rPr>
                <w:sz w:val="22"/>
                <w:szCs w:val="22"/>
              </w:rPr>
              <w:t xml:space="preserve">, </w:t>
            </w:r>
            <w:r w:rsidRPr="00406209">
              <w:rPr>
                <w:sz w:val="22"/>
                <w:szCs w:val="22"/>
              </w:rPr>
              <w:t>16Б33А. Пробоотборщик 2 разряда</w:t>
            </w:r>
          </w:p>
        </w:tc>
        <w:tc>
          <w:tcPr>
            <w:tcW w:w="4873" w:type="dxa"/>
          </w:tcPr>
          <w:p w:rsidR="005831D6" w:rsidRPr="00F657BE" w:rsidRDefault="005831D6" w:rsidP="00502F6A">
            <w:pPr>
              <w:jc w:val="center"/>
            </w:pPr>
            <w:r w:rsidRPr="00F657BE">
              <w:t>Организовать рациональные режимы труда и отдыха, соблюдение графика  регламентир</w:t>
            </w:r>
            <w:r w:rsidRPr="00F657BE">
              <w:t>о</w:t>
            </w:r>
            <w:r w:rsidRPr="00F657BE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F657BE">
              <w:t>Снижение вредного воздействия тяжести трудового процесса. Профилактика профессиональных забол</w:t>
            </w:r>
            <w:r w:rsidRPr="00F657BE">
              <w:t>е</w:t>
            </w:r>
            <w:r w:rsidRPr="00F657BE">
              <w:t>ваний и сохранение здоровья работника.</w:t>
            </w:r>
          </w:p>
        </w:tc>
      </w:tr>
      <w:tr w:rsidR="005831D6" w:rsidRPr="00406209" w:rsidTr="00913AA4">
        <w:tc>
          <w:tcPr>
            <w:tcW w:w="4874" w:type="dxa"/>
            <w:vAlign w:val="center"/>
          </w:tcPr>
          <w:p w:rsidR="005831D6" w:rsidRPr="00406209" w:rsidRDefault="005831D6" w:rsidP="00E50795">
            <w:pPr>
              <w:pStyle w:val="aa"/>
              <w:jc w:val="left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16Б34.   Лаборант химического анализа 4 разряда</w:t>
            </w:r>
          </w:p>
        </w:tc>
        <w:tc>
          <w:tcPr>
            <w:tcW w:w="4873" w:type="dxa"/>
          </w:tcPr>
          <w:p w:rsidR="005831D6" w:rsidRPr="00F657BE" w:rsidRDefault="005831D6" w:rsidP="00502F6A">
            <w:pPr>
              <w:jc w:val="center"/>
            </w:pPr>
            <w:r w:rsidRPr="00F657BE">
              <w:t>Организовать рациональные режимы труда и отдыха, соблюдение графика  регламентир</w:t>
            </w:r>
            <w:r w:rsidRPr="00F657BE">
              <w:t>о</w:t>
            </w:r>
            <w:r w:rsidRPr="00F657BE">
              <w:t>ванных перерывов</w:t>
            </w:r>
          </w:p>
        </w:tc>
        <w:tc>
          <w:tcPr>
            <w:tcW w:w="5670" w:type="dxa"/>
          </w:tcPr>
          <w:p w:rsidR="005831D6" w:rsidRDefault="005831D6" w:rsidP="00502F6A">
            <w:pPr>
              <w:jc w:val="center"/>
            </w:pPr>
            <w:r w:rsidRPr="00F657BE">
              <w:t>Снижение вредного воздействия тяжести трудового процесса. Профилактика профессиональных забол</w:t>
            </w:r>
            <w:r w:rsidRPr="00F657BE">
              <w:t>е</w:t>
            </w:r>
            <w:r w:rsidRPr="00F657BE">
              <w:t>ваний и сохранение здоровья работника.</w:t>
            </w:r>
          </w:p>
        </w:tc>
      </w:tr>
      <w:bookmarkEnd w:id="0"/>
    </w:tbl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B70BA" w:rsidRDefault="00DB70BA" w:rsidP="00DB70BA">
      <w:bookmarkStart w:id="1" w:name="main_table"/>
      <w:bookmarkEnd w:id="1"/>
    </w:p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B3" w:rsidRDefault="00D77EB3" w:rsidP="00307CCC">
      <w:r>
        <w:separator/>
      </w:r>
    </w:p>
  </w:endnote>
  <w:endnote w:type="continuationSeparator" w:id="0">
    <w:p w:rsidR="00D77EB3" w:rsidRDefault="00D77EB3" w:rsidP="003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B3" w:rsidRDefault="00D77EB3" w:rsidP="00307CCC">
      <w:r>
        <w:separator/>
      </w:r>
    </w:p>
  </w:footnote>
  <w:footnote w:type="continuationSeparator" w:id="0">
    <w:p w:rsidR="00D77EB3" w:rsidRDefault="00D77EB3" w:rsidP="00307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9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307CCC"/>
    <w:rsid w:val="0002033E"/>
    <w:rsid w:val="00056BFC"/>
    <w:rsid w:val="0007776A"/>
    <w:rsid w:val="00093D2E"/>
    <w:rsid w:val="000979CA"/>
    <w:rsid w:val="000B553E"/>
    <w:rsid w:val="000C3B57"/>
    <w:rsid w:val="000C5130"/>
    <w:rsid w:val="00196135"/>
    <w:rsid w:val="001A7AC3"/>
    <w:rsid w:val="001B06AD"/>
    <w:rsid w:val="00237B32"/>
    <w:rsid w:val="00307CCC"/>
    <w:rsid w:val="003A1C01"/>
    <w:rsid w:val="003A2259"/>
    <w:rsid w:val="003C5FA2"/>
    <w:rsid w:val="003C79E5"/>
    <w:rsid w:val="00403415"/>
    <w:rsid w:val="00406209"/>
    <w:rsid w:val="00451305"/>
    <w:rsid w:val="00483A6A"/>
    <w:rsid w:val="00486BEF"/>
    <w:rsid w:val="00495D50"/>
    <w:rsid w:val="004A0640"/>
    <w:rsid w:val="004B7161"/>
    <w:rsid w:val="004C0DD3"/>
    <w:rsid w:val="004C6BD0"/>
    <w:rsid w:val="004D3FF5"/>
    <w:rsid w:val="004E5CB1"/>
    <w:rsid w:val="00502F6A"/>
    <w:rsid w:val="00547088"/>
    <w:rsid w:val="005567D6"/>
    <w:rsid w:val="005645F0"/>
    <w:rsid w:val="00572AE0"/>
    <w:rsid w:val="005779AC"/>
    <w:rsid w:val="005831D6"/>
    <w:rsid w:val="00584289"/>
    <w:rsid w:val="005C7898"/>
    <w:rsid w:val="005F64E6"/>
    <w:rsid w:val="00633598"/>
    <w:rsid w:val="0065289A"/>
    <w:rsid w:val="00665B1C"/>
    <w:rsid w:val="0067226F"/>
    <w:rsid w:val="006A149F"/>
    <w:rsid w:val="006E5561"/>
    <w:rsid w:val="006E662C"/>
    <w:rsid w:val="00723FBA"/>
    <w:rsid w:val="00725C51"/>
    <w:rsid w:val="007350E9"/>
    <w:rsid w:val="007B5271"/>
    <w:rsid w:val="00815CB9"/>
    <w:rsid w:val="00820552"/>
    <w:rsid w:val="0082067A"/>
    <w:rsid w:val="00820F3A"/>
    <w:rsid w:val="008B4051"/>
    <w:rsid w:val="008C0968"/>
    <w:rsid w:val="00934FB5"/>
    <w:rsid w:val="009647F7"/>
    <w:rsid w:val="009A1326"/>
    <w:rsid w:val="009D6532"/>
    <w:rsid w:val="00A026A4"/>
    <w:rsid w:val="00A567D1"/>
    <w:rsid w:val="00B12F45"/>
    <w:rsid w:val="00B1405F"/>
    <w:rsid w:val="00B205A7"/>
    <w:rsid w:val="00B2496D"/>
    <w:rsid w:val="00B3448B"/>
    <w:rsid w:val="00B47508"/>
    <w:rsid w:val="00B50056"/>
    <w:rsid w:val="00B5534B"/>
    <w:rsid w:val="00BA560A"/>
    <w:rsid w:val="00BD0A92"/>
    <w:rsid w:val="00C0355B"/>
    <w:rsid w:val="00C45714"/>
    <w:rsid w:val="00C77037"/>
    <w:rsid w:val="00C93056"/>
    <w:rsid w:val="00CA2E96"/>
    <w:rsid w:val="00CD2568"/>
    <w:rsid w:val="00CE2270"/>
    <w:rsid w:val="00D11966"/>
    <w:rsid w:val="00D3723E"/>
    <w:rsid w:val="00D77EB3"/>
    <w:rsid w:val="00DB70BA"/>
    <w:rsid w:val="00DC0F74"/>
    <w:rsid w:val="00DD6622"/>
    <w:rsid w:val="00E25119"/>
    <w:rsid w:val="00E458F1"/>
    <w:rsid w:val="00E50795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7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7CCC"/>
    <w:rPr>
      <w:sz w:val="24"/>
    </w:rPr>
  </w:style>
  <w:style w:type="paragraph" w:styleId="ad">
    <w:name w:val="footer"/>
    <w:basedOn w:val="a"/>
    <w:link w:val="ae"/>
    <w:rsid w:val="00307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7C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7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7CCC"/>
    <w:rPr>
      <w:sz w:val="24"/>
    </w:rPr>
  </w:style>
  <w:style w:type="paragraph" w:styleId="ad">
    <w:name w:val="footer"/>
    <w:basedOn w:val="a"/>
    <w:link w:val="ae"/>
    <w:rsid w:val="00307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7C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66</TotalTime>
  <Pages>2</Pages>
  <Words>587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19</cp:revision>
  <cp:lastPrinted>2017-07-03T07:05:00Z</cp:lastPrinted>
  <dcterms:created xsi:type="dcterms:W3CDTF">2017-08-11T04:36:00Z</dcterms:created>
  <dcterms:modified xsi:type="dcterms:W3CDTF">2022-10-20T05:58:00Z</dcterms:modified>
</cp:coreProperties>
</file>