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B47998" w:rsidRDefault="00B3448B" w:rsidP="00B3448B"/>
    <w:p w:rsidR="00B3448B" w:rsidRPr="00710271" w:rsidRDefault="00B3448B" w:rsidP="009D66F8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F5710">
        <w:fldChar w:fldCharType="begin"/>
      </w:r>
      <w:r w:rsidR="007F5710">
        <w:instrText xml:space="preserve"> DOCVARIABLE ceh_info \* MERGEFORMAT </w:instrText>
      </w:r>
      <w:r w:rsidR="007F5710">
        <w:fldChar w:fldCharType="separate"/>
      </w:r>
      <w:r w:rsidR="006E28DD">
        <w:rPr>
          <w:rStyle w:val="a9"/>
        </w:rPr>
        <w:t>А</w:t>
      </w:r>
      <w:r w:rsidR="00B47998" w:rsidRPr="00B47998">
        <w:rPr>
          <w:rStyle w:val="a9"/>
        </w:rPr>
        <w:t>кционерное общество «ТАИФ-НК»</w:t>
      </w:r>
      <w:r w:rsidR="007F5710">
        <w:rPr>
          <w:rStyle w:val="a9"/>
        </w:rPr>
        <w:fldChar w:fldCharType="end"/>
      </w:r>
      <w:r w:rsidR="00D03445">
        <w:t xml:space="preserve">, </w:t>
      </w:r>
      <w:r w:rsidR="00D03445" w:rsidRPr="00D03445">
        <w:rPr>
          <w:u w:val="single"/>
        </w:rPr>
        <w:t>Санитарно-промышленная лаборатория</w:t>
      </w:r>
    </w:p>
    <w:p w:rsidR="00F06873" w:rsidRPr="00F06873" w:rsidRDefault="00F06873" w:rsidP="004654AF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F5710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F571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7F57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F571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F571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F571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F5710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F571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F5710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F5710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F571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F5710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F5710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7F5710" w:rsidTr="004654AF">
        <w:trPr>
          <w:jc w:val="center"/>
        </w:trPr>
        <w:tc>
          <w:tcPr>
            <w:tcW w:w="3518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F5710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F571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F571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445" w:rsidRPr="007F5710" w:rsidTr="004654AF">
        <w:trPr>
          <w:jc w:val="center"/>
        </w:trPr>
        <w:tc>
          <w:tcPr>
            <w:tcW w:w="3518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7F5710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D03445" w:rsidRPr="007F5710" w:rsidRDefault="006E28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D03445" w:rsidRPr="007F5710" w:rsidRDefault="006E28DD" w:rsidP="008A5E4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D03445" w:rsidRPr="007F5710" w:rsidRDefault="006E28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D03445" w:rsidRPr="007F5710" w:rsidRDefault="006E28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3445" w:rsidRPr="007F5710" w:rsidTr="004654AF">
        <w:trPr>
          <w:jc w:val="center"/>
        </w:trPr>
        <w:tc>
          <w:tcPr>
            <w:tcW w:w="3518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7F5710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7F5710">
              <w:rPr>
                <w:rFonts w:ascii="Times New Roman" w:hAnsi="Times New Roman"/>
                <w:sz w:val="24"/>
                <w:szCs w:val="24"/>
              </w:rPr>
              <w:t>е</w:t>
            </w:r>
            <w:r w:rsidRPr="007F5710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D03445" w:rsidRPr="007F5710" w:rsidRDefault="006E28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D03445" w:rsidRPr="007F5710" w:rsidRDefault="006E28DD" w:rsidP="008A5E4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D03445" w:rsidRPr="007F5710" w:rsidRDefault="006E28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D03445" w:rsidRPr="007F5710" w:rsidRDefault="006E28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3445" w:rsidRPr="007F5710" w:rsidTr="004654AF">
        <w:trPr>
          <w:jc w:val="center"/>
        </w:trPr>
        <w:tc>
          <w:tcPr>
            <w:tcW w:w="3518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7F5710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D03445" w:rsidRPr="007F5710" w:rsidRDefault="00D03445" w:rsidP="006E28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1</w:t>
            </w:r>
            <w:r w:rsidR="006E28DD" w:rsidRPr="007F5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D03445" w:rsidRPr="007F5710" w:rsidRDefault="00D03445" w:rsidP="006E28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1</w:t>
            </w:r>
            <w:r w:rsidR="006E28DD" w:rsidRPr="007F5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D03445" w:rsidRPr="007F5710" w:rsidRDefault="006E28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D03445" w:rsidRPr="007F5710" w:rsidRDefault="006E28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D03445" w:rsidRPr="007F5710" w:rsidRDefault="00D0344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F5710" w:rsidTr="004654AF">
        <w:trPr>
          <w:jc w:val="center"/>
        </w:trPr>
        <w:tc>
          <w:tcPr>
            <w:tcW w:w="3518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7F5710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F5710" w:rsidRDefault="00B479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F5710" w:rsidRDefault="00B479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F5710" w:rsidTr="004654AF">
        <w:trPr>
          <w:jc w:val="center"/>
        </w:trPr>
        <w:tc>
          <w:tcPr>
            <w:tcW w:w="3518" w:type="dxa"/>
            <w:vAlign w:val="center"/>
          </w:tcPr>
          <w:p w:rsidR="00AF1EDF" w:rsidRPr="007F571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7F5710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F5710" w:rsidRDefault="00B479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F5710" w:rsidRDefault="00B4799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5710" w:rsidRDefault="00B4799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7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1A91" w:rsidRPr="006E28DD" w:rsidRDefault="00DC1A91" w:rsidP="009D66F8">
      <w:pPr>
        <w:jc w:val="right"/>
        <w:rPr>
          <w:b/>
          <w:lang w:val="en-US"/>
        </w:rPr>
      </w:pPr>
    </w:p>
    <w:sectPr w:rsidR="00DC1A91" w:rsidRPr="006E28DD" w:rsidSect="00B47998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20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B4799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0FB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28DD"/>
    <w:rsid w:val="006E4DFC"/>
    <w:rsid w:val="00725C51"/>
    <w:rsid w:val="007F5710"/>
    <w:rsid w:val="00820552"/>
    <w:rsid w:val="008630C1"/>
    <w:rsid w:val="00936F48"/>
    <w:rsid w:val="009647F7"/>
    <w:rsid w:val="009A1326"/>
    <w:rsid w:val="009D6532"/>
    <w:rsid w:val="009D66F8"/>
    <w:rsid w:val="00A026A4"/>
    <w:rsid w:val="00AE16C6"/>
    <w:rsid w:val="00AF1EDF"/>
    <w:rsid w:val="00B12F45"/>
    <w:rsid w:val="00B2089E"/>
    <w:rsid w:val="00B3448B"/>
    <w:rsid w:val="00B47998"/>
    <w:rsid w:val="00B874F5"/>
    <w:rsid w:val="00BA560A"/>
    <w:rsid w:val="00C0355B"/>
    <w:rsid w:val="00C93056"/>
    <w:rsid w:val="00CA2E96"/>
    <w:rsid w:val="00CD2568"/>
    <w:rsid w:val="00D03445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</Pages>
  <Words>151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5</cp:revision>
  <dcterms:created xsi:type="dcterms:W3CDTF">2015-05-20T12:13:00Z</dcterms:created>
  <dcterms:modified xsi:type="dcterms:W3CDTF">2024-08-23T08:03:00Z</dcterms:modified>
</cp:coreProperties>
</file>