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7F0E63" w:rsidRDefault="00B3448B" w:rsidP="00B3448B">
      <w:pPr>
        <w:rPr>
          <w:szCs w:val="24"/>
        </w:rPr>
      </w:pPr>
    </w:p>
    <w:p w:rsidR="00B306E3" w:rsidRPr="007F0E63" w:rsidRDefault="00B3448B" w:rsidP="00B306E3">
      <w:pPr>
        <w:jc w:val="center"/>
        <w:rPr>
          <w:rStyle w:val="a9"/>
          <w:sz w:val="28"/>
          <w:szCs w:val="28"/>
        </w:rPr>
      </w:pPr>
      <w:r w:rsidRPr="007F0E63">
        <w:rPr>
          <w:sz w:val="28"/>
          <w:szCs w:val="28"/>
        </w:rPr>
        <w:t>Наименование организации:</w:t>
      </w:r>
      <w:r w:rsidRPr="007F0E63">
        <w:rPr>
          <w:rStyle w:val="a9"/>
          <w:sz w:val="28"/>
          <w:szCs w:val="28"/>
        </w:rPr>
        <w:t xml:space="preserve"> </w:t>
      </w:r>
      <w:r w:rsidR="009F1EAD" w:rsidRPr="007F0E63">
        <w:rPr>
          <w:sz w:val="28"/>
          <w:szCs w:val="28"/>
        </w:rPr>
        <w:fldChar w:fldCharType="begin"/>
      </w:r>
      <w:r w:rsidR="009F1EAD" w:rsidRPr="007F0E63">
        <w:rPr>
          <w:sz w:val="28"/>
          <w:szCs w:val="28"/>
        </w:rPr>
        <w:instrText xml:space="preserve"> DOCVARIABLE ceh_info \* MERGEFORMAT </w:instrText>
      </w:r>
      <w:r w:rsidR="009F1EAD" w:rsidRPr="007F0E63">
        <w:rPr>
          <w:sz w:val="28"/>
          <w:szCs w:val="28"/>
        </w:rPr>
        <w:fldChar w:fldCharType="separate"/>
      </w:r>
      <w:r w:rsidR="00EC4404" w:rsidRPr="007F0E63">
        <w:rPr>
          <w:rStyle w:val="a9"/>
          <w:sz w:val="28"/>
          <w:szCs w:val="28"/>
        </w:rPr>
        <w:t>А</w:t>
      </w:r>
      <w:r w:rsidR="004F2FC8" w:rsidRPr="007F0E63">
        <w:rPr>
          <w:rStyle w:val="a9"/>
          <w:sz w:val="28"/>
          <w:szCs w:val="28"/>
        </w:rPr>
        <w:t>кционерное общество «ТАИФ-НК»</w:t>
      </w:r>
      <w:r w:rsidR="009F1EAD" w:rsidRPr="007F0E63">
        <w:rPr>
          <w:rStyle w:val="a9"/>
          <w:sz w:val="28"/>
          <w:szCs w:val="28"/>
        </w:rPr>
        <w:fldChar w:fldCharType="end"/>
      </w:r>
      <w:r w:rsidRPr="007F0E63">
        <w:rPr>
          <w:rStyle w:val="a9"/>
          <w:sz w:val="28"/>
          <w:szCs w:val="28"/>
        </w:rPr>
        <w:t> </w:t>
      </w:r>
      <w:r w:rsidR="00B306E3" w:rsidRPr="007F0E63">
        <w:rPr>
          <w:rStyle w:val="a9"/>
          <w:sz w:val="28"/>
          <w:szCs w:val="28"/>
        </w:rPr>
        <w:t>Нефтеперерабатывающий завод</w:t>
      </w:r>
      <w:r w:rsidR="00255C23" w:rsidRPr="007F0E63">
        <w:rPr>
          <w:rStyle w:val="a9"/>
          <w:sz w:val="28"/>
          <w:szCs w:val="28"/>
        </w:rPr>
        <w:t>.</w:t>
      </w:r>
    </w:p>
    <w:p w:rsidR="00B3448B" w:rsidRPr="007F0E63" w:rsidRDefault="00B306E3" w:rsidP="00B306E3">
      <w:pPr>
        <w:jc w:val="center"/>
        <w:rPr>
          <w:sz w:val="28"/>
          <w:szCs w:val="28"/>
          <w:u w:val="single"/>
        </w:rPr>
      </w:pPr>
      <w:r w:rsidRPr="007F0E63">
        <w:rPr>
          <w:sz w:val="28"/>
          <w:szCs w:val="28"/>
          <w:u w:val="single"/>
        </w:rPr>
        <w:t>Цех 05 - получения элементарной серы</w:t>
      </w:r>
    </w:p>
    <w:p w:rsidR="00F06873" w:rsidRPr="007F0E63" w:rsidRDefault="00F06873" w:rsidP="004654AF">
      <w:pPr>
        <w:suppressAutoHyphens/>
        <w:jc w:val="right"/>
        <w:rPr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7F0E6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7F0E6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table1"/>
            <w:bookmarkEnd w:id="0"/>
            <w:r w:rsidRPr="007F0E6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7F0E6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7F0E6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7F0E6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7F0E6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7F0E6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7F0E6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7F0E6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7F0E6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7F0E6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7F0E6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класс 4</w:t>
            </w:r>
          </w:p>
        </w:tc>
      </w:tr>
      <w:tr w:rsidR="00AF1EDF" w:rsidRPr="007F0E6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7F0E6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AF1EDF" w:rsidRPr="007F0E63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7F0E6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7F0E63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7F0E63">
              <w:rPr>
                <w:rFonts w:ascii="Times New Roman" w:hAnsi="Times New Roman"/>
                <w:sz w:val="24"/>
                <w:szCs w:val="24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7F0E6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7F0E6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AF1EDF" w:rsidRPr="007F0E6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7F0E6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7F0E6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7F0E6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7F0E6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EDF" w:rsidRPr="007F0E63" w:rsidTr="004654AF">
        <w:trPr>
          <w:jc w:val="center"/>
        </w:trPr>
        <w:tc>
          <w:tcPr>
            <w:tcW w:w="3518" w:type="dxa"/>
            <w:vAlign w:val="center"/>
          </w:tcPr>
          <w:p w:rsidR="00AF1EDF" w:rsidRPr="007F0E6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7F0E6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7F0E6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7F0E6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7F0E6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7F0E6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7F0E6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7F0E6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7F0E6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7F0E6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F1EAD" w:rsidRPr="007F0E63" w:rsidTr="004654AF">
        <w:trPr>
          <w:jc w:val="center"/>
        </w:trPr>
        <w:tc>
          <w:tcPr>
            <w:tcW w:w="3518" w:type="dxa"/>
            <w:vAlign w:val="center"/>
          </w:tcPr>
          <w:p w:rsidR="009F1EAD" w:rsidRPr="007F0E63" w:rsidRDefault="009F1EAD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1" w:name="pos1"/>
            <w:bookmarkEnd w:id="1"/>
            <w:r w:rsidRPr="007F0E63">
              <w:rPr>
                <w:rFonts w:ascii="Times New Roman" w:hAnsi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9F1EAD" w:rsidRPr="007F0E63" w:rsidRDefault="009F1EAD" w:rsidP="009F1EA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vAlign w:val="center"/>
          </w:tcPr>
          <w:p w:rsidR="009F1EAD" w:rsidRPr="007F0E63" w:rsidRDefault="009F1EAD" w:rsidP="00FD2B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63" w:type="dxa"/>
            <w:vAlign w:val="center"/>
          </w:tcPr>
          <w:p w:rsidR="009F1EAD" w:rsidRPr="007F0E63" w:rsidRDefault="009F1E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9F1EAD" w:rsidRPr="007F0E63" w:rsidRDefault="009F1E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 w:rsidR="009F1EAD" w:rsidRPr="007F0E63" w:rsidRDefault="009F1E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9F1EAD" w:rsidRPr="007F0E63" w:rsidRDefault="009F1E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69" w:type="dxa"/>
            <w:vAlign w:val="center"/>
          </w:tcPr>
          <w:p w:rsidR="009F1EAD" w:rsidRPr="007F0E63" w:rsidRDefault="009F1E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9F1EAD" w:rsidRPr="007F0E63" w:rsidRDefault="009F1E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9F1EAD" w:rsidRPr="007F0E63" w:rsidRDefault="009F1E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1EAD" w:rsidRPr="007F0E63" w:rsidTr="004654AF">
        <w:trPr>
          <w:jc w:val="center"/>
        </w:trPr>
        <w:tc>
          <w:tcPr>
            <w:tcW w:w="3518" w:type="dxa"/>
            <w:vAlign w:val="center"/>
          </w:tcPr>
          <w:p w:rsidR="009F1EAD" w:rsidRPr="007F0E63" w:rsidRDefault="009F1EAD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2" w:name="pos2"/>
            <w:bookmarkEnd w:id="2"/>
            <w:r w:rsidRPr="007F0E63">
              <w:rPr>
                <w:rFonts w:ascii="Times New Roman" w:hAnsi="Times New Roman"/>
                <w:sz w:val="24"/>
                <w:szCs w:val="24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9F1EAD" w:rsidRPr="007F0E63" w:rsidRDefault="009F1EA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118" w:type="dxa"/>
            <w:vAlign w:val="center"/>
          </w:tcPr>
          <w:p w:rsidR="009F1EAD" w:rsidRPr="007F0E63" w:rsidRDefault="009F1EAD" w:rsidP="00FD2B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63" w:type="dxa"/>
            <w:vAlign w:val="center"/>
          </w:tcPr>
          <w:p w:rsidR="009F1EAD" w:rsidRPr="007F0E63" w:rsidRDefault="009F1E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9F1EAD" w:rsidRPr="007F0E63" w:rsidRDefault="009F1E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 w:rsidR="009F1EAD" w:rsidRPr="007F0E63" w:rsidRDefault="009F1EAD" w:rsidP="009F1EA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69" w:type="dxa"/>
            <w:vAlign w:val="center"/>
          </w:tcPr>
          <w:p w:rsidR="009F1EAD" w:rsidRPr="007F0E63" w:rsidRDefault="009F1EAD" w:rsidP="009F1EA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69" w:type="dxa"/>
            <w:vAlign w:val="center"/>
          </w:tcPr>
          <w:p w:rsidR="009F1EAD" w:rsidRPr="007F0E63" w:rsidRDefault="009F1E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9F1EAD" w:rsidRPr="007F0E63" w:rsidRDefault="009F1E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9F1EAD" w:rsidRPr="007F0E63" w:rsidRDefault="009F1E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1EAD" w:rsidRPr="007F0E63" w:rsidTr="004654AF">
        <w:trPr>
          <w:jc w:val="center"/>
        </w:trPr>
        <w:tc>
          <w:tcPr>
            <w:tcW w:w="3518" w:type="dxa"/>
            <w:vAlign w:val="center"/>
          </w:tcPr>
          <w:p w:rsidR="009F1EAD" w:rsidRPr="007F0E63" w:rsidRDefault="009F1EAD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3" w:name="pos3"/>
            <w:bookmarkEnd w:id="3"/>
            <w:r w:rsidRPr="007F0E63">
              <w:rPr>
                <w:rFonts w:ascii="Times New Roman" w:hAnsi="Times New Roman"/>
                <w:sz w:val="24"/>
                <w:szCs w:val="24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9F1EAD" w:rsidRPr="007F0E63" w:rsidRDefault="009F1EA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9F1EAD" w:rsidRPr="007F0E63" w:rsidRDefault="009F1EAD" w:rsidP="00FD2B2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9F1EAD" w:rsidRPr="007F0E63" w:rsidRDefault="009F1E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9F1EAD" w:rsidRPr="007F0E63" w:rsidRDefault="009F1E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 w:rsidR="009F1EAD" w:rsidRPr="007F0E63" w:rsidRDefault="009F1E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9F1EAD" w:rsidRPr="007F0E63" w:rsidRDefault="009F1E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9F1EAD" w:rsidRPr="007F0E63" w:rsidRDefault="009F1E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9F1EAD" w:rsidRPr="007F0E63" w:rsidRDefault="009F1E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9F1EAD" w:rsidRPr="007F0E63" w:rsidRDefault="009F1E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7F0E63" w:rsidTr="004654AF">
        <w:trPr>
          <w:jc w:val="center"/>
        </w:trPr>
        <w:tc>
          <w:tcPr>
            <w:tcW w:w="3518" w:type="dxa"/>
            <w:vAlign w:val="center"/>
          </w:tcPr>
          <w:p w:rsidR="00AF1EDF" w:rsidRPr="007F0E6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4" w:name="pos4"/>
            <w:bookmarkEnd w:id="4"/>
            <w:r w:rsidRPr="007F0E63">
              <w:rPr>
                <w:rFonts w:ascii="Times New Roman" w:hAnsi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7F0E63" w:rsidRDefault="004F2FC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F0E63" w:rsidRDefault="004F2FC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F0E63" w:rsidRDefault="004F2F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F0E63" w:rsidRDefault="004F2F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F0E63" w:rsidRDefault="004F2F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F0E63" w:rsidRDefault="004F2F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F0E63" w:rsidRDefault="004F2F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F0E63" w:rsidRDefault="004F2F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F0E63" w:rsidRDefault="004F2F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7F0E63" w:rsidTr="004654AF">
        <w:trPr>
          <w:jc w:val="center"/>
        </w:trPr>
        <w:tc>
          <w:tcPr>
            <w:tcW w:w="3518" w:type="dxa"/>
            <w:vAlign w:val="center"/>
          </w:tcPr>
          <w:p w:rsidR="00AF1EDF" w:rsidRPr="007F0E6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5" w:name="pos5"/>
            <w:bookmarkEnd w:id="5"/>
            <w:r w:rsidRPr="007F0E63">
              <w:rPr>
                <w:rFonts w:ascii="Times New Roman" w:hAnsi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7F0E63" w:rsidRDefault="004F2FC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F0E63" w:rsidRDefault="004F2FC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F0E63" w:rsidRDefault="004F2F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F0E63" w:rsidRDefault="004F2F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F0E63" w:rsidRDefault="004F2F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F0E63" w:rsidRDefault="004F2F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F0E63" w:rsidRDefault="004F2F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F0E63" w:rsidRDefault="004F2F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F0E63" w:rsidRDefault="004F2F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06873" w:rsidRPr="007F0E63" w:rsidRDefault="00F06873" w:rsidP="00F0687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bookmarkStart w:id="6" w:name="_GoBack"/>
      <w:bookmarkEnd w:id="6"/>
    </w:p>
    <w:sectPr w:rsidR="00F06873" w:rsidRPr="007F0E63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12"/>
    <w:docVar w:name="ceh_info" w:val="Открытое акционерное общество «ТАИФ-НК»"/>
    <w:docVar w:name="doc_name" w:val="Документ12"/>
    <w:docVar w:name="fill_date" w:val="22.06.2015"/>
    <w:docVar w:name="org_name" w:val="     "/>
    <w:docVar w:name="pers_guids" w:val="400DBB0763764F968CB010D1F816FF39@070-563-108 38~9DBF0353C5484F1B817F95CB2AD3A311@136-233-088 37"/>
    <w:docVar w:name="pers_snils" w:val="400DBB0763764F968CB010D1F816FF39@070-563-108 38~9DBF0353C5484F1B817F95CB2AD3A311@136-233-088 37"/>
    <w:docVar w:name="sv_docs" w:val="1"/>
  </w:docVars>
  <w:rsids>
    <w:rsidRoot w:val="004F2FC8"/>
    <w:rsid w:val="0002033E"/>
    <w:rsid w:val="000C5130"/>
    <w:rsid w:val="000D3760"/>
    <w:rsid w:val="000F0714"/>
    <w:rsid w:val="00196135"/>
    <w:rsid w:val="001A7AC3"/>
    <w:rsid w:val="001B19D8"/>
    <w:rsid w:val="00237B32"/>
    <w:rsid w:val="00255C23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D5AA1"/>
    <w:rsid w:val="004E5CB1"/>
    <w:rsid w:val="004F2FC8"/>
    <w:rsid w:val="004F4015"/>
    <w:rsid w:val="00547088"/>
    <w:rsid w:val="005567D6"/>
    <w:rsid w:val="005645F0"/>
    <w:rsid w:val="00572AE0"/>
    <w:rsid w:val="00584289"/>
    <w:rsid w:val="005C661D"/>
    <w:rsid w:val="005F64E6"/>
    <w:rsid w:val="0065289A"/>
    <w:rsid w:val="0067226F"/>
    <w:rsid w:val="006E4DFC"/>
    <w:rsid w:val="00725C51"/>
    <w:rsid w:val="007B61FB"/>
    <w:rsid w:val="007F0E63"/>
    <w:rsid w:val="00820552"/>
    <w:rsid w:val="008E0E7B"/>
    <w:rsid w:val="00936F48"/>
    <w:rsid w:val="009647F7"/>
    <w:rsid w:val="00982779"/>
    <w:rsid w:val="009A1326"/>
    <w:rsid w:val="009D6532"/>
    <w:rsid w:val="009F1EAD"/>
    <w:rsid w:val="00A026A4"/>
    <w:rsid w:val="00AF1EDF"/>
    <w:rsid w:val="00B12F45"/>
    <w:rsid w:val="00B2089E"/>
    <w:rsid w:val="00B24E8F"/>
    <w:rsid w:val="00B306E3"/>
    <w:rsid w:val="00B3448B"/>
    <w:rsid w:val="00B874F5"/>
    <w:rsid w:val="00BA560A"/>
    <w:rsid w:val="00BF002D"/>
    <w:rsid w:val="00C0355B"/>
    <w:rsid w:val="00C33E46"/>
    <w:rsid w:val="00C93056"/>
    <w:rsid w:val="00CA2E96"/>
    <w:rsid w:val="00CD2568"/>
    <w:rsid w:val="00D003AC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4404"/>
    <w:rsid w:val="00EC5373"/>
    <w:rsid w:val="00ED1966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Balloon Text"/>
    <w:basedOn w:val="a"/>
    <w:link w:val="ac"/>
    <w:rsid w:val="004F40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F4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19</TotalTime>
  <Pages>1</Pages>
  <Words>157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11</cp:revision>
  <cp:lastPrinted>2015-09-01T10:21:00Z</cp:lastPrinted>
  <dcterms:created xsi:type="dcterms:W3CDTF">2015-08-26T13:36:00Z</dcterms:created>
  <dcterms:modified xsi:type="dcterms:W3CDTF">2021-11-22T11:33:00Z</dcterms:modified>
</cp:coreProperties>
</file>