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35EF0" w:rsidRDefault="00B3448B" w:rsidP="00B3448B"/>
    <w:p w:rsidR="00B3448B" w:rsidRPr="00977584" w:rsidRDefault="00B3448B" w:rsidP="00977584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A1A61">
        <w:fldChar w:fldCharType="begin"/>
      </w:r>
      <w:r w:rsidR="009A1A61">
        <w:instrText xml:space="preserve"> DOCVARIABLE ceh_info \* MERGEFORMAT </w:instrText>
      </w:r>
      <w:r w:rsidR="009A1A61">
        <w:fldChar w:fldCharType="separate"/>
      </w:r>
      <w:r w:rsidR="00BF5C8E" w:rsidRPr="00977584">
        <w:rPr>
          <w:rStyle w:val="a9"/>
        </w:rPr>
        <w:t xml:space="preserve"> </w:t>
      </w:r>
      <w:r w:rsidR="002C69D5">
        <w:rPr>
          <w:rStyle w:val="a9"/>
        </w:rPr>
        <w:t>А</w:t>
      </w:r>
      <w:r w:rsidR="00BF5C8E" w:rsidRPr="00977584">
        <w:rPr>
          <w:rStyle w:val="a9"/>
        </w:rPr>
        <w:t>кционерное общество «ТАИФ-НК»</w:t>
      </w:r>
      <w:r w:rsidR="009A1A61">
        <w:rPr>
          <w:rStyle w:val="a9"/>
        </w:rPr>
        <w:fldChar w:fldCharType="end"/>
      </w:r>
      <w:r w:rsidR="00977584" w:rsidRPr="00977584">
        <w:rPr>
          <w:u w:val="single"/>
        </w:rPr>
        <w:t xml:space="preserve"> </w:t>
      </w:r>
      <w:r w:rsidR="00977584">
        <w:rPr>
          <w:rStyle w:val="a9"/>
        </w:rPr>
        <w:t>з</w:t>
      </w:r>
      <w:r w:rsidR="002F1F6A">
        <w:rPr>
          <w:rStyle w:val="a9"/>
        </w:rPr>
        <w:t>авод Бензинов, Цех №0</w:t>
      </w:r>
      <w:r w:rsidR="00C933F5">
        <w:rPr>
          <w:rStyle w:val="a9"/>
        </w:rPr>
        <w:t>4</w:t>
      </w:r>
      <w:r w:rsidR="00977584" w:rsidRPr="00977584">
        <w:rPr>
          <w:rStyle w:val="a9"/>
        </w:rPr>
        <w:t xml:space="preserve"> </w:t>
      </w:r>
      <w:r w:rsidR="00615996">
        <w:rPr>
          <w:rStyle w:val="a9"/>
        </w:rPr>
        <w:t>–</w:t>
      </w:r>
      <w:r w:rsidR="008A59D3">
        <w:rPr>
          <w:rStyle w:val="a9"/>
        </w:rPr>
        <w:t>переработки газового конденсата и выработки из него углеводородных фракций</w:t>
      </w:r>
      <w:r w:rsidR="00615996">
        <w:rPr>
          <w:rStyle w:val="a9"/>
        </w:rPr>
        <w:t xml:space="preserve"> 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A1A6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A1A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9A1A6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A1A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A1A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A1A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A1A6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A1A6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9A1A6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A1A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9A1A6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A1A6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9A1A61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="00CF0575" w:rsidRPr="009A1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A61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A1A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A1A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9A1A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A1A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A1A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A1A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A1A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9A1A61" w:rsidTr="004654AF">
        <w:trPr>
          <w:jc w:val="center"/>
        </w:trPr>
        <w:tc>
          <w:tcPr>
            <w:tcW w:w="3518" w:type="dxa"/>
            <w:vAlign w:val="center"/>
          </w:tcPr>
          <w:p w:rsidR="00AF1EDF" w:rsidRPr="009A1A6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A1A6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A1A6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A1A6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5996" w:rsidRPr="009A1A61" w:rsidTr="004654AF">
        <w:trPr>
          <w:jc w:val="center"/>
        </w:trPr>
        <w:tc>
          <w:tcPr>
            <w:tcW w:w="3518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9A1A61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15996" w:rsidRPr="009A1A61" w:rsidRDefault="009356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615996" w:rsidRPr="009A1A61" w:rsidRDefault="0093566F" w:rsidP="005239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  <w:vAlign w:val="center"/>
          </w:tcPr>
          <w:p w:rsidR="00615996" w:rsidRPr="009A1A61" w:rsidRDefault="0093566F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9A1A61" w:rsidRDefault="0093566F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615996" w:rsidRPr="009A1A61" w:rsidRDefault="009356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615996" w:rsidRPr="009A1A61" w:rsidRDefault="009356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9A1A61" w:rsidTr="004654AF">
        <w:trPr>
          <w:jc w:val="center"/>
        </w:trPr>
        <w:tc>
          <w:tcPr>
            <w:tcW w:w="3518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9A1A61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615996" w:rsidRPr="009A1A61" w:rsidRDefault="002C69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vAlign w:val="center"/>
          </w:tcPr>
          <w:p w:rsidR="00615996" w:rsidRPr="009A1A61" w:rsidRDefault="002C69D5" w:rsidP="005239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63" w:type="dxa"/>
            <w:vAlign w:val="center"/>
          </w:tcPr>
          <w:p w:rsidR="00615996" w:rsidRPr="009A1A61" w:rsidRDefault="0093566F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9A1A61" w:rsidRDefault="0093566F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615996" w:rsidRPr="009A1A61" w:rsidRDefault="009356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615996" w:rsidRPr="009A1A61" w:rsidRDefault="002C69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9A1A61" w:rsidTr="004654AF">
        <w:trPr>
          <w:jc w:val="center"/>
        </w:trPr>
        <w:tc>
          <w:tcPr>
            <w:tcW w:w="3518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9A1A61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15996" w:rsidRPr="009A1A61" w:rsidRDefault="009356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615996" w:rsidRPr="009A1A61" w:rsidRDefault="0093566F" w:rsidP="005239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615996" w:rsidRPr="009A1A61" w:rsidRDefault="009356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9A1A61" w:rsidRDefault="0093566F" w:rsidP="00B569D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615996" w:rsidRPr="009A1A61" w:rsidRDefault="0093566F" w:rsidP="00B569D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9A1A61" w:rsidRDefault="009356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9A1A61" w:rsidTr="004654AF">
        <w:trPr>
          <w:jc w:val="center"/>
        </w:trPr>
        <w:tc>
          <w:tcPr>
            <w:tcW w:w="3518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9A1A61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15996" w:rsidRPr="009A1A61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615996" w:rsidRPr="009A1A61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9A1A61" w:rsidTr="004654AF">
        <w:trPr>
          <w:jc w:val="center"/>
        </w:trPr>
        <w:tc>
          <w:tcPr>
            <w:tcW w:w="3518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9A1A61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15996" w:rsidRPr="009A1A61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615996" w:rsidRPr="009A1A61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9A1A6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26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BF5C8E"/>
    <w:rsid w:val="0002033E"/>
    <w:rsid w:val="0008271B"/>
    <w:rsid w:val="000C5130"/>
    <w:rsid w:val="000D3760"/>
    <w:rsid w:val="000F0714"/>
    <w:rsid w:val="000F7613"/>
    <w:rsid w:val="00196135"/>
    <w:rsid w:val="001A7AC3"/>
    <w:rsid w:val="001B19D8"/>
    <w:rsid w:val="00237B32"/>
    <w:rsid w:val="002743B5"/>
    <w:rsid w:val="002761BA"/>
    <w:rsid w:val="00295547"/>
    <w:rsid w:val="002C69D5"/>
    <w:rsid w:val="002F1F6A"/>
    <w:rsid w:val="003A1C01"/>
    <w:rsid w:val="003A2259"/>
    <w:rsid w:val="003C3080"/>
    <w:rsid w:val="003C79E5"/>
    <w:rsid w:val="003F4B55"/>
    <w:rsid w:val="00412583"/>
    <w:rsid w:val="00440A62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5996"/>
    <w:rsid w:val="0065289A"/>
    <w:rsid w:val="0067226F"/>
    <w:rsid w:val="006E4DFC"/>
    <w:rsid w:val="00725C51"/>
    <w:rsid w:val="00820552"/>
    <w:rsid w:val="008A59D3"/>
    <w:rsid w:val="0093566F"/>
    <w:rsid w:val="00935EF0"/>
    <w:rsid w:val="00936F48"/>
    <w:rsid w:val="009647F7"/>
    <w:rsid w:val="00977584"/>
    <w:rsid w:val="009A1326"/>
    <w:rsid w:val="009A1A61"/>
    <w:rsid w:val="009D6532"/>
    <w:rsid w:val="00A026A4"/>
    <w:rsid w:val="00AC50AF"/>
    <w:rsid w:val="00AF1EDF"/>
    <w:rsid w:val="00B12F45"/>
    <w:rsid w:val="00B2089E"/>
    <w:rsid w:val="00B3448B"/>
    <w:rsid w:val="00B3668C"/>
    <w:rsid w:val="00B874F5"/>
    <w:rsid w:val="00BA560A"/>
    <w:rsid w:val="00BF5C8E"/>
    <w:rsid w:val="00C0355B"/>
    <w:rsid w:val="00C93056"/>
    <w:rsid w:val="00C933F5"/>
    <w:rsid w:val="00CA2E96"/>
    <w:rsid w:val="00CD2568"/>
    <w:rsid w:val="00CF0575"/>
    <w:rsid w:val="00D11966"/>
    <w:rsid w:val="00DC0F74"/>
    <w:rsid w:val="00DC1A91"/>
    <w:rsid w:val="00DD6380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085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162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7</cp:revision>
  <dcterms:created xsi:type="dcterms:W3CDTF">2017-10-10T11:50:00Z</dcterms:created>
  <dcterms:modified xsi:type="dcterms:W3CDTF">2023-10-23T07:20:00Z</dcterms:modified>
</cp:coreProperties>
</file>