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7B0901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CD164F" w:rsidRPr="00CD164F">
          <w:rPr>
            <w:rStyle w:val="a9"/>
          </w:rPr>
          <w:t>Открытое акционерное общество «ТАИФ-НК»</w:t>
        </w:r>
      </w:fldSimple>
      <w:r w:rsidRPr="00883461">
        <w:rPr>
          <w:rStyle w:val="a9"/>
        </w:rPr>
        <w:t> </w:t>
      </w:r>
      <w:r w:rsidR="007B0901" w:rsidRPr="007B0901">
        <w:rPr>
          <w:szCs w:val="24"/>
          <w:u w:val="single"/>
        </w:rPr>
        <w:t>Нефтеперерабатывающий завод, Отдел главного энергетика</w:t>
      </w:r>
      <w:r w:rsidR="00D4173F">
        <w:rPr>
          <w:szCs w:val="24"/>
          <w:u w:val="single"/>
        </w:rPr>
        <w:t>.</w:t>
      </w:r>
    </w:p>
    <w:p w:rsidR="00F06873" w:rsidRPr="00F06873" w:rsidRDefault="00F06873" w:rsidP="007B0901">
      <w:pPr>
        <w:suppressAutoHyphens/>
        <w:jc w:val="center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D16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CD16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D16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CD16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D16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CD16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D16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D16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D16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D16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D16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193" w:rsidRDefault="00864193" w:rsidP="00CD164F">
      <w:r>
        <w:separator/>
      </w:r>
    </w:p>
  </w:endnote>
  <w:endnote w:type="continuationSeparator" w:id="0">
    <w:p w:rsidR="00864193" w:rsidRDefault="00864193" w:rsidP="00CD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4F" w:rsidRDefault="00CD164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4F" w:rsidRDefault="00CD164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4F" w:rsidRDefault="00CD164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193" w:rsidRDefault="00864193" w:rsidP="00CD164F">
      <w:r>
        <w:separator/>
      </w:r>
    </w:p>
  </w:footnote>
  <w:footnote w:type="continuationSeparator" w:id="0">
    <w:p w:rsidR="00864193" w:rsidRDefault="00864193" w:rsidP="00CD1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4F" w:rsidRDefault="00CD164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4F" w:rsidRDefault="00CD164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4F" w:rsidRDefault="00CD164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25"/>
    <w:docVar w:name="ceh_info" w:val="Открытое акционерное общество «ТАИФ-НК»"/>
    <w:docVar w:name="doc_name" w:val="Документ25"/>
    <w:docVar w:name="fill_date" w:val="10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CD164F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4173"/>
    <w:rsid w:val="006E4DFC"/>
    <w:rsid w:val="00725C51"/>
    <w:rsid w:val="007B0901"/>
    <w:rsid w:val="00820552"/>
    <w:rsid w:val="00864193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7339E"/>
    <w:rsid w:val="00C93056"/>
    <w:rsid w:val="00CA2E96"/>
    <w:rsid w:val="00CD164F"/>
    <w:rsid w:val="00CD2568"/>
    <w:rsid w:val="00D11966"/>
    <w:rsid w:val="00D4173F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D16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D164F"/>
    <w:rPr>
      <w:sz w:val="24"/>
    </w:rPr>
  </w:style>
  <w:style w:type="paragraph" w:styleId="ad">
    <w:name w:val="footer"/>
    <w:basedOn w:val="a"/>
    <w:link w:val="ae"/>
    <w:rsid w:val="00CD16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D164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D16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D164F"/>
    <w:rPr>
      <w:sz w:val="24"/>
    </w:rPr>
  </w:style>
  <w:style w:type="paragraph" w:styleId="ad">
    <w:name w:val="footer"/>
    <w:basedOn w:val="a"/>
    <w:link w:val="ae"/>
    <w:rsid w:val="00CD16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D164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145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3</cp:revision>
  <dcterms:created xsi:type="dcterms:W3CDTF">2017-05-10T07:55:00Z</dcterms:created>
  <dcterms:modified xsi:type="dcterms:W3CDTF">2017-08-24T08:49:00Z</dcterms:modified>
</cp:coreProperties>
</file>