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DE41FC" w:rsidRDefault="00B3448B" w:rsidP="00B3448B">
      <w:pPr>
        <w:rPr>
          <w:szCs w:val="24"/>
        </w:rPr>
      </w:pPr>
    </w:p>
    <w:p w:rsidR="00F601DB" w:rsidRPr="00DE41FC" w:rsidRDefault="00F601DB" w:rsidP="00F601DB">
      <w:pPr>
        <w:jc w:val="center"/>
        <w:rPr>
          <w:szCs w:val="24"/>
          <w:u w:val="single"/>
        </w:rPr>
      </w:pPr>
      <w:r w:rsidRPr="00DE41FC">
        <w:rPr>
          <w:szCs w:val="24"/>
        </w:rPr>
        <w:t>Наименование организации:</w:t>
      </w:r>
      <w:r w:rsidRPr="00DE41FC">
        <w:rPr>
          <w:rStyle w:val="a9"/>
          <w:szCs w:val="24"/>
        </w:rPr>
        <w:t xml:space="preserve"> </w:t>
      </w:r>
      <w:r w:rsidRPr="00DE41FC">
        <w:rPr>
          <w:rStyle w:val="a9"/>
          <w:szCs w:val="24"/>
        </w:rPr>
        <w:fldChar w:fldCharType="begin"/>
      </w:r>
      <w:r w:rsidRPr="00DE41FC">
        <w:rPr>
          <w:rStyle w:val="a9"/>
          <w:szCs w:val="24"/>
        </w:rPr>
        <w:instrText xml:space="preserve"> DOCVARIABLE </w:instrText>
      </w:r>
      <w:r w:rsidRPr="00DE41FC">
        <w:rPr>
          <w:rStyle w:val="a9"/>
          <w:szCs w:val="24"/>
          <w:lang w:val="en-US"/>
        </w:rPr>
        <w:instrText>ceh</w:instrText>
      </w:r>
      <w:r w:rsidRPr="00DE41FC">
        <w:rPr>
          <w:rStyle w:val="a9"/>
          <w:szCs w:val="24"/>
        </w:rPr>
        <w:instrText>_</w:instrText>
      </w:r>
      <w:r w:rsidRPr="00DE41FC">
        <w:rPr>
          <w:rStyle w:val="a9"/>
          <w:szCs w:val="24"/>
          <w:lang w:val="en-US"/>
        </w:rPr>
        <w:instrText>info</w:instrText>
      </w:r>
      <w:r w:rsidRPr="00DE41FC">
        <w:rPr>
          <w:rStyle w:val="a9"/>
          <w:szCs w:val="24"/>
        </w:rPr>
        <w:instrText xml:space="preserve"> \* MERGEFORMAT </w:instrText>
      </w:r>
      <w:r w:rsidRPr="00DE41FC">
        <w:rPr>
          <w:rStyle w:val="a9"/>
          <w:szCs w:val="24"/>
        </w:rPr>
        <w:fldChar w:fldCharType="separate"/>
      </w:r>
      <w:r w:rsidR="00CE68B6">
        <w:rPr>
          <w:rStyle w:val="a9"/>
          <w:szCs w:val="24"/>
        </w:rPr>
        <w:t>А</w:t>
      </w:r>
      <w:r w:rsidRPr="00DE41FC">
        <w:rPr>
          <w:rStyle w:val="a9"/>
          <w:szCs w:val="24"/>
        </w:rPr>
        <w:t>кционерное общество «ТАИФ-НК»</w:t>
      </w:r>
      <w:r w:rsidRPr="00DE41FC">
        <w:rPr>
          <w:rStyle w:val="a9"/>
          <w:szCs w:val="24"/>
        </w:rPr>
        <w:fldChar w:fldCharType="end"/>
      </w:r>
      <w:r w:rsidRPr="00DE41FC">
        <w:rPr>
          <w:szCs w:val="24"/>
          <w:u w:val="single"/>
        </w:rPr>
        <w:t xml:space="preserve"> </w:t>
      </w:r>
      <w:r w:rsidRPr="00DE41FC">
        <w:rPr>
          <w:rStyle w:val="a9"/>
          <w:szCs w:val="24"/>
        </w:rPr>
        <w:t>Нефтеперерабатывающий завод,</w:t>
      </w:r>
      <w:r w:rsidRPr="00DE41FC">
        <w:rPr>
          <w:szCs w:val="24"/>
          <w:u w:val="single"/>
        </w:rPr>
        <w:t xml:space="preserve"> </w:t>
      </w:r>
    </w:p>
    <w:p w:rsidR="00F601DB" w:rsidRPr="00DE41FC" w:rsidRDefault="00F601DB" w:rsidP="00F601DB">
      <w:pPr>
        <w:jc w:val="center"/>
        <w:rPr>
          <w:rStyle w:val="a9"/>
          <w:szCs w:val="24"/>
        </w:rPr>
      </w:pPr>
      <w:r w:rsidRPr="00DE41FC">
        <w:rPr>
          <w:rStyle w:val="a9"/>
          <w:szCs w:val="24"/>
        </w:rPr>
        <w:t>Цех № 06 - по производству битума</w:t>
      </w:r>
    </w:p>
    <w:p w:rsidR="00F06873" w:rsidRPr="00DE41FC" w:rsidRDefault="00F06873" w:rsidP="004654AF">
      <w:pPr>
        <w:suppressAutoHyphens/>
        <w:jc w:val="righ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E41FC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E41F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DE41F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E41F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E41F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E41F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E41FC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E41F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E41FC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E41F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E41F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E41F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E41F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DE41FC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DE41FC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E41F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DE41FC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DE41FC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DE41FC" w:rsidTr="00CE68B6">
        <w:trPr>
          <w:trHeight w:val="53"/>
          <w:jc w:val="center"/>
        </w:trPr>
        <w:tc>
          <w:tcPr>
            <w:tcW w:w="3518" w:type="dxa"/>
            <w:vAlign w:val="center"/>
          </w:tcPr>
          <w:p w:rsidR="00AF1EDF" w:rsidRPr="00CE68B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CE68B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CE68B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CE68B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8B6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</w:tr>
      <w:tr w:rsidR="00AF1EDF" w:rsidRPr="00DE41FC" w:rsidTr="004654AF">
        <w:trPr>
          <w:jc w:val="center"/>
        </w:trPr>
        <w:tc>
          <w:tcPr>
            <w:tcW w:w="3518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DE41FC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E41FC" w:rsidRDefault="003B02B2" w:rsidP="00DE41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1</w:t>
            </w:r>
            <w:r w:rsidR="00DE41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DE41FC" w:rsidRDefault="003B02B2" w:rsidP="00DB06F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1</w:t>
            </w:r>
            <w:r w:rsidR="00DB0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DE41FC" w:rsidRDefault="00DB06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E41FC" w:rsidRDefault="00DB06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DE41FC" w:rsidTr="004654AF">
        <w:trPr>
          <w:jc w:val="center"/>
        </w:trPr>
        <w:tc>
          <w:tcPr>
            <w:tcW w:w="3518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DE41FC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DE41FC" w:rsidRDefault="00DE41FC" w:rsidP="007D293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D29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DE41FC" w:rsidRDefault="00DB06F3" w:rsidP="007D293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D29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E41FC" w:rsidRDefault="00DB06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DE41FC" w:rsidRDefault="007D2939" w:rsidP="00CE68B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DE41FC" w:rsidTr="004654AF">
        <w:trPr>
          <w:jc w:val="center"/>
        </w:trPr>
        <w:tc>
          <w:tcPr>
            <w:tcW w:w="3518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3"/>
            <w:bookmarkEnd w:id="4"/>
            <w:r w:rsidRPr="00DE41FC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E41FC" w:rsidRDefault="003B02B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DE41FC" w:rsidRDefault="003B02B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DE41FC" w:rsidTr="004654AF">
        <w:trPr>
          <w:jc w:val="center"/>
        </w:trPr>
        <w:tc>
          <w:tcPr>
            <w:tcW w:w="3518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4"/>
            <w:bookmarkEnd w:id="5"/>
            <w:r w:rsidRPr="00DE41FC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E41FC" w:rsidRDefault="003B02B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E41FC" w:rsidRDefault="003B02B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DE41FC" w:rsidTr="004654AF">
        <w:trPr>
          <w:jc w:val="center"/>
        </w:trPr>
        <w:tc>
          <w:tcPr>
            <w:tcW w:w="3518" w:type="dxa"/>
            <w:vAlign w:val="center"/>
          </w:tcPr>
          <w:p w:rsidR="00AF1EDF" w:rsidRPr="00DE41F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pos5"/>
            <w:bookmarkEnd w:id="6"/>
            <w:r w:rsidRPr="00DE41FC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E41FC" w:rsidRDefault="003B02B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E41FC" w:rsidRDefault="003B02B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41FC" w:rsidRDefault="003B02B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C1A91" w:rsidRPr="00DE41FC" w:rsidRDefault="00DC1A91" w:rsidP="00F601DB">
      <w:pPr>
        <w:pStyle w:val="a6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DC1A91" w:rsidRPr="00DE41FC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23" w:rsidRDefault="00285523" w:rsidP="003B02B2">
      <w:r>
        <w:separator/>
      </w:r>
    </w:p>
  </w:endnote>
  <w:endnote w:type="continuationSeparator" w:id="0">
    <w:p w:rsidR="00285523" w:rsidRDefault="00285523" w:rsidP="003B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B2" w:rsidRDefault="003B02B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B2" w:rsidRDefault="003B02B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B2" w:rsidRDefault="003B02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23" w:rsidRDefault="00285523" w:rsidP="003B02B2">
      <w:r>
        <w:separator/>
      </w:r>
    </w:p>
  </w:footnote>
  <w:footnote w:type="continuationSeparator" w:id="0">
    <w:p w:rsidR="00285523" w:rsidRDefault="00285523" w:rsidP="003B0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B2" w:rsidRDefault="003B02B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B2" w:rsidRDefault="003B02B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B2" w:rsidRDefault="003B02B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ceh_info" w:val="Открытое акционерное общество «ТАИФ-НК»"/>
    <w:docVar w:name="doc_name" w:val="Документ2"/>
    <w:docVar w:name="fill_date" w:val="13.07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3B02B2"/>
    <w:rsid w:val="0002033E"/>
    <w:rsid w:val="00090E30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5523"/>
    <w:rsid w:val="003A1C01"/>
    <w:rsid w:val="003A2259"/>
    <w:rsid w:val="003B02B2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D2939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E68B6"/>
    <w:rsid w:val="00D11966"/>
    <w:rsid w:val="00DB06F3"/>
    <w:rsid w:val="00DC0F74"/>
    <w:rsid w:val="00DC1A91"/>
    <w:rsid w:val="00DD6622"/>
    <w:rsid w:val="00DE41FC"/>
    <w:rsid w:val="00E25119"/>
    <w:rsid w:val="00E30B79"/>
    <w:rsid w:val="00E458F1"/>
    <w:rsid w:val="00EA3306"/>
    <w:rsid w:val="00EB7BDE"/>
    <w:rsid w:val="00EC5373"/>
    <w:rsid w:val="00F06873"/>
    <w:rsid w:val="00F262EE"/>
    <w:rsid w:val="00F601DB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B02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B02B2"/>
    <w:rPr>
      <w:sz w:val="24"/>
    </w:rPr>
  </w:style>
  <w:style w:type="paragraph" w:styleId="ad">
    <w:name w:val="footer"/>
    <w:basedOn w:val="a"/>
    <w:link w:val="ae"/>
    <w:rsid w:val="003B02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B02B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B02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B02B2"/>
    <w:rPr>
      <w:sz w:val="24"/>
    </w:rPr>
  </w:style>
  <w:style w:type="paragraph" w:styleId="ad">
    <w:name w:val="footer"/>
    <w:basedOn w:val="a"/>
    <w:link w:val="ae"/>
    <w:rsid w:val="003B02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B02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46</TotalTime>
  <Pages>1</Pages>
  <Words>158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4</cp:revision>
  <dcterms:created xsi:type="dcterms:W3CDTF">2017-07-14T05:06:00Z</dcterms:created>
  <dcterms:modified xsi:type="dcterms:W3CDTF">2025-07-31T12:48:00Z</dcterms:modified>
</cp:coreProperties>
</file>