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0060B7" w:rsidRDefault="00B3448B" w:rsidP="00B3448B"/>
    <w:p w:rsidR="00B3448B" w:rsidRDefault="00B3448B" w:rsidP="000060B7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55B01">
        <w:fldChar w:fldCharType="begin"/>
      </w:r>
      <w:r w:rsidR="00955B01">
        <w:instrText xml:space="preserve"> DOCVARIABLE ceh_info \* MERGEFORMAT </w:instrText>
      </w:r>
      <w:r w:rsidR="00955B01">
        <w:fldChar w:fldCharType="separate"/>
      </w:r>
      <w:r w:rsidR="008207C9" w:rsidRPr="008207C9">
        <w:rPr>
          <w:rStyle w:val="a9"/>
        </w:rPr>
        <w:t>Открытое акционерное общество «ТАИФ-НК»</w:t>
      </w:r>
      <w:r w:rsidR="00955B01">
        <w:rPr>
          <w:rStyle w:val="a9"/>
        </w:rPr>
        <w:fldChar w:fldCharType="end"/>
      </w:r>
      <w:r w:rsidRPr="00883461">
        <w:rPr>
          <w:rStyle w:val="a9"/>
        </w:rPr>
        <w:t> </w:t>
      </w:r>
      <w:r w:rsidR="000060B7">
        <w:rPr>
          <w:rStyle w:val="a9"/>
        </w:rPr>
        <w:t>Управление, Канцелярия</w:t>
      </w:r>
    </w:p>
    <w:p w:rsidR="000060B7" w:rsidRPr="00710271" w:rsidRDefault="000060B7" w:rsidP="000060B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55B01" w:rsidRPr="00F06873" w:rsidTr="004654AF">
        <w:trPr>
          <w:jc w:val="center"/>
        </w:trPr>
        <w:tc>
          <w:tcPr>
            <w:tcW w:w="3518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Start w:id="2" w:name="_GoBack" w:colFirst="4" w:colLast="4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5B01" w:rsidRPr="00F06873" w:rsidTr="004654AF">
        <w:trPr>
          <w:jc w:val="center"/>
        </w:trPr>
        <w:tc>
          <w:tcPr>
            <w:tcW w:w="3518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5B01" w:rsidRPr="00F06873" w:rsidTr="004654AF">
        <w:trPr>
          <w:jc w:val="center"/>
        </w:trPr>
        <w:tc>
          <w:tcPr>
            <w:tcW w:w="3518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5B01" w:rsidRPr="00F06873" w:rsidRDefault="00955B01" w:rsidP="00955B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207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207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207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207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207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0"/>
    <w:docVar w:name="ceh_info" w:val="Открытое акционерное общество «ТАИФ-НК»"/>
    <w:docVar w:name="doc_name" w:val="Документ10"/>
    <w:docVar w:name="fill_date" w:val="25.06.2015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8207C9"/>
    <w:rsid w:val="000060B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A583E"/>
    <w:rsid w:val="00820552"/>
    <w:rsid w:val="008207C9"/>
    <w:rsid w:val="00936F48"/>
    <w:rsid w:val="00955B01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077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F93939-CC29-44CE-AB3A-557FF75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Санников Сергей Павлович</cp:lastModifiedBy>
  <cp:revision>3</cp:revision>
  <dcterms:created xsi:type="dcterms:W3CDTF">2015-11-09T06:06:00Z</dcterms:created>
  <dcterms:modified xsi:type="dcterms:W3CDTF">2017-02-22T07:30:00Z</dcterms:modified>
</cp:coreProperties>
</file>