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proofErr w:type="gramEnd"/>
    </w:p>
    <w:p w:rsidR="00B3448B" w:rsidRPr="00902057" w:rsidRDefault="00B3448B" w:rsidP="00B3448B"/>
    <w:p w:rsidR="00B3448B" w:rsidRDefault="00B3448B" w:rsidP="00E26713">
      <w:pPr>
        <w:jc w:val="center"/>
        <w:rPr>
          <w:rStyle w:val="a9"/>
        </w:rPr>
      </w:pPr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C83B9B">
          <w:rPr>
            <w:rStyle w:val="a9"/>
          </w:rPr>
          <w:t>А</w:t>
        </w:r>
        <w:r w:rsidR="00902057" w:rsidRPr="00902057">
          <w:rPr>
            <w:rStyle w:val="a9"/>
          </w:rPr>
          <w:t>кционерное общество «ТАИФ-НК»</w:t>
        </w:r>
      </w:fldSimple>
      <w:r w:rsidR="007A3DC6">
        <w:rPr>
          <w:rStyle w:val="a9"/>
        </w:rPr>
        <w:t>,</w:t>
      </w:r>
      <w:r w:rsidRPr="00883461">
        <w:rPr>
          <w:rStyle w:val="a9"/>
        </w:rPr>
        <w:t> </w:t>
      </w:r>
      <w:r w:rsidR="00E26713">
        <w:rPr>
          <w:rStyle w:val="a9"/>
        </w:rPr>
        <w:t xml:space="preserve"> Общий отдел</w:t>
      </w:r>
    </w:p>
    <w:p w:rsidR="00E26713" w:rsidRPr="00710271" w:rsidRDefault="00E26713" w:rsidP="00E26713">
      <w:pPr>
        <w:jc w:val="center"/>
      </w:pP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1E2E6C" w:rsidRPr="007C3AF0" w:rsidTr="00C83B9B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1E2E6C" w:rsidRPr="007C3AF0" w:rsidRDefault="001E2E6C" w:rsidP="00C83B9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AF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1E2E6C" w:rsidRPr="007C3AF0" w:rsidRDefault="001E2E6C" w:rsidP="00C83B9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AF0">
              <w:rPr>
                <w:rFonts w:ascii="Times New Roman" w:hAnsi="Times New Roman"/>
                <w:sz w:val="24"/>
                <w:szCs w:val="24"/>
              </w:rPr>
              <w:t>Количество рабочих мест и численность работников, занятых на этих рабочих местах</w:t>
            </w:r>
          </w:p>
          <w:p w:rsidR="001E2E6C" w:rsidRPr="007C3AF0" w:rsidRDefault="001E2E6C" w:rsidP="00C83B9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1E2E6C" w:rsidRPr="007C3AF0" w:rsidRDefault="001E2E6C" w:rsidP="00C83B9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AF0">
              <w:rPr>
                <w:rFonts w:ascii="Times New Roman" w:hAnsi="Times New Roman"/>
                <w:sz w:val="24"/>
                <w:szCs w:val="24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1E2E6C" w:rsidRPr="007C3AF0" w:rsidTr="00C83B9B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1E2E6C" w:rsidRPr="007C3AF0" w:rsidRDefault="001E2E6C" w:rsidP="00C83B9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1E2E6C" w:rsidRPr="007C3AF0" w:rsidRDefault="001E2E6C" w:rsidP="00C83B9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1E2E6C" w:rsidRPr="007C3AF0" w:rsidRDefault="001E2E6C" w:rsidP="00C83B9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AF0">
              <w:rPr>
                <w:rFonts w:ascii="Times New Roman" w:hAnsi="Times New Roman"/>
                <w:sz w:val="24"/>
                <w:szCs w:val="24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1E2E6C" w:rsidRPr="007C3AF0" w:rsidRDefault="001E2E6C" w:rsidP="00C83B9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AF0">
              <w:rPr>
                <w:rFonts w:ascii="Times New Roman" w:hAnsi="Times New Roman"/>
                <w:sz w:val="24"/>
                <w:szCs w:val="24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1E2E6C" w:rsidRPr="007C3AF0" w:rsidRDefault="001E2E6C" w:rsidP="00C83B9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AF0">
              <w:rPr>
                <w:rFonts w:ascii="Times New Roman" w:hAnsi="Times New Roman"/>
                <w:sz w:val="24"/>
                <w:szCs w:val="24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1E2E6C" w:rsidRPr="007C3AF0" w:rsidRDefault="001E2E6C" w:rsidP="00C83B9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AF0">
              <w:rPr>
                <w:rFonts w:ascii="Times New Roman" w:hAnsi="Times New Roman"/>
                <w:sz w:val="24"/>
                <w:szCs w:val="24"/>
              </w:rPr>
              <w:t>класс 4</w:t>
            </w:r>
          </w:p>
        </w:tc>
      </w:tr>
      <w:tr w:rsidR="001E2E6C" w:rsidRPr="007C3AF0" w:rsidTr="00C83B9B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1E2E6C" w:rsidRPr="007C3AF0" w:rsidRDefault="001E2E6C" w:rsidP="00C83B9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1E2E6C" w:rsidRPr="007C3AF0" w:rsidRDefault="001E2E6C" w:rsidP="00C83B9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AF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118" w:type="dxa"/>
            <w:vAlign w:val="center"/>
          </w:tcPr>
          <w:p w:rsidR="001E2E6C" w:rsidRPr="007C3AF0" w:rsidRDefault="001E2E6C" w:rsidP="00C83B9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3AF0">
              <w:rPr>
                <w:rFonts w:ascii="Times New Roman" w:hAnsi="Times New Roman"/>
                <w:sz w:val="24"/>
                <w:szCs w:val="24"/>
              </w:rPr>
              <w:t xml:space="preserve">в том </w:t>
            </w:r>
            <w:proofErr w:type="gramStart"/>
            <w:r w:rsidRPr="007C3AF0">
              <w:rPr>
                <w:rFonts w:ascii="Times New Roman" w:hAnsi="Times New Roman"/>
                <w:sz w:val="24"/>
                <w:szCs w:val="24"/>
              </w:rPr>
              <w:t>числе</w:t>
            </w:r>
            <w:proofErr w:type="gramEnd"/>
            <w:r w:rsidRPr="007C3AF0">
              <w:rPr>
                <w:rFonts w:ascii="Times New Roman" w:hAnsi="Times New Roman"/>
                <w:sz w:val="24"/>
                <w:szCs w:val="24"/>
              </w:rPr>
              <w:t xml:space="preserve">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1E2E6C" w:rsidRPr="007C3AF0" w:rsidRDefault="001E2E6C" w:rsidP="00C83B9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vMerge/>
            <w:vAlign w:val="center"/>
          </w:tcPr>
          <w:p w:rsidR="001E2E6C" w:rsidRPr="007C3AF0" w:rsidRDefault="001E2E6C" w:rsidP="00C83B9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1E2E6C" w:rsidRPr="007C3AF0" w:rsidRDefault="001E2E6C" w:rsidP="00C83B9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AF0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169" w:type="dxa"/>
            <w:vAlign w:val="center"/>
          </w:tcPr>
          <w:p w:rsidR="001E2E6C" w:rsidRPr="007C3AF0" w:rsidRDefault="001E2E6C" w:rsidP="00C83B9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AF0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1169" w:type="dxa"/>
            <w:vAlign w:val="center"/>
          </w:tcPr>
          <w:p w:rsidR="001E2E6C" w:rsidRPr="007C3AF0" w:rsidRDefault="001E2E6C" w:rsidP="00C83B9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AF0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1170" w:type="dxa"/>
            <w:vAlign w:val="center"/>
          </w:tcPr>
          <w:p w:rsidR="001E2E6C" w:rsidRPr="007C3AF0" w:rsidRDefault="001E2E6C" w:rsidP="00C83B9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AF0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1E2E6C" w:rsidRPr="007C3AF0" w:rsidRDefault="001E2E6C" w:rsidP="00C83B9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2E6C" w:rsidRPr="007C3AF0" w:rsidTr="00C83B9B">
        <w:trPr>
          <w:jc w:val="center"/>
        </w:trPr>
        <w:tc>
          <w:tcPr>
            <w:tcW w:w="3518" w:type="dxa"/>
            <w:vAlign w:val="center"/>
          </w:tcPr>
          <w:p w:rsidR="001E2E6C" w:rsidRPr="007C3AF0" w:rsidRDefault="001E2E6C" w:rsidP="00C83B9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A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  <w:vAlign w:val="center"/>
          </w:tcPr>
          <w:p w:rsidR="001E2E6C" w:rsidRPr="007C3AF0" w:rsidRDefault="001E2E6C" w:rsidP="00C83B9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A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1E2E6C" w:rsidRPr="007C3AF0" w:rsidRDefault="001E2E6C" w:rsidP="00C83B9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A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3" w:type="dxa"/>
            <w:vAlign w:val="center"/>
          </w:tcPr>
          <w:p w:rsidR="001E2E6C" w:rsidRPr="007C3AF0" w:rsidRDefault="001E2E6C" w:rsidP="00C83B9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A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4" w:type="dxa"/>
            <w:vAlign w:val="center"/>
          </w:tcPr>
          <w:p w:rsidR="001E2E6C" w:rsidRPr="007C3AF0" w:rsidRDefault="001E2E6C" w:rsidP="00C83B9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AF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69" w:type="dxa"/>
            <w:vAlign w:val="center"/>
          </w:tcPr>
          <w:p w:rsidR="001E2E6C" w:rsidRPr="007C3AF0" w:rsidRDefault="001E2E6C" w:rsidP="00C83B9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A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9" w:type="dxa"/>
            <w:vAlign w:val="center"/>
          </w:tcPr>
          <w:p w:rsidR="001E2E6C" w:rsidRPr="007C3AF0" w:rsidRDefault="001E2E6C" w:rsidP="00C83B9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AF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69" w:type="dxa"/>
            <w:vAlign w:val="center"/>
          </w:tcPr>
          <w:p w:rsidR="001E2E6C" w:rsidRPr="007C3AF0" w:rsidRDefault="001E2E6C" w:rsidP="00C83B9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AF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70" w:type="dxa"/>
            <w:vAlign w:val="center"/>
          </w:tcPr>
          <w:p w:rsidR="001E2E6C" w:rsidRPr="007C3AF0" w:rsidRDefault="001E2E6C" w:rsidP="00C83B9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AF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9" w:type="dxa"/>
            <w:vAlign w:val="center"/>
          </w:tcPr>
          <w:p w:rsidR="001E2E6C" w:rsidRPr="007C3AF0" w:rsidRDefault="001E2E6C" w:rsidP="00C83B9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AF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50308" w:rsidRPr="007C3AF0" w:rsidTr="00C83B9B">
        <w:trPr>
          <w:jc w:val="center"/>
        </w:trPr>
        <w:tc>
          <w:tcPr>
            <w:tcW w:w="3518" w:type="dxa"/>
            <w:vAlign w:val="center"/>
          </w:tcPr>
          <w:p w:rsidR="00B50308" w:rsidRPr="007C3AF0" w:rsidRDefault="00B50308" w:rsidP="00C83B9B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C3AF0">
              <w:rPr>
                <w:rFonts w:ascii="Times New Roman" w:hAnsi="Times New Roman"/>
                <w:sz w:val="24"/>
                <w:szCs w:val="24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B50308" w:rsidRPr="007C3AF0" w:rsidRDefault="00327CB4" w:rsidP="00B5030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118" w:type="dxa"/>
            <w:vAlign w:val="center"/>
          </w:tcPr>
          <w:p w:rsidR="00B50308" w:rsidRPr="007C3AF0" w:rsidRDefault="00327CB4" w:rsidP="00F319C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063" w:type="dxa"/>
            <w:vAlign w:val="center"/>
          </w:tcPr>
          <w:p w:rsidR="00B50308" w:rsidRPr="007C3AF0" w:rsidRDefault="00B50308" w:rsidP="00C83B9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A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B50308" w:rsidRPr="007C3AF0" w:rsidRDefault="00327CB4" w:rsidP="00C83B9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69" w:type="dxa"/>
            <w:vAlign w:val="center"/>
          </w:tcPr>
          <w:p w:rsidR="00B50308" w:rsidRPr="007C3AF0" w:rsidRDefault="00B50308" w:rsidP="00C83B9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A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9" w:type="dxa"/>
            <w:vAlign w:val="center"/>
          </w:tcPr>
          <w:p w:rsidR="00B50308" w:rsidRPr="007C3AF0" w:rsidRDefault="00B50308" w:rsidP="00C83B9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A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B50308" w:rsidRPr="007C3AF0" w:rsidRDefault="00B50308" w:rsidP="00C83B9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A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B50308" w:rsidRPr="007C3AF0" w:rsidRDefault="00B50308" w:rsidP="00C83B9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A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B50308" w:rsidRPr="007C3AF0" w:rsidRDefault="00B50308" w:rsidP="00C83B9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A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50308" w:rsidRPr="007C3AF0" w:rsidTr="00C83B9B">
        <w:trPr>
          <w:jc w:val="center"/>
        </w:trPr>
        <w:tc>
          <w:tcPr>
            <w:tcW w:w="3518" w:type="dxa"/>
            <w:vAlign w:val="center"/>
          </w:tcPr>
          <w:p w:rsidR="00B50308" w:rsidRPr="007C3AF0" w:rsidRDefault="00B50308" w:rsidP="00C83B9B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C3AF0">
              <w:rPr>
                <w:rFonts w:ascii="Times New Roman" w:hAnsi="Times New Roman"/>
                <w:sz w:val="24"/>
                <w:szCs w:val="24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B50308" w:rsidRPr="007C3AF0" w:rsidRDefault="00327CB4" w:rsidP="00BC214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118" w:type="dxa"/>
            <w:vAlign w:val="center"/>
          </w:tcPr>
          <w:p w:rsidR="00B50308" w:rsidRPr="007C3AF0" w:rsidRDefault="00327CB4" w:rsidP="00BC214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063" w:type="dxa"/>
            <w:vAlign w:val="center"/>
          </w:tcPr>
          <w:p w:rsidR="00B50308" w:rsidRPr="007C3AF0" w:rsidRDefault="00B50308" w:rsidP="00C83B9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A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B50308" w:rsidRPr="007C3AF0" w:rsidRDefault="00327CB4" w:rsidP="00BC214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bookmarkStart w:id="0" w:name="_GoBack"/>
            <w:bookmarkEnd w:id="0"/>
          </w:p>
        </w:tc>
        <w:tc>
          <w:tcPr>
            <w:tcW w:w="1169" w:type="dxa"/>
            <w:vAlign w:val="center"/>
          </w:tcPr>
          <w:p w:rsidR="00B50308" w:rsidRPr="007C3AF0" w:rsidRDefault="00B50308" w:rsidP="00C83B9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A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9" w:type="dxa"/>
            <w:vAlign w:val="center"/>
          </w:tcPr>
          <w:p w:rsidR="00B50308" w:rsidRPr="007C3AF0" w:rsidRDefault="00B50308" w:rsidP="00C83B9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A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B50308" w:rsidRPr="007C3AF0" w:rsidRDefault="00B50308" w:rsidP="00C83B9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A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B50308" w:rsidRPr="007C3AF0" w:rsidRDefault="00B50308" w:rsidP="00C83B9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A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B50308" w:rsidRPr="007C3AF0" w:rsidRDefault="00B50308" w:rsidP="00C83B9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A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50308" w:rsidRPr="007C3AF0" w:rsidTr="00C83B9B">
        <w:trPr>
          <w:jc w:val="center"/>
        </w:trPr>
        <w:tc>
          <w:tcPr>
            <w:tcW w:w="3518" w:type="dxa"/>
            <w:vAlign w:val="center"/>
          </w:tcPr>
          <w:p w:rsidR="00B50308" w:rsidRPr="007C3AF0" w:rsidRDefault="00B50308" w:rsidP="00C83B9B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C3AF0">
              <w:rPr>
                <w:rFonts w:ascii="Times New Roman" w:hAnsi="Times New Roman"/>
                <w:sz w:val="24"/>
                <w:szCs w:val="24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B50308" w:rsidRPr="007C3AF0" w:rsidRDefault="00B50308" w:rsidP="00B5030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118" w:type="dxa"/>
            <w:vAlign w:val="center"/>
          </w:tcPr>
          <w:p w:rsidR="00B50308" w:rsidRPr="007C3AF0" w:rsidRDefault="00B50308" w:rsidP="00F319C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63" w:type="dxa"/>
            <w:vAlign w:val="center"/>
          </w:tcPr>
          <w:p w:rsidR="00B50308" w:rsidRPr="007C3AF0" w:rsidRDefault="00B50308" w:rsidP="00C83B9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A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B50308" w:rsidRPr="007C3AF0" w:rsidRDefault="007A3DC6" w:rsidP="00C83B9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69" w:type="dxa"/>
            <w:vAlign w:val="center"/>
          </w:tcPr>
          <w:p w:rsidR="00B50308" w:rsidRPr="007C3AF0" w:rsidRDefault="00B50308" w:rsidP="00C83B9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A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9" w:type="dxa"/>
            <w:vAlign w:val="center"/>
          </w:tcPr>
          <w:p w:rsidR="00B50308" w:rsidRPr="007C3AF0" w:rsidRDefault="00B50308" w:rsidP="00C83B9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A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B50308" w:rsidRPr="007C3AF0" w:rsidRDefault="00B50308" w:rsidP="00C83B9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A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B50308" w:rsidRPr="007C3AF0" w:rsidRDefault="00B50308" w:rsidP="00C83B9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A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B50308" w:rsidRPr="007C3AF0" w:rsidRDefault="00B50308" w:rsidP="00C83B9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A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E2E6C" w:rsidRPr="007C3AF0" w:rsidTr="00C83B9B">
        <w:trPr>
          <w:jc w:val="center"/>
        </w:trPr>
        <w:tc>
          <w:tcPr>
            <w:tcW w:w="3518" w:type="dxa"/>
            <w:vAlign w:val="center"/>
          </w:tcPr>
          <w:p w:rsidR="001E2E6C" w:rsidRPr="007C3AF0" w:rsidRDefault="001E2E6C" w:rsidP="00C83B9B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C3AF0">
              <w:rPr>
                <w:rFonts w:ascii="Times New Roman" w:hAnsi="Times New Roman"/>
                <w:sz w:val="24"/>
                <w:szCs w:val="24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1E2E6C" w:rsidRPr="007C3AF0" w:rsidRDefault="001E2E6C" w:rsidP="00C83B9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A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vAlign w:val="center"/>
          </w:tcPr>
          <w:p w:rsidR="001E2E6C" w:rsidRPr="007C3AF0" w:rsidRDefault="001E2E6C" w:rsidP="00C83B9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A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vAlign w:val="center"/>
          </w:tcPr>
          <w:p w:rsidR="001E2E6C" w:rsidRPr="007C3AF0" w:rsidRDefault="001E2E6C" w:rsidP="00C83B9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A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1E2E6C" w:rsidRPr="007C3AF0" w:rsidRDefault="001E2E6C" w:rsidP="00C83B9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A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1E2E6C" w:rsidRPr="007C3AF0" w:rsidRDefault="001E2E6C" w:rsidP="00C83B9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A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1E2E6C" w:rsidRPr="007C3AF0" w:rsidRDefault="001E2E6C" w:rsidP="00C83B9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A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1E2E6C" w:rsidRPr="007C3AF0" w:rsidRDefault="001E2E6C" w:rsidP="00C83B9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A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1E2E6C" w:rsidRPr="007C3AF0" w:rsidRDefault="001E2E6C" w:rsidP="00C83B9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A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1E2E6C" w:rsidRPr="007C3AF0" w:rsidRDefault="001E2E6C" w:rsidP="00C83B9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A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E2E6C" w:rsidRPr="007C3AF0" w:rsidTr="00C83B9B">
        <w:trPr>
          <w:jc w:val="center"/>
        </w:trPr>
        <w:tc>
          <w:tcPr>
            <w:tcW w:w="3518" w:type="dxa"/>
            <w:vAlign w:val="center"/>
          </w:tcPr>
          <w:p w:rsidR="001E2E6C" w:rsidRPr="007C3AF0" w:rsidRDefault="001E2E6C" w:rsidP="00C83B9B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C3AF0">
              <w:rPr>
                <w:rFonts w:ascii="Times New Roman" w:hAnsi="Times New Roman"/>
                <w:sz w:val="24"/>
                <w:szCs w:val="24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1E2E6C" w:rsidRPr="007C3AF0" w:rsidRDefault="001E2E6C" w:rsidP="00C83B9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A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vAlign w:val="center"/>
          </w:tcPr>
          <w:p w:rsidR="001E2E6C" w:rsidRPr="007C3AF0" w:rsidRDefault="001E2E6C" w:rsidP="00C83B9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A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vAlign w:val="center"/>
          </w:tcPr>
          <w:p w:rsidR="001E2E6C" w:rsidRPr="007C3AF0" w:rsidRDefault="001E2E6C" w:rsidP="00C83B9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A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1E2E6C" w:rsidRPr="007C3AF0" w:rsidRDefault="001E2E6C" w:rsidP="00C83B9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A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1E2E6C" w:rsidRPr="007C3AF0" w:rsidRDefault="001E2E6C" w:rsidP="00C83B9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A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1E2E6C" w:rsidRPr="007C3AF0" w:rsidRDefault="001E2E6C" w:rsidP="00C83B9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A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1E2E6C" w:rsidRPr="007C3AF0" w:rsidRDefault="001E2E6C" w:rsidP="00C83B9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A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1E2E6C" w:rsidRPr="007C3AF0" w:rsidRDefault="001E2E6C" w:rsidP="00C83B9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A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1E2E6C" w:rsidRPr="007C3AF0" w:rsidRDefault="001E2E6C" w:rsidP="00C83B9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A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bookmarkStart w:id="1" w:name="table1"/>
      <w:bookmarkEnd w:id="1"/>
    </w:p>
    <w:sectPr w:rsidR="00F06873" w:rsidSect="00902057">
      <w:pgSz w:w="16838" w:h="11906" w:orient="landscape"/>
      <w:pgMar w:top="899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2"/>
  </w:compat>
  <w:docVars>
    <w:docVar w:name="activedoc_name" w:val="Документ3"/>
    <w:docVar w:name="ceh_info" w:val="Открытое акционерное общество «ТАИФ-НК»"/>
    <w:docVar w:name="doc_name" w:val="Документ3"/>
    <w:docVar w:name="fill_date" w:val="10.08.2015"/>
    <w:docVar w:name="org_name" w:val="     "/>
    <w:docVar w:name="pers_guids" w:val="07014D8ECEDF451095D8477141D7791C@109-270-401-31~990CE14BE95C422EA717813A0B9F71C9@051-720-862-36"/>
    <w:docVar w:name="pers_snils" w:val="07014D8ECEDF451095D8477141D7791C@109-270-401-31~990CE14BE95C422EA717813A0B9F71C9@051-720-862-36"/>
    <w:docVar w:name="sv_docs" w:val="1"/>
  </w:docVars>
  <w:rsids>
    <w:rsidRoot w:val="00902057"/>
    <w:rsid w:val="0002033E"/>
    <w:rsid w:val="000C5130"/>
    <w:rsid w:val="000D3760"/>
    <w:rsid w:val="000F0714"/>
    <w:rsid w:val="00196135"/>
    <w:rsid w:val="001A7AC3"/>
    <w:rsid w:val="001B19D8"/>
    <w:rsid w:val="001E2E6C"/>
    <w:rsid w:val="00237B32"/>
    <w:rsid w:val="0027300C"/>
    <w:rsid w:val="002743B5"/>
    <w:rsid w:val="002761BA"/>
    <w:rsid w:val="00327CB4"/>
    <w:rsid w:val="003865B2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6F29A1"/>
    <w:rsid w:val="00725C51"/>
    <w:rsid w:val="007A3DC6"/>
    <w:rsid w:val="007C3AF0"/>
    <w:rsid w:val="0080702B"/>
    <w:rsid w:val="00820552"/>
    <w:rsid w:val="00902057"/>
    <w:rsid w:val="00936F48"/>
    <w:rsid w:val="009647F7"/>
    <w:rsid w:val="009A1326"/>
    <w:rsid w:val="009C1262"/>
    <w:rsid w:val="009D6532"/>
    <w:rsid w:val="009E7C67"/>
    <w:rsid w:val="00A026A4"/>
    <w:rsid w:val="00AC4059"/>
    <w:rsid w:val="00AF1EDF"/>
    <w:rsid w:val="00B12F45"/>
    <w:rsid w:val="00B2089E"/>
    <w:rsid w:val="00B3448B"/>
    <w:rsid w:val="00B50308"/>
    <w:rsid w:val="00B874F5"/>
    <w:rsid w:val="00BA560A"/>
    <w:rsid w:val="00BC2144"/>
    <w:rsid w:val="00C0355B"/>
    <w:rsid w:val="00C83B9B"/>
    <w:rsid w:val="00C93056"/>
    <w:rsid w:val="00CA2E96"/>
    <w:rsid w:val="00CD2568"/>
    <w:rsid w:val="00D11966"/>
    <w:rsid w:val="00DC0F74"/>
    <w:rsid w:val="00DC1A91"/>
    <w:rsid w:val="00DD6622"/>
    <w:rsid w:val="00E25119"/>
    <w:rsid w:val="00E26713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53</TotalTime>
  <Pages>1</Pages>
  <Words>151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Microsoft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Оля</dc:creator>
  <cp:lastModifiedBy>Преображенская Галина Николаевна</cp:lastModifiedBy>
  <cp:revision>9</cp:revision>
  <dcterms:created xsi:type="dcterms:W3CDTF">2015-11-10T09:28:00Z</dcterms:created>
  <dcterms:modified xsi:type="dcterms:W3CDTF">2024-08-23T06:51:00Z</dcterms:modified>
</cp:coreProperties>
</file>