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C73AE7" w:rsidRDefault="00B3448B" w:rsidP="00B3448B"/>
    <w:p w:rsidR="0001380F" w:rsidRPr="0001380F" w:rsidRDefault="00B3448B" w:rsidP="0001380F">
      <w:pPr>
        <w:jc w:val="center"/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681E70" w:rsidRPr="0001380F">
          <w:rPr>
            <w:rStyle w:val="a9"/>
          </w:rPr>
          <w:t>Открытое акционерное общество «ТАИФ-НК»</w:t>
        </w:r>
      </w:fldSimple>
      <w:r w:rsidR="0001380F" w:rsidRPr="0001380F">
        <w:rPr>
          <w:u w:val="single"/>
        </w:rPr>
        <w:t xml:space="preserve"> </w:t>
      </w:r>
      <w:proofErr w:type="gramStart"/>
      <w:r w:rsidR="0001380F" w:rsidRPr="0001380F">
        <w:rPr>
          <w:rStyle w:val="a9"/>
        </w:rPr>
        <w:t>Нефтеперерабатывающий</w:t>
      </w:r>
      <w:proofErr w:type="gramEnd"/>
      <w:r w:rsidR="0001380F" w:rsidRPr="0001380F">
        <w:rPr>
          <w:rStyle w:val="a9"/>
        </w:rPr>
        <w:t xml:space="preserve"> </w:t>
      </w:r>
    </w:p>
    <w:p w:rsidR="00B3448B" w:rsidRPr="0001380F" w:rsidRDefault="0001380F" w:rsidP="0001380F">
      <w:pPr>
        <w:jc w:val="center"/>
        <w:rPr>
          <w:u w:val="single"/>
        </w:rPr>
      </w:pPr>
      <w:r w:rsidRPr="0001380F">
        <w:rPr>
          <w:rStyle w:val="a9"/>
        </w:rPr>
        <w:t>завод,</w:t>
      </w:r>
      <w:r>
        <w:rPr>
          <w:rStyle w:val="a9"/>
        </w:rPr>
        <w:t xml:space="preserve"> </w:t>
      </w:r>
      <w:r w:rsidRPr="0001380F">
        <w:rPr>
          <w:rStyle w:val="a9"/>
        </w:rPr>
        <w:t>Отдел метрологии и КИПиА</w:t>
      </w: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D539C" w:rsidRPr="00F06873" w:rsidTr="004654AF">
        <w:trPr>
          <w:jc w:val="center"/>
        </w:trPr>
        <w:tc>
          <w:tcPr>
            <w:tcW w:w="3518" w:type="dxa"/>
            <w:vAlign w:val="center"/>
          </w:tcPr>
          <w:p w:rsidR="007D539C" w:rsidRPr="00F06873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7D539C" w:rsidRPr="007D539C" w:rsidRDefault="007D53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18" w:type="dxa"/>
            <w:vAlign w:val="center"/>
          </w:tcPr>
          <w:p w:rsidR="007D539C" w:rsidRPr="007D539C" w:rsidRDefault="007D539C" w:rsidP="00D53FD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63" w:type="dxa"/>
            <w:vAlign w:val="center"/>
          </w:tcPr>
          <w:p w:rsidR="007D539C" w:rsidRPr="007D539C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7D539C" w:rsidRPr="007D539C" w:rsidRDefault="007D539C" w:rsidP="00D53FD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7D539C" w:rsidRPr="007D539C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D539C" w:rsidRPr="007D539C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D539C" w:rsidRPr="007D539C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7D539C" w:rsidRPr="007D539C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7D539C" w:rsidRPr="007D539C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539C" w:rsidRPr="00F06873" w:rsidTr="004654AF">
        <w:trPr>
          <w:jc w:val="center"/>
        </w:trPr>
        <w:tc>
          <w:tcPr>
            <w:tcW w:w="3518" w:type="dxa"/>
            <w:vAlign w:val="center"/>
          </w:tcPr>
          <w:p w:rsidR="007D539C" w:rsidRPr="00F06873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7D539C" w:rsidRPr="007D539C" w:rsidRDefault="007D53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18" w:type="dxa"/>
            <w:vAlign w:val="center"/>
          </w:tcPr>
          <w:p w:rsidR="007D539C" w:rsidRPr="007D539C" w:rsidRDefault="007D539C" w:rsidP="00D53FD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63" w:type="dxa"/>
            <w:vAlign w:val="center"/>
          </w:tcPr>
          <w:p w:rsidR="007D539C" w:rsidRPr="007D539C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7D539C" w:rsidRPr="007D539C" w:rsidRDefault="007D539C" w:rsidP="00D53FD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7D539C" w:rsidRPr="007D539C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D539C" w:rsidRPr="007D539C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D539C" w:rsidRPr="007D539C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7D539C" w:rsidRPr="007D539C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7D539C" w:rsidRPr="007D539C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539C" w:rsidRPr="00F06873" w:rsidTr="004654AF">
        <w:trPr>
          <w:jc w:val="center"/>
        </w:trPr>
        <w:tc>
          <w:tcPr>
            <w:tcW w:w="3518" w:type="dxa"/>
            <w:vAlign w:val="center"/>
          </w:tcPr>
          <w:p w:rsidR="007D539C" w:rsidRPr="00F06873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7D539C" w:rsidRPr="007D539C" w:rsidRDefault="007D53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7D539C" w:rsidRPr="007D539C" w:rsidRDefault="007D539C" w:rsidP="00D53FD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7D539C" w:rsidRPr="007D539C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7D539C" w:rsidRPr="007D539C" w:rsidRDefault="007D539C" w:rsidP="00D53FD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7D539C" w:rsidRPr="007D539C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D539C" w:rsidRPr="007D539C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D539C" w:rsidRPr="007D539C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7D539C" w:rsidRPr="007D539C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7D539C" w:rsidRPr="007D539C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539C" w:rsidRPr="00F06873" w:rsidTr="004654AF">
        <w:trPr>
          <w:jc w:val="center"/>
        </w:trPr>
        <w:tc>
          <w:tcPr>
            <w:tcW w:w="3518" w:type="dxa"/>
            <w:vAlign w:val="center"/>
          </w:tcPr>
          <w:p w:rsidR="007D539C" w:rsidRPr="00F06873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7D539C" w:rsidRPr="007D539C" w:rsidRDefault="007D53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7D539C" w:rsidRPr="007D539C" w:rsidRDefault="007D539C" w:rsidP="00D53FD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7D539C" w:rsidRPr="007D539C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7D539C" w:rsidRPr="007D539C" w:rsidRDefault="007D539C" w:rsidP="00D53FD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D539C" w:rsidRPr="007D539C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D539C" w:rsidRPr="007D539C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D539C" w:rsidRPr="007D539C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7D539C" w:rsidRPr="007D539C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7D539C" w:rsidRPr="007D539C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539C" w:rsidRPr="00F06873" w:rsidTr="004654AF">
        <w:trPr>
          <w:jc w:val="center"/>
        </w:trPr>
        <w:tc>
          <w:tcPr>
            <w:tcW w:w="3518" w:type="dxa"/>
            <w:vAlign w:val="center"/>
          </w:tcPr>
          <w:p w:rsidR="007D539C" w:rsidRPr="00F06873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7D539C" w:rsidRPr="007D539C" w:rsidRDefault="007D53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7D539C" w:rsidRPr="007D539C" w:rsidRDefault="007D539C" w:rsidP="00D53FD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7D539C" w:rsidRPr="007D539C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7D539C" w:rsidRPr="007D539C" w:rsidRDefault="007D539C" w:rsidP="00D53FD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D539C" w:rsidRPr="007D539C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D539C" w:rsidRPr="007D539C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D539C" w:rsidRPr="007D539C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7D539C" w:rsidRPr="007D539C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7D539C" w:rsidRPr="007D539C" w:rsidRDefault="007D53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</w:p>
    <w:p w:rsidR="0065289A" w:rsidRDefault="0065289A" w:rsidP="009A1326">
      <w:pPr>
        <w:rPr>
          <w:sz w:val="18"/>
          <w:szCs w:val="18"/>
          <w:lang w:val="en-US"/>
        </w:rPr>
      </w:pPr>
      <w:bookmarkStart w:id="6" w:name="_GoBack"/>
      <w:bookmarkEnd w:id="6"/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docVars>
    <w:docVar w:name="activedoc_name" w:val="Документ6"/>
    <w:docVar w:name="ceh_info" w:val="Открытое акционерное общество «ТАИФ-НК»"/>
    <w:docVar w:name="doc_name" w:val="Документ6"/>
    <w:docVar w:name="fill_date" w:val="28.06.2016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681E70"/>
    <w:rsid w:val="0001380F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E70"/>
    <w:rsid w:val="006E4DFC"/>
    <w:rsid w:val="00725C51"/>
    <w:rsid w:val="007D539C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D390C"/>
    <w:rsid w:val="00C0355B"/>
    <w:rsid w:val="00C73AE7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5</TotalTime>
  <Pages>1</Pages>
  <Words>156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sannikov_sp</cp:lastModifiedBy>
  <cp:revision>4</cp:revision>
  <dcterms:created xsi:type="dcterms:W3CDTF">2016-06-28T04:50:00Z</dcterms:created>
  <dcterms:modified xsi:type="dcterms:W3CDTF">2016-11-15T11:43:00Z</dcterms:modified>
</cp:coreProperties>
</file>