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ED1DA4" w:rsidRDefault="00B3448B" w:rsidP="00ED1DA4">
      <w:pPr>
        <w:jc w:val="center"/>
        <w:rPr>
          <w:u w:val="single"/>
        </w:rPr>
      </w:pPr>
    </w:p>
    <w:p w:rsidR="00B3448B" w:rsidRDefault="00B3448B" w:rsidP="00ED1DA4">
      <w:pPr>
        <w:jc w:val="center"/>
        <w:rPr>
          <w:u w:val="single"/>
        </w:rPr>
      </w:pPr>
      <w:r w:rsidRPr="004D1E01">
        <w:t>Наименование организации:</w:t>
      </w:r>
      <w:r w:rsidRPr="00ED1DA4">
        <w:rPr>
          <w:u w:val="single"/>
        </w:rPr>
        <w:t xml:space="preserve"> </w:t>
      </w:r>
      <w:fldSimple w:instr=" DOCVARIABLE ceh_info \* MERGEFORMAT ">
        <w:r w:rsidR="000B796A">
          <w:rPr>
            <w:u w:val="single"/>
          </w:rPr>
          <w:t>А</w:t>
        </w:r>
        <w:r w:rsidR="00243B47" w:rsidRPr="00ED1DA4">
          <w:rPr>
            <w:u w:val="single"/>
          </w:rPr>
          <w:t>кционерное общество «ТАИФ-НК»</w:t>
        </w:r>
      </w:fldSimple>
      <w:r w:rsidR="000B796A">
        <w:rPr>
          <w:u w:val="single"/>
        </w:rPr>
        <w:t xml:space="preserve">. </w:t>
      </w:r>
      <w:r w:rsidR="00ED1DA4" w:rsidRPr="00ED1DA4">
        <w:rPr>
          <w:u w:val="single"/>
        </w:rPr>
        <w:t>Производственный отдел</w:t>
      </w:r>
    </w:p>
    <w:p w:rsidR="00ED1DA4" w:rsidRPr="00ED1DA4" w:rsidRDefault="00ED1DA4" w:rsidP="00ED1DA4">
      <w:pPr>
        <w:jc w:val="center"/>
        <w:rPr>
          <w:u w:val="single"/>
        </w:rPr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37959" w:rsidRPr="00F06873" w:rsidTr="004654AF">
        <w:trPr>
          <w:jc w:val="center"/>
        </w:trPr>
        <w:tc>
          <w:tcPr>
            <w:tcW w:w="3518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837959" w:rsidRPr="00F06873" w:rsidRDefault="0083795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837959" w:rsidRPr="00F06873" w:rsidRDefault="00837959" w:rsidP="00EB38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37959" w:rsidRPr="00F06873" w:rsidRDefault="00837959" w:rsidP="00EB38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37959" w:rsidRPr="00F06873" w:rsidTr="004654AF">
        <w:trPr>
          <w:jc w:val="center"/>
        </w:trPr>
        <w:tc>
          <w:tcPr>
            <w:tcW w:w="3518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837959" w:rsidRPr="00F06873" w:rsidRDefault="00837959" w:rsidP="00837959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837959" w:rsidRPr="00F06873" w:rsidRDefault="00837959" w:rsidP="00EB38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37959" w:rsidRPr="00F06873" w:rsidRDefault="00837959" w:rsidP="00EB38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37959" w:rsidRPr="00F06873" w:rsidTr="004654AF">
        <w:trPr>
          <w:jc w:val="center"/>
        </w:trPr>
        <w:tc>
          <w:tcPr>
            <w:tcW w:w="3518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837959" w:rsidRPr="00F06873" w:rsidRDefault="0083795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837959" w:rsidRPr="00F06873" w:rsidRDefault="00837959" w:rsidP="00EB38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37959" w:rsidRPr="00F06873" w:rsidRDefault="00837959" w:rsidP="00EB38C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37959" w:rsidRPr="00F06873" w:rsidRDefault="0083795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243B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43B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243B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43B4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43B4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2743B5" w:rsidRDefault="002743B5" w:rsidP="002743B5">
      <w:pPr>
        <w:rPr>
          <w:lang w:val="en-US"/>
        </w:rPr>
      </w:pPr>
      <w:bookmarkStart w:id="6" w:name="_GoBack"/>
      <w:bookmarkEnd w:id="6"/>
    </w:p>
    <w:sectPr w:rsidR="002743B5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9"/>
    <w:docVar w:name="ceh_info" w:val="Открытое акционерное общество «ТАИФ-НК»"/>
    <w:docVar w:name="doc_name" w:val="Документ9"/>
    <w:docVar w:name="fill_date" w:val="08.12.2016"/>
    <w:docVar w:name="org_name" w:val="     "/>
    <w:docVar w:name="pers_guids" w:val="990CE14BE95C422EA717813A0B9F71C9@051-720-862-36~400DBB0763764F968CB010D1F816FF39@070-563-108 38"/>
    <w:docVar w:name="pers_snils" w:val="990CE14BE95C422EA717813A0B9F71C9@051-720-862-36~400DBB0763764F968CB010D1F816FF39@070-563-108 38"/>
    <w:docVar w:name="sv_docs" w:val="1"/>
  </w:docVars>
  <w:rsids>
    <w:rsidRoot w:val="00243B47"/>
    <w:rsid w:val="0002033E"/>
    <w:rsid w:val="000B796A"/>
    <w:rsid w:val="000C5130"/>
    <w:rsid w:val="000D3760"/>
    <w:rsid w:val="000F0714"/>
    <w:rsid w:val="00196135"/>
    <w:rsid w:val="001A7AC3"/>
    <w:rsid w:val="001B19D8"/>
    <w:rsid w:val="00237B32"/>
    <w:rsid w:val="00243B47"/>
    <w:rsid w:val="002743B5"/>
    <w:rsid w:val="002761BA"/>
    <w:rsid w:val="00365FCF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1E01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837959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1C42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ED1DA4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7</TotalTime>
  <Pages>1</Pages>
  <Words>151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Гузель</dc:creator>
  <cp:lastModifiedBy>Преображенская Галина Николаевна</cp:lastModifiedBy>
  <cp:revision>5</cp:revision>
  <dcterms:created xsi:type="dcterms:W3CDTF">2016-12-12T04:53:00Z</dcterms:created>
  <dcterms:modified xsi:type="dcterms:W3CDTF">2025-08-01T09:45:00Z</dcterms:modified>
</cp:coreProperties>
</file>