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A2C03" w:rsidRDefault="00B3448B" w:rsidP="00B3448B"/>
    <w:p w:rsidR="002B00D6" w:rsidRPr="002B00D6" w:rsidRDefault="00B3448B" w:rsidP="002B00D6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45064">
          <w:rPr>
            <w:rStyle w:val="a9"/>
            <w:szCs w:val="24"/>
          </w:rPr>
          <w:t>А</w:t>
        </w:r>
        <w:r w:rsidR="001A2C03" w:rsidRPr="002B00D6">
          <w:rPr>
            <w:rStyle w:val="a9"/>
            <w:szCs w:val="24"/>
          </w:rPr>
          <w:t>кционерное общество «ТАИФ-НК»</w:t>
        </w:r>
      </w:fldSimple>
      <w:r w:rsidRPr="002B00D6">
        <w:rPr>
          <w:rStyle w:val="a9"/>
          <w:szCs w:val="24"/>
        </w:rPr>
        <w:t> </w:t>
      </w:r>
      <w:r w:rsidR="002B00D6" w:rsidRPr="002B00D6">
        <w:rPr>
          <w:szCs w:val="24"/>
          <w:u w:val="single"/>
        </w:rPr>
        <w:t>Управление</w:t>
      </w:r>
      <w:r w:rsidR="002B00D6">
        <w:rPr>
          <w:szCs w:val="24"/>
          <w:u w:val="single"/>
        </w:rPr>
        <w:t>,</w:t>
      </w:r>
      <w:r w:rsidR="002B00D6" w:rsidRPr="002B00D6">
        <w:rPr>
          <w:szCs w:val="24"/>
          <w:u w:val="single"/>
        </w:rPr>
        <w:t xml:space="preserve"> Отдел технического надзора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442D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1442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442D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442D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442D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442D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442D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442D8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442D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442D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1442D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442D8" w:rsidRDefault="00A21719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  <w:r w:rsidR="00661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1442D8" w:rsidRDefault="00A21719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  <w:r w:rsidR="00661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</w:t>
            </w:r>
            <w:r w:rsidR="00661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455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442D8" w:rsidRDefault="008378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1442D8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1442D8" w:rsidRDefault="00A21719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  <w:r w:rsidR="00661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1442D8" w:rsidRDefault="00A21719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  <w:r w:rsidR="00661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</w:t>
            </w:r>
            <w:r w:rsidR="00661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4558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442D8" w:rsidRDefault="008378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1442D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442D8" w:rsidRDefault="00661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42D8" w:rsidRDefault="00661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661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1442D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1442D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1A2C03"/>
    <w:rsid w:val="0002033E"/>
    <w:rsid w:val="000900D3"/>
    <w:rsid w:val="000C5130"/>
    <w:rsid w:val="000D3760"/>
    <w:rsid w:val="000F0714"/>
    <w:rsid w:val="001442D8"/>
    <w:rsid w:val="00196135"/>
    <w:rsid w:val="001A2C03"/>
    <w:rsid w:val="001A7AC3"/>
    <w:rsid w:val="001B19D8"/>
    <w:rsid w:val="00237B32"/>
    <w:rsid w:val="002743B5"/>
    <w:rsid w:val="002761BA"/>
    <w:rsid w:val="002B00D6"/>
    <w:rsid w:val="002D1480"/>
    <w:rsid w:val="003A1C01"/>
    <w:rsid w:val="003A2259"/>
    <w:rsid w:val="003C3080"/>
    <w:rsid w:val="003C79E5"/>
    <w:rsid w:val="003F4B55"/>
    <w:rsid w:val="00450E3E"/>
    <w:rsid w:val="00455870"/>
    <w:rsid w:val="004654AF"/>
    <w:rsid w:val="00481FC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5064"/>
    <w:rsid w:val="0065289A"/>
    <w:rsid w:val="00661814"/>
    <w:rsid w:val="0067226F"/>
    <w:rsid w:val="0068277C"/>
    <w:rsid w:val="006E4DFC"/>
    <w:rsid w:val="00725C51"/>
    <w:rsid w:val="00820552"/>
    <w:rsid w:val="00837846"/>
    <w:rsid w:val="00936F48"/>
    <w:rsid w:val="009647F7"/>
    <w:rsid w:val="009A1326"/>
    <w:rsid w:val="009D6532"/>
    <w:rsid w:val="00A026A4"/>
    <w:rsid w:val="00A2171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A6E56"/>
    <w:rsid w:val="00CD2568"/>
    <w:rsid w:val="00D11966"/>
    <w:rsid w:val="00D3441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34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37</TotalTime>
  <Pages>1</Pages>
  <Words>153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10</cp:revision>
  <dcterms:created xsi:type="dcterms:W3CDTF">2015-12-16T04:46:00Z</dcterms:created>
  <dcterms:modified xsi:type="dcterms:W3CDTF">2024-12-02T11:40:00Z</dcterms:modified>
</cp:coreProperties>
</file>