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73" w:rsidRPr="00F06873" w:rsidRDefault="00F06873" w:rsidP="00F06873">
      <w:pPr>
        <w:jc w:val="right"/>
      </w:pPr>
    </w:p>
    <w:p w:rsidR="00C210A8" w:rsidRPr="000F0714" w:rsidRDefault="00C210A8" w:rsidP="00C210A8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C210A8" w:rsidRPr="00B47310" w:rsidRDefault="00C210A8" w:rsidP="00C210A8"/>
    <w:p w:rsidR="00C210A8" w:rsidRPr="00D453F4" w:rsidRDefault="00C210A8" w:rsidP="00C210A8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2B1780">
          <w:rPr>
            <w:rStyle w:val="a9"/>
          </w:rPr>
          <w:t xml:space="preserve"> </w:t>
        </w:r>
        <w:r w:rsidR="00103C6C">
          <w:rPr>
            <w:rStyle w:val="a9"/>
          </w:rPr>
          <w:t>А</w:t>
        </w:r>
        <w:r w:rsidRPr="002B1780">
          <w:rPr>
            <w:rStyle w:val="a9"/>
          </w:rPr>
          <w:t>кционерное общество «ТАИФ-НК»</w:t>
        </w:r>
      </w:fldSimple>
      <w:r w:rsidRPr="00883461">
        <w:rPr>
          <w:rStyle w:val="a9"/>
        </w:rPr>
        <w:t> </w:t>
      </w:r>
      <w:r w:rsidRPr="00D453F4">
        <w:rPr>
          <w:rStyle w:val="a9"/>
        </w:rPr>
        <w:t>КГПТО</w:t>
      </w:r>
      <w:r>
        <w:rPr>
          <w:rStyle w:val="a9"/>
        </w:rPr>
        <w:t>,</w:t>
      </w:r>
    </w:p>
    <w:p w:rsidR="00C210A8" w:rsidRPr="00710271" w:rsidRDefault="00C210A8" w:rsidP="00C210A8">
      <w:pPr>
        <w:jc w:val="center"/>
      </w:pPr>
      <w:r w:rsidRPr="00D453F4">
        <w:rPr>
          <w:rStyle w:val="a9"/>
        </w:rPr>
        <w:t>Административно-хозяйственный цех</w:t>
      </w:r>
    </w:p>
    <w:p w:rsidR="00C210A8" w:rsidRPr="00F06873" w:rsidRDefault="00C210A8" w:rsidP="00C210A8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C210A8" w:rsidRPr="00F06873" w:rsidTr="00E70DC8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210A8" w:rsidRPr="004654AF" w:rsidRDefault="00C210A8" w:rsidP="00E70DC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210A8" w:rsidRPr="00F06873" w:rsidRDefault="00C210A8" w:rsidP="00E70DC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210A8" w:rsidRPr="00F06873" w:rsidTr="00E70DC8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210A8" w:rsidRPr="00F06873" w:rsidTr="00E70DC8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210A8" w:rsidRPr="004654AF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210A8" w:rsidRPr="004654AF" w:rsidRDefault="00C210A8" w:rsidP="00E70DC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0A8" w:rsidRPr="00F06873" w:rsidTr="00E70DC8">
        <w:trPr>
          <w:jc w:val="center"/>
        </w:trPr>
        <w:tc>
          <w:tcPr>
            <w:tcW w:w="35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210A8" w:rsidRPr="00F06873" w:rsidTr="00E70DC8">
        <w:trPr>
          <w:jc w:val="center"/>
        </w:trPr>
        <w:tc>
          <w:tcPr>
            <w:tcW w:w="35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210A8" w:rsidRPr="00F06873" w:rsidRDefault="00103C6C" w:rsidP="006343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43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210A8" w:rsidRPr="00F06873" w:rsidRDefault="00103C6C" w:rsidP="006343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43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210A8" w:rsidRPr="00F06873" w:rsidRDefault="00103C6C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C210A8" w:rsidRPr="00F06873" w:rsidRDefault="00634334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10A8" w:rsidRPr="00F06873" w:rsidTr="00E70DC8">
        <w:trPr>
          <w:jc w:val="center"/>
        </w:trPr>
        <w:tc>
          <w:tcPr>
            <w:tcW w:w="35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C210A8" w:rsidRPr="00F06873" w:rsidRDefault="00103C6C" w:rsidP="006343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343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C210A8" w:rsidRPr="00F06873" w:rsidRDefault="00103C6C" w:rsidP="006343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343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C210A8" w:rsidRPr="00F06873" w:rsidRDefault="00634334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10A8" w:rsidRPr="00F06873" w:rsidTr="00E70DC8">
        <w:trPr>
          <w:jc w:val="center"/>
        </w:trPr>
        <w:tc>
          <w:tcPr>
            <w:tcW w:w="35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2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210A8" w:rsidRPr="00F06873" w:rsidRDefault="00634334" w:rsidP="00124D9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C210A8" w:rsidRPr="00F06873" w:rsidRDefault="00634334" w:rsidP="00124D9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210A8" w:rsidRPr="00F06873" w:rsidRDefault="00634334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C210A8" w:rsidRPr="00F06873" w:rsidRDefault="00103C6C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  <w:tr w:rsidR="00C210A8" w:rsidRPr="00F06873" w:rsidTr="00E70DC8">
        <w:trPr>
          <w:jc w:val="center"/>
        </w:trPr>
        <w:tc>
          <w:tcPr>
            <w:tcW w:w="35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10A8" w:rsidRPr="00F06873" w:rsidTr="00E70DC8">
        <w:trPr>
          <w:jc w:val="center"/>
        </w:trPr>
        <w:tc>
          <w:tcPr>
            <w:tcW w:w="35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210A8" w:rsidRPr="00F06873" w:rsidRDefault="00C210A8" w:rsidP="00E70DC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210A8" w:rsidRDefault="00C210A8" w:rsidP="00C210A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210A8" w:rsidRPr="00F06873" w:rsidRDefault="00C210A8" w:rsidP="00C210A8">
      <w:pPr>
        <w:jc w:val="right"/>
      </w:pPr>
    </w:p>
    <w:p w:rsidR="00C210A8" w:rsidRDefault="00C210A8" w:rsidP="00C210A8">
      <w:pPr>
        <w:rPr>
          <w:sz w:val="18"/>
          <w:szCs w:val="18"/>
          <w:lang w:val="en-US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2"/>
    <w:docVar w:name="ceh_info" w:val="Открытое акционерное общество «ТАИФ-НК»"/>
    <w:docVar w:name="doc_name" w:val="Документ12"/>
    <w:docVar w:name="fill_date" w:val="01.09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2B1780"/>
    <w:rsid w:val="0002033E"/>
    <w:rsid w:val="000C5130"/>
    <w:rsid w:val="000D3760"/>
    <w:rsid w:val="000F0714"/>
    <w:rsid w:val="00103C6C"/>
    <w:rsid w:val="00124D92"/>
    <w:rsid w:val="00196135"/>
    <w:rsid w:val="001A7AC3"/>
    <w:rsid w:val="001B19D8"/>
    <w:rsid w:val="00237B32"/>
    <w:rsid w:val="002743B5"/>
    <w:rsid w:val="002761BA"/>
    <w:rsid w:val="002B1780"/>
    <w:rsid w:val="003A1C01"/>
    <w:rsid w:val="003A2259"/>
    <w:rsid w:val="003C3080"/>
    <w:rsid w:val="003C79E5"/>
    <w:rsid w:val="003F4B55"/>
    <w:rsid w:val="00450E3E"/>
    <w:rsid w:val="00454D88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4334"/>
    <w:rsid w:val="0065289A"/>
    <w:rsid w:val="0067226F"/>
    <w:rsid w:val="006E4DFC"/>
    <w:rsid w:val="006F2759"/>
    <w:rsid w:val="00725C51"/>
    <w:rsid w:val="0077485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7310"/>
    <w:rsid w:val="00B874F5"/>
    <w:rsid w:val="00BA560A"/>
    <w:rsid w:val="00C0355B"/>
    <w:rsid w:val="00C210A8"/>
    <w:rsid w:val="00C93056"/>
    <w:rsid w:val="00CA2E96"/>
    <w:rsid w:val="00CD2568"/>
    <w:rsid w:val="00D11966"/>
    <w:rsid w:val="00D453F4"/>
    <w:rsid w:val="00DC0F74"/>
    <w:rsid w:val="00DC1A91"/>
    <w:rsid w:val="00DD6622"/>
    <w:rsid w:val="00E25119"/>
    <w:rsid w:val="00E30B79"/>
    <w:rsid w:val="00E4078A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20</TotalTime>
  <Pages>1</Pages>
  <Words>152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8</cp:revision>
  <dcterms:created xsi:type="dcterms:W3CDTF">2016-09-01T12:38:00Z</dcterms:created>
  <dcterms:modified xsi:type="dcterms:W3CDTF">2021-11-22T10:32:00Z</dcterms:modified>
</cp:coreProperties>
</file>