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A06498">
      <w:pPr>
        <w:pStyle w:val="a7"/>
        <w:tabs>
          <w:tab w:val="left" w:pos="12758"/>
        </w:tabs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C0806" w:rsidRDefault="00B3448B" w:rsidP="00B3448B"/>
    <w:p w:rsidR="00252DB1" w:rsidRDefault="001260B0" w:rsidP="0059394C">
      <w:pPr>
        <w:ind w:left="2835"/>
        <w:jc w:val="both"/>
        <w:rPr>
          <w:rStyle w:val="a9"/>
          <w:szCs w:val="24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D87D8B">
        <w:fldChar w:fldCharType="begin"/>
      </w:r>
      <w:r w:rsidR="00D87D8B">
        <w:instrText xml:space="preserve"> DOCVARIABLE ceh_info \* MERGEFORMAT </w:instrText>
      </w:r>
      <w:r w:rsidR="00D87D8B">
        <w:fldChar w:fldCharType="separate"/>
      </w:r>
      <w:r w:rsidRPr="00A65062">
        <w:rPr>
          <w:rStyle w:val="a9"/>
          <w:szCs w:val="24"/>
        </w:rPr>
        <w:t xml:space="preserve"> </w:t>
      </w:r>
      <w:r w:rsidR="00BA7E11">
        <w:rPr>
          <w:rStyle w:val="a9"/>
          <w:szCs w:val="24"/>
        </w:rPr>
        <w:t>А</w:t>
      </w:r>
      <w:r w:rsidRPr="00A65062">
        <w:rPr>
          <w:rStyle w:val="a9"/>
          <w:szCs w:val="24"/>
        </w:rPr>
        <w:t>кционерное общество «ТАИФ-НК»</w:t>
      </w:r>
      <w:r w:rsidR="00D87D8B">
        <w:rPr>
          <w:rStyle w:val="a9"/>
          <w:szCs w:val="24"/>
        </w:rPr>
        <w:fldChar w:fldCharType="end"/>
      </w:r>
      <w:r w:rsidRPr="00A65062">
        <w:rPr>
          <w:rStyle w:val="a9"/>
          <w:szCs w:val="24"/>
        </w:rPr>
        <w:t xml:space="preserve"> Нефтеперерабатывающий </w:t>
      </w:r>
      <w:r w:rsidR="00252DB1">
        <w:rPr>
          <w:rStyle w:val="a9"/>
          <w:szCs w:val="24"/>
        </w:rPr>
        <w:t>з</w:t>
      </w:r>
      <w:r w:rsidRPr="00A65062">
        <w:rPr>
          <w:rStyle w:val="a9"/>
          <w:szCs w:val="24"/>
        </w:rPr>
        <w:t>авод</w:t>
      </w:r>
      <w:r w:rsidR="00252DB1">
        <w:rPr>
          <w:rStyle w:val="a9"/>
          <w:szCs w:val="24"/>
        </w:rPr>
        <w:t xml:space="preserve">. </w:t>
      </w:r>
    </w:p>
    <w:p w:rsidR="00B3448B" w:rsidRPr="0059394C" w:rsidRDefault="001260B0" w:rsidP="00252DB1">
      <w:pPr>
        <w:ind w:left="2835"/>
        <w:jc w:val="center"/>
        <w:rPr>
          <w:szCs w:val="24"/>
          <w:u w:val="single"/>
        </w:rPr>
      </w:pPr>
      <w:r w:rsidRPr="00A65062">
        <w:rPr>
          <w:szCs w:val="24"/>
          <w:u w:val="single"/>
        </w:rPr>
        <w:t>Цех 07 - налива, слива и хранения темных сернистых нефтепродуктов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61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7"/>
        <w:gridCol w:w="5214"/>
        <w:gridCol w:w="4910"/>
      </w:tblGrid>
      <w:tr w:rsidR="00B96F50" w:rsidRPr="001260B0" w:rsidTr="00B96F50">
        <w:trPr>
          <w:jc w:val="center"/>
        </w:trPr>
        <w:tc>
          <w:tcPr>
            <w:tcW w:w="5837" w:type="dxa"/>
            <w:vAlign w:val="center"/>
          </w:tcPr>
          <w:p w:rsidR="001260B0" w:rsidRPr="001260B0" w:rsidRDefault="001260B0" w:rsidP="001260B0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1260B0">
              <w:rPr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5214" w:type="dxa"/>
            <w:vAlign w:val="center"/>
          </w:tcPr>
          <w:p w:rsidR="001260B0" w:rsidRPr="001260B0" w:rsidRDefault="001260B0" w:rsidP="001260B0">
            <w:pPr>
              <w:pStyle w:val="aa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10" w:type="dxa"/>
            <w:vAlign w:val="center"/>
          </w:tcPr>
          <w:p w:rsidR="001260B0" w:rsidRPr="001260B0" w:rsidRDefault="001260B0" w:rsidP="001260B0">
            <w:pPr>
              <w:pStyle w:val="aa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Цель мероприятия</w:t>
            </w:r>
          </w:p>
        </w:tc>
      </w:tr>
      <w:tr w:rsidR="00B96F50" w:rsidRPr="001260B0" w:rsidTr="00B96F50">
        <w:trPr>
          <w:jc w:val="center"/>
        </w:trPr>
        <w:tc>
          <w:tcPr>
            <w:tcW w:w="5837" w:type="dxa"/>
            <w:vAlign w:val="center"/>
          </w:tcPr>
          <w:p w:rsidR="001260B0" w:rsidRPr="001260B0" w:rsidRDefault="001260B0" w:rsidP="001260B0">
            <w:pPr>
              <w:pStyle w:val="aa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1</w:t>
            </w:r>
          </w:p>
        </w:tc>
        <w:tc>
          <w:tcPr>
            <w:tcW w:w="5214" w:type="dxa"/>
            <w:vAlign w:val="center"/>
          </w:tcPr>
          <w:p w:rsidR="001260B0" w:rsidRPr="001260B0" w:rsidRDefault="001260B0" w:rsidP="001260B0">
            <w:pPr>
              <w:pStyle w:val="aa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2</w:t>
            </w:r>
          </w:p>
        </w:tc>
        <w:tc>
          <w:tcPr>
            <w:tcW w:w="4910" w:type="dxa"/>
            <w:vAlign w:val="center"/>
          </w:tcPr>
          <w:p w:rsidR="001260B0" w:rsidRPr="001260B0" w:rsidRDefault="001260B0" w:rsidP="001260B0">
            <w:pPr>
              <w:pStyle w:val="aa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3</w:t>
            </w:r>
          </w:p>
        </w:tc>
      </w:tr>
      <w:tr w:rsidR="00B96F50" w:rsidRPr="001260B0" w:rsidTr="00B96F50">
        <w:trPr>
          <w:jc w:val="center"/>
        </w:trPr>
        <w:tc>
          <w:tcPr>
            <w:tcW w:w="5837" w:type="dxa"/>
            <w:vAlign w:val="center"/>
          </w:tcPr>
          <w:p w:rsidR="001260B0" w:rsidRPr="001260B0" w:rsidRDefault="001260B0" w:rsidP="00B96F50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07Н04. Начальник цеха</w:t>
            </w:r>
          </w:p>
        </w:tc>
        <w:tc>
          <w:tcPr>
            <w:tcW w:w="5214" w:type="dxa"/>
            <w:vAlign w:val="center"/>
          </w:tcPr>
          <w:p w:rsidR="00252DB1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A5792"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252DB1" w:rsidRDefault="007A5792" w:rsidP="001260B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1260B0" w:rsidRPr="001260B0" w:rsidRDefault="007A5792" w:rsidP="001260B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  <w:vAlign w:val="center"/>
          </w:tcPr>
          <w:p w:rsidR="001260B0" w:rsidRPr="00A02AC1" w:rsidRDefault="00457C3F" w:rsidP="00205377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 w:val="24"/>
                <w:szCs w:val="24"/>
              </w:rPr>
              <w:t>с</w:t>
            </w:r>
            <w:r w:rsidRPr="00457C3F">
              <w:rPr>
                <w:color w:val="000000"/>
                <w:sz w:val="24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ровья работника</w:t>
            </w:r>
          </w:p>
        </w:tc>
      </w:tr>
      <w:tr w:rsidR="007A5792" w:rsidRPr="001260B0" w:rsidTr="007A5792">
        <w:trPr>
          <w:jc w:val="center"/>
        </w:trPr>
        <w:tc>
          <w:tcPr>
            <w:tcW w:w="5837" w:type="dxa"/>
            <w:vAlign w:val="center"/>
          </w:tcPr>
          <w:p w:rsidR="007A5792" w:rsidRPr="001260B0" w:rsidRDefault="007A5792" w:rsidP="00B96F50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07Н05. Заместитель начальника цеха</w:t>
            </w:r>
          </w:p>
        </w:tc>
        <w:tc>
          <w:tcPr>
            <w:tcW w:w="5214" w:type="dxa"/>
          </w:tcPr>
          <w:p w:rsidR="00252DB1" w:rsidRDefault="00AD0EAC" w:rsidP="00252D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7A5792" w:rsidRPr="003D6560">
              <w:rPr>
                <w:szCs w:val="24"/>
              </w:rPr>
              <w:t xml:space="preserve">рганизовать рациональные режимы труда </w:t>
            </w:r>
          </w:p>
          <w:p w:rsidR="00252DB1" w:rsidRDefault="007A5792" w:rsidP="00252DB1">
            <w:pPr>
              <w:jc w:val="center"/>
              <w:rPr>
                <w:color w:val="000000"/>
                <w:szCs w:val="24"/>
              </w:rPr>
            </w:pPr>
            <w:r w:rsidRPr="003D6560">
              <w:rPr>
                <w:szCs w:val="24"/>
              </w:rPr>
              <w:t xml:space="preserve"> и отдыха,</w:t>
            </w:r>
            <w:r w:rsidRPr="003D6560">
              <w:rPr>
                <w:color w:val="000000"/>
                <w:szCs w:val="24"/>
              </w:rPr>
              <w:t xml:space="preserve"> соблюдать </w:t>
            </w:r>
            <w:proofErr w:type="gramStart"/>
            <w:r w:rsidRPr="003D6560">
              <w:rPr>
                <w:color w:val="000000"/>
                <w:szCs w:val="24"/>
              </w:rPr>
              <w:t>регламентированные</w:t>
            </w:r>
            <w:proofErr w:type="gramEnd"/>
            <w:r w:rsidRPr="003D6560">
              <w:rPr>
                <w:color w:val="000000"/>
                <w:szCs w:val="24"/>
              </w:rPr>
              <w:t xml:space="preserve"> </w:t>
            </w:r>
          </w:p>
          <w:p w:rsidR="007A5792" w:rsidRDefault="007A5792" w:rsidP="00252DB1">
            <w:pPr>
              <w:jc w:val="center"/>
            </w:pPr>
            <w:r w:rsidRPr="003D6560">
              <w:rPr>
                <w:color w:val="000000"/>
                <w:szCs w:val="24"/>
              </w:rPr>
              <w:t>перерывы</w:t>
            </w:r>
          </w:p>
        </w:tc>
        <w:tc>
          <w:tcPr>
            <w:tcW w:w="4910" w:type="dxa"/>
            <w:vAlign w:val="center"/>
          </w:tcPr>
          <w:p w:rsidR="007A5792" w:rsidRPr="00A02AC1" w:rsidRDefault="00AB6FC4" w:rsidP="00205377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 w:val="24"/>
                <w:szCs w:val="24"/>
              </w:rPr>
              <w:t>с</w:t>
            </w:r>
            <w:r w:rsidRPr="00457C3F">
              <w:rPr>
                <w:color w:val="000000"/>
                <w:sz w:val="24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ровья работника</w:t>
            </w:r>
          </w:p>
        </w:tc>
      </w:tr>
      <w:tr w:rsidR="007A5792" w:rsidRPr="001260B0" w:rsidTr="007A5792">
        <w:trPr>
          <w:jc w:val="center"/>
        </w:trPr>
        <w:tc>
          <w:tcPr>
            <w:tcW w:w="5837" w:type="dxa"/>
            <w:vAlign w:val="center"/>
          </w:tcPr>
          <w:p w:rsidR="007A5792" w:rsidRPr="001260B0" w:rsidRDefault="007A5792" w:rsidP="00B96F50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07Н08. Начальник участка погрузки, разгрузки эл</w:t>
            </w:r>
            <w:r w:rsidRPr="001260B0">
              <w:rPr>
                <w:sz w:val="24"/>
                <w:szCs w:val="24"/>
              </w:rPr>
              <w:t>е</w:t>
            </w:r>
            <w:r w:rsidRPr="001260B0">
              <w:rPr>
                <w:sz w:val="24"/>
                <w:szCs w:val="24"/>
              </w:rPr>
              <w:t>ментарной серы</w:t>
            </w:r>
          </w:p>
        </w:tc>
        <w:tc>
          <w:tcPr>
            <w:tcW w:w="5214" w:type="dxa"/>
          </w:tcPr>
          <w:p w:rsidR="00252DB1" w:rsidRDefault="00AD0EAC" w:rsidP="00252D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7A5792" w:rsidRPr="003D6560">
              <w:rPr>
                <w:szCs w:val="24"/>
              </w:rPr>
              <w:t xml:space="preserve">рганизовать рациональные режимы труда  </w:t>
            </w:r>
          </w:p>
          <w:p w:rsidR="00252DB1" w:rsidRDefault="007A5792" w:rsidP="00252DB1">
            <w:pPr>
              <w:jc w:val="center"/>
              <w:rPr>
                <w:color w:val="000000"/>
                <w:szCs w:val="24"/>
              </w:rPr>
            </w:pPr>
            <w:r w:rsidRPr="003D6560">
              <w:rPr>
                <w:szCs w:val="24"/>
              </w:rPr>
              <w:t>и отдыха,</w:t>
            </w:r>
            <w:r w:rsidRPr="003D6560">
              <w:rPr>
                <w:color w:val="000000"/>
                <w:szCs w:val="24"/>
              </w:rPr>
              <w:t xml:space="preserve"> соблюдать </w:t>
            </w:r>
            <w:proofErr w:type="gramStart"/>
            <w:r w:rsidRPr="003D6560">
              <w:rPr>
                <w:color w:val="000000"/>
                <w:szCs w:val="24"/>
              </w:rPr>
              <w:t>регламентированные</w:t>
            </w:r>
            <w:proofErr w:type="gramEnd"/>
            <w:r w:rsidRPr="003D6560">
              <w:rPr>
                <w:color w:val="000000"/>
                <w:szCs w:val="24"/>
              </w:rPr>
              <w:t xml:space="preserve"> </w:t>
            </w:r>
          </w:p>
          <w:p w:rsidR="007A5792" w:rsidRDefault="007A5792" w:rsidP="00252DB1">
            <w:pPr>
              <w:jc w:val="center"/>
            </w:pPr>
            <w:r w:rsidRPr="003D6560">
              <w:rPr>
                <w:color w:val="000000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7A5792" w:rsidRPr="00A02AC1" w:rsidRDefault="00AB6FC4" w:rsidP="00205377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7A5792" w:rsidRPr="001260B0" w:rsidTr="007A5792">
        <w:trPr>
          <w:jc w:val="center"/>
        </w:trPr>
        <w:tc>
          <w:tcPr>
            <w:tcW w:w="5837" w:type="dxa"/>
            <w:vAlign w:val="center"/>
          </w:tcPr>
          <w:p w:rsidR="007A5792" w:rsidRPr="001260B0" w:rsidRDefault="007A5792" w:rsidP="00B96F50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07Н09. Механик цеха</w:t>
            </w:r>
          </w:p>
        </w:tc>
        <w:tc>
          <w:tcPr>
            <w:tcW w:w="5214" w:type="dxa"/>
          </w:tcPr>
          <w:p w:rsidR="00252DB1" w:rsidRDefault="00AD0EAC" w:rsidP="00252D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7A5792" w:rsidRPr="003D6560">
              <w:rPr>
                <w:szCs w:val="24"/>
              </w:rPr>
              <w:t>рганизовать рациональные режимы труда</w:t>
            </w:r>
          </w:p>
          <w:p w:rsidR="00252DB1" w:rsidRDefault="007A5792" w:rsidP="00252DB1">
            <w:pPr>
              <w:jc w:val="center"/>
              <w:rPr>
                <w:color w:val="000000"/>
                <w:szCs w:val="24"/>
              </w:rPr>
            </w:pPr>
            <w:r w:rsidRPr="003D6560">
              <w:rPr>
                <w:szCs w:val="24"/>
              </w:rPr>
              <w:t>и отдыха,</w:t>
            </w:r>
            <w:r w:rsidRPr="003D6560">
              <w:rPr>
                <w:color w:val="000000"/>
                <w:szCs w:val="24"/>
              </w:rPr>
              <w:t xml:space="preserve"> соблюдать </w:t>
            </w:r>
            <w:proofErr w:type="gramStart"/>
            <w:r w:rsidRPr="003D6560">
              <w:rPr>
                <w:color w:val="000000"/>
                <w:szCs w:val="24"/>
              </w:rPr>
              <w:t>регламентированные</w:t>
            </w:r>
            <w:proofErr w:type="gramEnd"/>
          </w:p>
          <w:p w:rsidR="007A5792" w:rsidRDefault="007A5792" w:rsidP="00252DB1">
            <w:pPr>
              <w:jc w:val="center"/>
            </w:pPr>
            <w:r w:rsidRPr="003D6560">
              <w:rPr>
                <w:color w:val="000000"/>
                <w:szCs w:val="24"/>
              </w:rPr>
              <w:t>перерывы</w:t>
            </w:r>
          </w:p>
        </w:tc>
        <w:tc>
          <w:tcPr>
            <w:tcW w:w="4910" w:type="dxa"/>
            <w:vAlign w:val="center"/>
          </w:tcPr>
          <w:p w:rsidR="007A5792" w:rsidRPr="00A02AC1" w:rsidRDefault="00AB6FC4" w:rsidP="00205377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 w:val="24"/>
                <w:szCs w:val="24"/>
              </w:rPr>
              <w:t>с</w:t>
            </w:r>
            <w:r w:rsidRPr="00457C3F">
              <w:rPr>
                <w:color w:val="000000"/>
                <w:sz w:val="24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ровья работника</w:t>
            </w:r>
            <w:r w:rsidRPr="00A02AC1">
              <w:rPr>
                <w:color w:val="000000"/>
                <w:sz w:val="24"/>
                <w:szCs w:val="24"/>
              </w:rPr>
              <w:t xml:space="preserve"> </w:t>
            </w:r>
            <w:r w:rsidR="007A5792" w:rsidRPr="00A02AC1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A5792" w:rsidRPr="001260B0" w:rsidTr="00AB6FC4">
        <w:trPr>
          <w:jc w:val="center"/>
        </w:trPr>
        <w:tc>
          <w:tcPr>
            <w:tcW w:w="5837" w:type="dxa"/>
            <w:vAlign w:val="center"/>
          </w:tcPr>
          <w:p w:rsidR="007A5792" w:rsidRPr="001260B0" w:rsidRDefault="007A5792" w:rsidP="00AB6FC4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07Н10. Мастер цеха</w:t>
            </w:r>
          </w:p>
        </w:tc>
        <w:tc>
          <w:tcPr>
            <w:tcW w:w="5214" w:type="dxa"/>
            <w:vAlign w:val="center"/>
          </w:tcPr>
          <w:p w:rsidR="00252DB1" w:rsidRDefault="00AD0EAC" w:rsidP="00AB6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7A5792" w:rsidRPr="003D6560">
              <w:rPr>
                <w:szCs w:val="24"/>
              </w:rPr>
              <w:t>рганизовать рациональные режимы труда</w:t>
            </w:r>
          </w:p>
          <w:p w:rsidR="00252DB1" w:rsidRDefault="007A5792" w:rsidP="00AB6FC4">
            <w:pPr>
              <w:jc w:val="center"/>
              <w:rPr>
                <w:color w:val="000000"/>
                <w:szCs w:val="24"/>
              </w:rPr>
            </w:pPr>
            <w:r w:rsidRPr="003D6560">
              <w:rPr>
                <w:szCs w:val="24"/>
              </w:rPr>
              <w:t>и отдыха,</w:t>
            </w:r>
            <w:r w:rsidRPr="003D6560">
              <w:rPr>
                <w:color w:val="000000"/>
                <w:szCs w:val="24"/>
              </w:rPr>
              <w:t xml:space="preserve"> соблюдать </w:t>
            </w:r>
            <w:proofErr w:type="gramStart"/>
            <w:r w:rsidRPr="003D6560">
              <w:rPr>
                <w:color w:val="000000"/>
                <w:szCs w:val="24"/>
              </w:rPr>
              <w:t>регламентированные</w:t>
            </w:r>
            <w:proofErr w:type="gramEnd"/>
          </w:p>
          <w:p w:rsidR="007A5792" w:rsidRDefault="007A5792" w:rsidP="00AB6FC4">
            <w:pPr>
              <w:jc w:val="center"/>
            </w:pPr>
            <w:r w:rsidRPr="003D6560">
              <w:rPr>
                <w:color w:val="000000"/>
                <w:szCs w:val="24"/>
              </w:rPr>
              <w:t>перерывы</w:t>
            </w:r>
          </w:p>
        </w:tc>
        <w:tc>
          <w:tcPr>
            <w:tcW w:w="4910" w:type="dxa"/>
            <w:vAlign w:val="center"/>
          </w:tcPr>
          <w:p w:rsidR="007A5792" w:rsidRPr="00A02AC1" w:rsidRDefault="00AB6FC4" w:rsidP="00AB6FC4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 w:val="24"/>
                <w:szCs w:val="24"/>
              </w:rPr>
              <w:t>с</w:t>
            </w:r>
            <w:r w:rsidRPr="00457C3F">
              <w:rPr>
                <w:color w:val="000000"/>
                <w:sz w:val="24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ровья работника</w:t>
            </w:r>
          </w:p>
        </w:tc>
      </w:tr>
      <w:tr w:rsidR="00E950BF" w:rsidRPr="001260B0" w:rsidTr="00E950BF">
        <w:trPr>
          <w:jc w:val="center"/>
        </w:trPr>
        <w:tc>
          <w:tcPr>
            <w:tcW w:w="5837" w:type="dxa"/>
            <w:vAlign w:val="center"/>
          </w:tcPr>
          <w:p w:rsidR="00E950BF" w:rsidRPr="00E950BF" w:rsidRDefault="00E950BF" w:rsidP="00AB6FC4">
            <w:pPr>
              <w:pStyle w:val="aa"/>
              <w:jc w:val="left"/>
              <w:rPr>
                <w:sz w:val="24"/>
                <w:szCs w:val="24"/>
              </w:rPr>
            </w:pPr>
            <w:r w:rsidRPr="00E950BF">
              <w:rPr>
                <w:sz w:val="24"/>
                <w:szCs w:val="24"/>
              </w:rPr>
              <w:t>07Н36,07Н37,07Н38</w:t>
            </w:r>
            <w:r w:rsidR="00A06498">
              <w:rPr>
                <w:sz w:val="24"/>
                <w:szCs w:val="24"/>
              </w:rPr>
              <w:t>,07Н39</w:t>
            </w:r>
            <w:r w:rsidRPr="00E950BF">
              <w:rPr>
                <w:sz w:val="24"/>
                <w:szCs w:val="24"/>
              </w:rPr>
              <w:t xml:space="preserve"> Старший мастер (това</w:t>
            </w:r>
            <w:r w:rsidRPr="00E950BF">
              <w:rPr>
                <w:sz w:val="24"/>
                <w:szCs w:val="24"/>
              </w:rPr>
              <w:t>р</w:t>
            </w:r>
            <w:r w:rsidRPr="00E950BF">
              <w:rPr>
                <w:sz w:val="24"/>
                <w:szCs w:val="24"/>
              </w:rPr>
              <w:t>ный парк и железнодорожная сливо-наливная эстак</w:t>
            </w:r>
            <w:r w:rsidRPr="00E950BF">
              <w:rPr>
                <w:sz w:val="24"/>
                <w:szCs w:val="24"/>
              </w:rPr>
              <w:t>а</w:t>
            </w:r>
            <w:r w:rsidRPr="00E950BF">
              <w:rPr>
                <w:sz w:val="24"/>
                <w:szCs w:val="24"/>
              </w:rPr>
              <w:t xml:space="preserve">да №1, №2 и резервуарный парк </w:t>
            </w:r>
            <w:proofErr w:type="spellStart"/>
            <w:r w:rsidRPr="00E950BF">
              <w:rPr>
                <w:sz w:val="24"/>
                <w:szCs w:val="24"/>
              </w:rPr>
              <w:t>некондиции</w:t>
            </w:r>
            <w:proofErr w:type="spellEnd"/>
            <w:r w:rsidRPr="00E950BF">
              <w:rPr>
                <w:sz w:val="24"/>
                <w:szCs w:val="24"/>
              </w:rPr>
              <w:t xml:space="preserve"> КГПТО)</w:t>
            </w:r>
            <w:r w:rsidR="00DC181A">
              <w:rPr>
                <w:sz w:val="24"/>
                <w:szCs w:val="24"/>
              </w:rPr>
              <w:t>; С</w:t>
            </w:r>
            <w:r w:rsidRPr="00E950BF">
              <w:rPr>
                <w:sz w:val="24"/>
                <w:szCs w:val="24"/>
              </w:rPr>
              <w:t>тарший мастер (участка резервуарного парка вак</w:t>
            </w:r>
            <w:r w:rsidRPr="00E950BF">
              <w:rPr>
                <w:sz w:val="24"/>
                <w:szCs w:val="24"/>
              </w:rPr>
              <w:t>у</w:t>
            </w:r>
            <w:r w:rsidRPr="00E950BF">
              <w:rPr>
                <w:sz w:val="24"/>
                <w:szCs w:val="24"/>
              </w:rPr>
              <w:t>умного газойля, СНЭ, резервуарного парка светлых нефтепродуктов и МЦК)</w:t>
            </w:r>
            <w:r w:rsidR="00AB6FC4">
              <w:rPr>
                <w:sz w:val="24"/>
                <w:szCs w:val="24"/>
              </w:rPr>
              <w:t>;</w:t>
            </w:r>
            <w:r w:rsidR="00A06498">
              <w:rPr>
                <w:sz w:val="24"/>
                <w:szCs w:val="24"/>
              </w:rPr>
              <w:t xml:space="preserve"> мастер цеха</w:t>
            </w:r>
            <w:r w:rsidR="00AB6FC4">
              <w:rPr>
                <w:sz w:val="24"/>
                <w:szCs w:val="24"/>
              </w:rPr>
              <w:t>;</w:t>
            </w:r>
            <w:r w:rsidR="00A06498">
              <w:rPr>
                <w:sz w:val="24"/>
                <w:szCs w:val="24"/>
              </w:rPr>
              <w:t xml:space="preserve"> начальник смены</w:t>
            </w:r>
          </w:p>
        </w:tc>
        <w:tc>
          <w:tcPr>
            <w:tcW w:w="5214" w:type="dxa"/>
            <w:vAlign w:val="center"/>
          </w:tcPr>
          <w:p w:rsidR="00E950BF" w:rsidRDefault="00AD0EAC" w:rsidP="00E950BF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E950BF" w:rsidRPr="001260B0">
              <w:rPr>
                <w:sz w:val="24"/>
                <w:szCs w:val="24"/>
              </w:rPr>
              <w:t xml:space="preserve">рганизовать рациональные режимы труда </w:t>
            </w:r>
          </w:p>
          <w:p w:rsidR="00E950BF" w:rsidRDefault="00E950BF" w:rsidP="00E950BF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E950BF" w:rsidRPr="001260B0" w:rsidRDefault="00E950BF" w:rsidP="00E950BF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  <w:vAlign w:val="center"/>
          </w:tcPr>
          <w:p w:rsidR="00E950BF" w:rsidRPr="00A02AC1" w:rsidRDefault="00AB6FC4" w:rsidP="00E950BF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E950BF" w:rsidRPr="001260B0" w:rsidTr="00B96F50">
        <w:trPr>
          <w:jc w:val="center"/>
        </w:trPr>
        <w:tc>
          <w:tcPr>
            <w:tcW w:w="15961" w:type="dxa"/>
            <w:gridSpan w:val="3"/>
            <w:vAlign w:val="center"/>
          </w:tcPr>
          <w:p w:rsidR="00E950BF" w:rsidRPr="00DC181A" w:rsidRDefault="00DC181A" w:rsidP="00B96F50">
            <w:pPr>
              <w:pStyle w:val="aa"/>
              <w:jc w:val="left"/>
              <w:rPr>
                <w:b/>
                <w:sz w:val="24"/>
                <w:szCs w:val="24"/>
              </w:rPr>
            </w:pPr>
            <w:r w:rsidRPr="00DC181A">
              <w:rPr>
                <w:b/>
                <w:i/>
                <w:sz w:val="24"/>
                <w:szCs w:val="24"/>
              </w:rPr>
              <w:t xml:space="preserve">Товарный парк и железнодорожная сливо-наливная эстакада №1, №2 и резервуарный парк </w:t>
            </w:r>
            <w:proofErr w:type="spellStart"/>
            <w:r w:rsidRPr="00DC181A">
              <w:rPr>
                <w:b/>
                <w:i/>
                <w:sz w:val="24"/>
                <w:szCs w:val="24"/>
              </w:rPr>
              <w:t>некондиции</w:t>
            </w:r>
            <w:proofErr w:type="spellEnd"/>
            <w:r w:rsidRPr="00DC181A">
              <w:rPr>
                <w:b/>
                <w:i/>
                <w:sz w:val="24"/>
                <w:szCs w:val="24"/>
              </w:rPr>
              <w:t xml:space="preserve"> КГПТО</w:t>
            </w:r>
          </w:p>
        </w:tc>
      </w:tr>
      <w:tr w:rsidR="00E950BF" w:rsidRPr="001260B0" w:rsidTr="00B96F50">
        <w:trPr>
          <w:jc w:val="center"/>
        </w:trPr>
        <w:tc>
          <w:tcPr>
            <w:tcW w:w="5837" w:type="dxa"/>
            <w:vAlign w:val="center"/>
          </w:tcPr>
          <w:p w:rsidR="00E950BF" w:rsidRPr="001260B0" w:rsidRDefault="00E950BF" w:rsidP="00DC181A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07Н16</w:t>
            </w:r>
            <w:r w:rsidR="00DC181A">
              <w:rPr>
                <w:sz w:val="24"/>
                <w:szCs w:val="24"/>
              </w:rPr>
              <w:t xml:space="preserve">, </w:t>
            </w:r>
            <w:r w:rsidR="00DC181A" w:rsidRPr="001260B0">
              <w:rPr>
                <w:sz w:val="24"/>
                <w:szCs w:val="24"/>
              </w:rPr>
              <w:t>07Н17</w:t>
            </w:r>
            <w:r w:rsidR="00DC181A">
              <w:rPr>
                <w:sz w:val="24"/>
                <w:szCs w:val="24"/>
              </w:rPr>
              <w:t xml:space="preserve"> </w:t>
            </w:r>
            <w:r w:rsidRPr="001260B0">
              <w:rPr>
                <w:sz w:val="24"/>
                <w:szCs w:val="24"/>
              </w:rPr>
              <w:t xml:space="preserve"> Оператор по обработке перевозочных </w:t>
            </w:r>
            <w:r w:rsidRPr="001260B0">
              <w:rPr>
                <w:sz w:val="24"/>
                <w:szCs w:val="24"/>
              </w:rPr>
              <w:lastRenderedPageBreak/>
              <w:t>доку</w:t>
            </w:r>
            <w:r w:rsidR="004F2C56">
              <w:rPr>
                <w:sz w:val="24"/>
                <w:szCs w:val="24"/>
              </w:rPr>
              <w:t>ментов  4 разряда</w:t>
            </w:r>
          </w:p>
        </w:tc>
        <w:tc>
          <w:tcPr>
            <w:tcW w:w="5214" w:type="dxa"/>
            <w:vAlign w:val="center"/>
          </w:tcPr>
          <w:p w:rsidR="00E950BF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="00E950BF"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E950BF" w:rsidRDefault="00E950BF" w:rsidP="001260B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lastRenderedPageBreak/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E950BF" w:rsidRPr="001260B0" w:rsidRDefault="00E950BF" w:rsidP="001260B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E950BF" w:rsidRPr="00A02AC1" w:rsidRDefault="00AB6FC4" w:rsidP="00205377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lastRenderedPageBreak/>
              <w:t xml:space="preserve">Снижение вредного воздействия  тяжести </w:t>
            </w:r>
            <w:r w:rsidRPr="00457C3F">
              <w:rPr>
                <w:color w:val="000000"/>
                <w:szCs w:val="24"/>
              </w:rPr>
              <w:lastRenderedPageBreak/>
              <w:t>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E950BF" w:rsidRPr="001260B0" w:rsidTr="00B96F50">
        <w:trPr>
          <w:jc w:val="center"/>
        </w:trPr>
        <w:tc>
          <w:tcPr>
            <w:tcW w:w="5837" w:type="dxa"/>
            <w:vAlign w:val="center"/>
          </w:tcPr>
          <w:p w:rsidR="00E950BF" w:rsidRPr="001260B0" w:rsidRDefault="00E950BF" w:rsidP="00DC181A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lastRenderedPageBreak/>
              <w:t>07Н18</w:t>
            </w:r>
            <w:r w:rsidR="002B1F81">
              <w:rPr>
                <w:sz w:val="24"/>
                <w:szCs w:val="24"/>
              </w:rPr>
              <w:t>А</w:t>
            </w:r>
            <w:r w:rsidR="00DC181A">
              <w:rPr>
                <w:sz w:val="24"/>
                <w:szCs w:val="24"/>
              </w:rPr>
              <w:t xml:space="preserve">, </w:t>
            </w:r>
            <w:r w:rsidRPr="001260B0">
              <w:rPr>
                <w:sz w:val="24"/>
                <w:szCs w:val="24"/>
              </w:rPr>
              <w:t xml:space="preserve"> </w:t>
            </w:r>
            <w:r w:rsidR="00DC181A" w:rsidRPr="001260B0">
              <w:rPr>
                <w:sz w:val="24"/>
                <w:szCs w:val="24"/>
              </w:rPr>
              <w:t>07Н19</w:t>
            </w:r>
            <w:r w:rsidR="002B1F81">
              <w:rPr>
                <w:sz w:val="24"/>
                <w:szCs w:val="24"/>
              </w:rPr>
              <w:t xml:space="preserve">А </w:t>
            </w:r>
            <w:r w:rsidR="00DC181A">
              <w:rPr>
                <w:sz w:val="24"/>
                <w:szCs w:val="24"/>
              </w:rPr>
              <w:t xml:space="preserve"> </w:t>
            </w:r>
            <w:r w:rsidRPr="001260B0">
              <w:rPr>
                <w:sz w:val="24"/>
                <w:szCs w:val="24"/>
              </w:rPr>
              <w:t>Машинист технологических нас</w:t>
            </w:r>
            <w:r w:rsidRPr="001260B0"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сов </w:t>
            </w:r>
            <w:r w:rsidR="00DC181A">
              <w:rPr>
                <w:sz w:val="24"/>
                <w:szCs w:val="24"/>
              </w:rPr>
              <w:t xml:space="preserve">    </w:t>
            </w:r>
            <w:r w:rsidRPr="001260B0">
              <w:rPr>
                <w:sz w:val="24"/>
                <w:szCs w:val="24"/>
              </w:rPr>
              <w:t>4 разряда</w:t>
            </w:r>
          </w:p>
        </w:tc>
        <w:tc>
          <w:tcPr>
            <w:tcW w:w="5214" w:type="dxa"/>
            <w:vAlign w:val="center"/>
          </w:tcPr>
          <w:p w:rsidR="00E950BF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E950BF"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E950BF" w:rsidRDefault="00E950BF" w:rsidP="001260B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E950BF" w:rsidRPr="001260B0" w:rsidRDefault="00E950BF" w:rsidP="001260B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E950BF" w:rsidRPr="00A02AC1" w:rsidRDefault="00AB6FC4" w:rsidP="00205377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E950BF" w:rsidRPr="001260B0" w:rsidTr="00B96F50">
        <w:trPr>
          <w:jc w:val="center"/>
        </w:trPr>
        <w:tc>
          <w:tcPr>
            <w:tcW w:w="5837" w:type="dxa"/>
            <w:vAlign w:val="center"/>
          </w:tcPr>
          <w:p w:rsidR="00E950BF" w:rsidRPr="001260B0" w:rsidRDefault="00E950BF" w:rsidP="00DC181A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07Н20</w:t>
            </w:r>
            <w:r w:rsidR="002B1F81">
              <w:rPr>
                <w:sz w:val="24"/>
                <w:szCs w:val="24"/>
              </w:rPr>
              <w:t>А</w:t>
            </w:r>
            <w:r w:rsidR="00DC181A">
              <w:rPr>
                <w:sz w:val="24"/>
                <w:szCs w:val="24"/>
              </w:rPr>
              <w:t xml:space="preserve">, </w:t>
            </w:r>
            <w:r w:rsidR="00DC181A" w:rsidRPr="001260B0">
              <w:rPr>
                <w:sz w:val="24"/>
                <w:szCs w:val="24"/>
              </w:rPr>
              <w:t>07Н22</w:t>
            </w:r>
            <w:r w:rsidR="002B1F81">
              <w:rPr>
                <w:sz w:val="24"/>
                <w:szCs w:val="24"/>
              </w:rPr>
              <w:t>А</w:t>
            </w:r>
            <w:r w:rsidR="00DC181A">
              <w:rPr>
                <w:sz w:val="24"/>
                <w:szCs w:val="24"/>
              </w:rPr>
              <w:t xml:space="preserve">, </w:t>
            </w:r>
            <w:r w:rsidR="00DC181A" w:rsidRPr="001260B0">
              <w:rPr>
                <w:sz w:val="24"/>
                <w:szCs w:val="24"/>
              </w:rPr>
              <w:t>07Н23</w:t>
            </w:r>
            <w:r w:rsidR="002B1F81">
              <w:rPr>
                <w:sz w:val="24"/>
                <w:szCs w:val="24"/>
              </w:rPr>
              <w:t>А</w:t>
            </w:r>
            <w:r w:rsidR="00DC181A">
              <w:rPr>
                <w:sz w:val="24"/>
                <w:szCs w:val="24"/>
              </w:rPr>
              <w:t xml:space="preserve"> </w:t>
            </w:r>
            <w:r w:rsidRPr="001260B0">
              <w:rPr>
                <w:sz w:val="24"/>
                <w:szCs w:val="24"/>
              </w:rPr>
              <w:t>Сливщик-разливщик 4 ра</w:t>
            </w:r>
            <w:r w:rsidRPr="001260B0">
              <w:rPr>
                <w:sz w:val="24"/>
                <w:szCs w:val="24"/>
              </w:rPr>
              <w:t>з</w:t>
            </w:r>
            <w:r w:rsidRPr="001260B0">
              <w:rPr>
                <w:sz w:val="24"/>
                <w:szCs w:val="24"/>
              </w:rPr>
              <w:t>ряда</w:t>
            </w:r>
          </w:p>
        </w:tc>
        <w:tc>
          <w:tcPr>
            <w:tcW w:w="5214" w:type="dxa"/>
            <w:vAlign w:val="center"/>
          </w:tcPr>
          <w:p w:rsidR="00E950BF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E950BF"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E950BF" w:rsidRDefault="00E950BF" w:rsidP="001260B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E950BF" w:rsidRPr="001260B0" w:rsidRDefault="00E950BF" w:rsidP="001260B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E950BF" w:rsidRPr="00A02AC1" w:rsidRDefault="00AB6FC4" w:rsidP="00205377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DC181A" w:rsidRPr="001260B0" w:rsidTr="00B96F50">
        <w:trPr>
          <w:jc w:val="center"/>
        </w:trPr>
        <w:tc>
          <w:tcPr>
            <w:tcW w:w="5837" w:type="dxa"/>
            <w:vAlign w:val="center"/>
          </w:tcPr>
          <w:p w:rsidR="00DC181A" w:rsidRPr="00DC181A" w:rsidRDefault="00DC181A" w:rsidP="00DC181A">
            <w:pPr>
              <w:pStyle w:val="aa"/>
              <w:jc w:val="left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 xml:space="preserve">07Н40,07Н41,07Н42 Оператор товарный 6 разряда, Оператор товарный 5 разряда, Оператор товарный </w:t>
            </w:r>
          </w:p>
          <w:p w:rsidR="00DC181A" w:rsidRPr="00DC181A" w:rsidRDefault="00DC181A" w:rsidP="00DC181A">
            <w:pPr>
              <w:pStyle w:val="aa"/>
              <w:jc w:val="left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 xml:space="preserve">(по наливу </w:t>
            </w:r>
            <w:proofErr w:type="gramStart"/>
            <w:r w:rsidRPr="00DC181A">
              <w:rPr>
                <w:sz w:val="24"/>
                <w:szCs w:val="24"/>
              </w:rPr>
              <w:t>в ж</w:t>
            </w:r>
            <w:proofErr w:type="gramEnd"/>
            <w:r w:rsidRPr="00DC181A">
              <w:rPr>
                <w:sz w:val="24"/>
                <w:szCs w:val="24"/>
              </w:rPr>
              <w:t>/д цистерны) 5 разряда</w:t>
            </w:r>
          </w:p>
        </w:tc>
        <w:tc>
          <w:tcPr>
            <w:tcW w:w="5214" w:type="dxa"/>
            <w:vAlign w:val="center"/>
          </w:tcPr>
          <w:p w:rsidR="00DC181A" w:rsidRPr="00DC181A" w:rsidRDefault="00AD0EAC" w:rsidP="00DC181A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DC181A" w:rsidRPr="00DC181A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DC181A" w:rsidRPr="00DC181A" w:rsidRDefault="00DC181A" w:rsidP="00DC181A">
            <w:pPr>
              <w:pStyle w:val="aa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 xml:space="preserve">и отдыха, соблюдать </w:t>
            </w:r>
            <w:proofErr w:type="gramStart"/>
            <w:r w:rsidRPr="00DC181A">
              <w:rPr>
                <w:sz w:val="24"/>
                <w:szCs w:val="24"/>
              </w:rPr>
              <w:t>регламентированные</w:t>
            </w:r>
            <w:proofErr w:type="gramEnd"/>
            <w:r w:rsidRPr="00DC181A">
              <w:rPr>
                <w:sz w:val="24"/>
                <w:szCs w:val="24"/>
              </w:rPr>
              <w:t xml:space="preserve"> </w:t>
            </w:r>
          </w:p>
          <w:p w:rsidR="00DC181A" w:rsidRPr="00DC181A" w:rsidRDefault="00DC181A" w:rsidP="00DC181A">
            <w:pPr>
              <w:pStyle w:val="aa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DC181A" w:rsidRPr="00DC181A" w:rsidRDefault="00AB6FC4" w:rsidP="00DC181A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DC181A" w:rsidRPr="001260B0" w:rsidTr="00DC181A">
        <w:trPr>
          <w:jc w:val="center"/>
        </w:trPr>
        <w:tc>
          <w:tcPr>
            <w:tcW w:w="5837" w:type="dxa"/>
            <w:vMerge w:val="restart"/>
            <w:vAlign w:val="center"/>
          </w:tcPr>
          <w:p w:rsidR="00DC181A" w:rsidRPr="00DC181A" w:rsidRDefault="00DC181A" w:rsidP="00DC181A">
            <w:pPr>
              <w:pStyle w:val="aa"/>
              <w:jc w:val="left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>07Н02. Слесарь по ремонту технологических устан</w:t>
            </w:r>
            <w:r w:rsidRPr="00DC181A">
              <w:rPr>
                <w:sz w:val="24"/>
                <w:szCs w:val="24"/>
              </w:rPr>
              <w:t>о</w:t>
            </w:r>
            <w:r w:rsidRPr="00DC181A">
              <w:rPr>
                <w:sz w:val="24"/>
                <w:szCs w:val="24"/>
              </w:rPr>
              <w:t>вок 5 разряда</w:t>
            </w:r>
          </w:p>
        </w:tc>
        <w:tc>
          <w:tcPr>
            <w:tcW w:w="5214" w:type="dxa"/>
            <w:vAlign w:val="center"/>
          </w:tcPr>
          <w:p w:rsidR="00DC181A" w:rsidRPr="00DC181A" w:rsidRDefault="00AD0EAC" w:rsidP="00DC181A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DC181A" w:rsidRPr="00DC181A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DC181A" w:rsidRPr="00DC181A" w:rsidRDefault="00DC181A" w:rsidP="00DC181A">
            <w:pPr>
              <w:pStyle w:val="aa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 xml:space="preserve">и отдыха, соблюдать </w:t>
            </w:r>
            <w:proofErr w:type="gramStart"/>
            <w:r w:rsidRPr="00DC181A">
              <w:rPr>
                <w:sz w:val="24"/>
                <w:szCs w:val="24"/>
              </w:rPr>
              <w:t>регламентированные</w:t>
            </w:r>
            <w:proofErr w:type="gramEnd"/>
            <w:r w:rsidRPr="00DC181A">
              <w:rPr>
                <w:sz w:val="24"/>
                <w:szCs w:val="24"/>
              </w:rPr>
              <w:t xml:space="preserve"> </w:t>
            </w:r>
          </w:p>
          <w:p w:rsidR="00DC181A" w:rsidRPr="00DC181A" w:rsidRDefault="00DC181A" w:rsidP="00DC181A">
            <w:pPr>
              <w:pStyle w:val="aa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  <w:vAlign w:val="center"/>
          </w:tcPr>
          <w:p w:rsidR="00DC181A" w:rsidRPr="00DC181A" w:rsidRDefault="00AB6FC4" w:rsidP="00DC181A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 w:val="24"/>
                <w:szCs w:val="24"/>
              </w:rPr>
              <w:t>с</w:t>
            </w:r>
            <w:r w:rsidRPr="00457C3F">
              <w:rPr>
                <w:color w:val="000000"/>
                <w:sz w:val="24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ровья работника</w:t>
            </w:r>
          </w:p>
        </w:tc>
      </w:tr>
      <w:tr w:rsidR="00DC181A" w:rsidRPr="001260B0" w:rsidTr="00DC181A">
        <w:trPr>
          <w:jc w:val="center"/>
        </w:trPr>
        <w:tc>
          <w:tcPr>
            <w:tcW w:w="5837" w:type="dxa"/>
            <w:vMerge/>
            <w:vAlign w:val="center"/>
          </w:tcPr>
          <w:p w:rsidR="00DC181A" w:rsidRPr="00DC181A" w:rsidRDefault="00DC181A" w:rsidP="00DC181A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5214" w:type="dxa"/>
            <w:vAlign w:val="center"/>
          </w:tcPr>
          <w:p w:rsidR="00DC181A" w:rsidRPr="00DC181A" w:rsidRDefault="00AD0EAC" w:rsidP="00DC181A">
            <w:pPr>
              <w:pStyle w:val="aa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DC181A" w:rsidRPr="00DC181A">
              <w:rPr>
                <w:sz w:val="24"/>
                <w:szCs w:val="24"/>
              </w:rPr>
              <w:t xml:space="preserve"> зонах с повышенным уровнем произво</w:t>
            </w:r>
            <w:r w:rsidR="00DC181A" w:rsidRPr="00DC181A">
              <w:rPr>
                <w:sz w:val="24"/>
                <w:szCs w:val="24"/>
              </w:rPr>
              <w:t>д</w:t>
            </w:r>
            <w:r w:rsidR="00DC181A" w:rsidRPr="00DC181A">
              <w:rPr>
                <w:sz w:val="24"/>
                <w:szCs w:val="24"/>
              </w:rPr>
              <w:t xml:space="preserve">ственного шума применять средства защиты органов слуха (противошумные наушники </w:t>
            </w:r>
            <w:proofErr w:type="gramEnd"/>
          </w:p>
          <w:p w:rsidR="00DC181A" w:rsidRPr="00DC181A" w:rsidRDefault="00DC181A" w:rsidP="00DC181A">
            <w:pPr>
              <w:pStyle w:val="aa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 xml:space="preserve">и вкладыши) </w:t>
            </w:r>
          </w:p>
        </w:tc>
        <w:tc>
          <w:tcPr>
            <w:tcW w:w="4910" w:type="dxa"/>
            <w:vAlign w:val="center"/>
          </w:tcPr>
          <w:p w:rsidR="00DC181A" w:rsidRPr="00DC181A" w:rsidRDefault="00AD0EAC" w:rsidP="00D87D8B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C181A" w:rsidRPr="00DC181A">
              <w:rPr>
                <w:sz w:val="24"/>
                <w:szCs w:val="24"/>
              </w:rPr>
              <w:t>нижение воздействия шума</w:t>
            </w:r>
            <w:r w:rsidR="00AB6FC4">
              <w:rPr>
                <w:sz w:val="24"/>
                <w:szCs w:val="24"/>
              </w:rPr>
              <w:t>,</w:t>
            </w:r>
            <w:r w:rsidR="00AB6FC4">
              <w:t xml:space="preserve"> </w:t>
            </w:r>
            <w:r w:rsidR="00AB6FC4" w:rsidRPr="00AB6FC4">
              <w:rPr>
                <w:sz w:val="24"/>
                <w:szCs w:val="24"/>
              </w:rPr>
              <w:t>профилактика профессиональных заболеваний и сохран</w:t>
            </w:r>
            <w:r w:rsidR="00AB6FC4" w:rsidRPr="00AB6FC4">
              <w:rPr>
                <w:sz w:val="24"/>
                <w:szCs w:val="24"/>
              </w:rPr>
              <w:t>е</w:t>
            </w:r>
            <w:r w:rsidR="00AB6FC4" w:rsidRPr="00AB6FC4">
              <w:rPr>
                <w:sz w:val="24"/>
                <w:szCs w:val="24"/>
              </w:rPr>
              <w:t>ние здоровья р</w:t>
            </w:r>
            <w:r w:rsidR="00AB6FC4" w:rsidRPr="00AB6FC4">
              <w:rPr>
                <w:sz w:val="24"/>
                <w:szCs w:val="24"/>
              </w:rPr>
              <w:t>а</w:t>
            </w:r>
            <w:r w:rsidR="00AB6FC4" w:rsidRPr="00AB6FC4">
              <w:rPr>
                <w:sz w:val="24"/>
                <w:szCs w:val="24"/>
              </w:rPr>
              <w:t>ботника.</w:t>
            </w:r>
          </w:p>
        </w:tc>
      </w:tr>
      <w:tr w:rsidR="00DC181A" w:rsidRPr="001260B0" w:rsidTr="00DC181A">
        <w:trPr>
          <w:jc w:val="center"/>
        </w:trPr>
        <w:tc>
          <w:tcPr>
            <w:tcW w:w="5837" w:type="dxa"/>
            <w:vAlign w:val="center"/>
          </w:tcPr>
          <w:p w:rsidR="00DC181A" w:rsidRPr="00DC181A" w:rsidRDefault="00DC181A" w:rsidP="00DC181A">
            <w:pPr>
              <w:pStyle w:val="aa"/>
              <w:jc w:val="left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>07Н03. Слесарь по ремонту технологических устан</w:t>
            </w:r>
            <w:r w:rsidRPr="00DC181A">
              <w:rPr>
                <w:sz w:val="24"/>
                <w:szCs w:val="24"/>
              </w:rPr>
              <w:t>о</w:t>
            </w:r>
            <w:r w:rsidRPr="00DC181A">
              <w:rPr>
                <w:sz w:val="24"/>
                <w:szCs w:val="24"/>
              </w:rPr>
              <w:t>вок 4 разряда (дежурный)</w:t>
            </w:r>
          </w:p>
        </w:tc>
        <w:tc>
          <w:tcPr>
            <w:tcW w:w="5214" w:type="dxa"/>
            <w:vAlign w:val="center"/>
          </w:tcPr>
          <w:p w:rsidR="00DC181A" w:rsidRPr="00DC181A" w:rsidRDefault="00AD0EAC" w:rsidP="00DC181A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DC181A" w:rsidRPr="00DC181A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DC181A" w:rsidRPr="00DC181A" w:rsidRDefault="00DC181A" w:rsidP="00DC181A">
            <w:pPr>
              <w:pStyle w:val="aa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 xml:space="preserve">и отдыха, соблюдать </w:t>
            </w:r>
            <w:proofErr w:type="gramStart"/>
            <w:r w:rsidRPr="00DC181A">
              <w:rPr>
                <w:sz w:val="24"/>
                <w:szCs w:val="24"/>
              </w:rPr>
              <w:t>регламентированные</w:t>
            </w:r>
            <w:proofErr w:type="gramEnd"/>
            <w:r w:rsidRPr="00DC181A">
              <w:rPr>
                <w:sz w:val="24"/>
                <w:szCs w:val="24"/>
              </w:rPr>
              <w:t xml:space="preserve"> </w:t>
            </w:r>
          </w:p>
          <w:p w:rsidR="00DC181A" w:rsidRPr="00DC181A" w:rsidRDefault="00DC181A" w:rsidP="00DC181A">
            <w:pPr>
              <w:pStyle w:val="aa"/>
              <w:rPr>
                <w:sz w:val="24"/>
                <w:szCs w:val="24"/>
              </w:rPr>
            </w:pPr>
            <w:r w:rsidRPr="00DC181A">
              <w:rPr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  <w:vAlign w:val="center"/>
          </w:tcPr>
          <w:p w:rsidR="00DC181A" w:rsidRPr="00DC181A" w:rsidRDefault="00AB6FC4" w:rsidP="00DC181A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 w:val="24"/>
                <w:szCs w:val="24"/>
              </w:rPr>
              <w:t>с</w:t>
            </w:r>
            <w:r w:rsidRPr="00457C3F">
              <w:rPr>
                <w:color w:val="000000"/>
                <w:sz w:val="24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ровья работника</w:t>
            </w:r>
          </w:p>
        </w:tc>
      </w:tr>
      <w:tr w:rsidR="00DC181A" w:rsidRPr="001260B0" w:rsidTr="00B96F50">
        <w:trPr>
          <w:jc w:val="center"/>
        </w:trPr>
        <w:tc>
          <w:tcPr>
            <w:tcW w:w="15961" w:type="dxa"/>
            <w:gridSpan w:val="3"/>
            <w:vAlign w:val="center"/>
          </w:tcPr>
          <w:p w:rsidR="00DC181A" w:rsidRPr="00E950BF" w:rsidRDefault="00DC181A" w:rsidP="00B96F50">
            <w:pPr>
              <w:pStyle w:val="aa"/>
              <w:jc w:val="left"/>
              <w:rPr>
                <w:b/>
                <w:sz w:val="24"/>
                <w:szCs w:val="24"/>
              </w:rPr>
            </w:pPr>
            <w:r w:rsidRPr="00E950BF">
              <w:rPr>
                <w:b/>
                <w:i/>
                <w:sz w:val="24"/>
                <w:szCs w:val="24"/>
              </w:rPr>
              <w:t>Участок резервуарного парка вакуумного газойля, СНЭ, резервуарного парка светлых нефтепродуктов и МЦК</w:t>
            </w:r>
          </w:p>
        </w:tc>
      </w:tr>
      <w:tr w:rsidR="00DC181A" w:rsidRPr="001260B0" w:rsidTr="00B96F50">
        <w:trPr>
          <w:jc w:val="center"/>
        </w:trPr>
        <w:tc>
          <w:tcPr>
            <w:tcW w:w="5837" w:type="dxa"/>
            <w:vAlign w:val="center"/>
          </w:tcPr>
          <w:p w:rsidR="00DC181A" w:rsidRPr="001260B0" w:rsidRDefault="00DC181A" w:rsidP="006C5DD3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07Н27. Оператор по обработке перевозочных док</w:t>
            </w:r>
            <w:r w:rsidRPr="001260B0">
              <w:rPr>
                <w:sz w:val="24"/>
                <w:szCs w:val="24"/>
              </w:rPr>
              <w:t>у</w:t>
            </w:r>
            <w:r w:rsidRPr="001260B0">
              <w:rPr>
                <w:sz w:val="24"/>
                <w:szCs w:val="24"/>
              </w:rPr>
              <w:t xml:space="preserve">ментов </w:t>
            </w:r>
            <w:r w:rsidR="006C5DD3">
              <w:rPr>
                <w:sz w:val="24"/>
                <w:szCs w:val="24"/>
              </w:rPr>
              <w:t xml:space="preserve"> </w:t>
            </w:r>
            <w:r w:rsidRPr="001260B0">
              <w:rPr>
                <w:sz w:val="24"/>
                <w:szCs w:val="24"/>
              </w:rPr>
              <w:t>4 разряда</w:t>
            </w:r>
          </w:p>
        </w:tc>
        <w:tc>
          <w:tcPr>
            <w:tcW w:w="5214" w:type="dxa"/>
            <w:vAlign w:val="center"/>
          </w:tcPr>
          <w:p w:rsidR="00DC181A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DC181A"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DC181A" w:rsidRDefault="00DC181A" w:rsidP="00252DB1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</w:p>
          <w:p w:rsidR="00DC181A" w:rsidRPr="001260B0" w:rsidRDefault="00DC181A" w:rsidP="00252DB1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DC181A" w:rsidRPr="00A02AC1" w:rsidRDefault="00AB6FC4" w:rsidP="00205377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DC181A" w:rsidRPr="001260B0" w:rsidTr="00B96F50">
        <w:trPr>
          <w:jc w:val="center"/>
        </w:trPr>
        <w:tc>
          <w:tcPr>
            <w:tcW w:w="5837" w:type="dxa"/>
            <w:vAlign w:val="center"/>
          </w:tcPr>
          <w:p w:rsidR="00DC181A" w:rsidRPr="001260B0" w:rsidRDefault="00DC181A" w:rsidP="004F2C56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07Н29</w:t>
            </w:r>
            <w:r w:rsidR="002B1F81">
              <w:rPr>
                <w:sz w:val="24"/>
                <w:szCs w:val="24"/>
              </w:rPr>
              <w:t>А</w:t>
            </w:r>
            <w:r w:rsidR="004F2C56">
              <w:rPr>
                <w:sz w:val="24"/>
                <w:szCs w:val="24"/>
              </w:rPr>
              <w:t>;</w:t>
            </w:r>
            <w:r w:rsidR="004F2C56" w:rsidRPr="001260B0">
              <w:rPr>
                <w:sz w:val="24"/>
                <w:szCs w:val="24"/>
              </w:rPr>
              <w:t xml:space="preserve"> 07Н30</w:t>
            </w:r>
            <w:r w:rsidR="002B1F81">
              <w:rPr>
                <w:sz w:val="24"/>
                <w:szCs w:val="24"/>
              </w:rPr>
              <w:t>А</w:t>
            </w:r>
            <w:r w:rsidR="004F2C56">
              <w:rPr>
                <w:sz w:val="24"/>
                <w:szCs w:val="24"/>
              </w:rPr>
              <w:t xml:space="preserve">  </w:t>
            </w:r>
            <w:r w:rsidRPr="001260B0">
              <w:rPr>
                <w:sz w:val="24"/>
                <w:szCs w:val="24"/>
              </w:rPr>
              <w:t>Сливщик-разливщик 4 разряда</w:t>
            </w:r>
          </w:p>
        </w:tc>
        <w:tc>
          <w:tcPr>
            <w:tcW w:w="5214" w:type="dxa"/>
            <w:vAlign w:val="center"/>
          </w:tcPr>
          <w:p w:rsidR="00DC181A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DC181A" w:rsidRPr="001260B0">
              <w:rPr>
                <w:sz w:val="24"/>
                <w:szCs w:val="24"/>
              </w:rPr>
              <w:t xml:space="preserve">рганизовать рациональные режимы труда </w:t>
            </w:r>
          </w:p>
          <w:p w:rsidR="00DC181A" w:rsidRDefault="00DC181A" w:rsidP="001260B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 xml:space="preserve"> 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DC181A" w:rsidRPr="001260B0" w:rsidRDefault="00DC181A" w:rsidP="001260B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DC181A" w:rsidRPr="00A02AC1" w:rsidRDefault="00AB6FC4" w:rsidP="00205377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DC181A" w:rsidRPr="001260B0" w:rsidTr="00B96F50">
        <w:trPr>
          <w:jc w:val="center"/>
        </w:trPr>
        <w:tc>
          <w:tcPr>
            <w:tcW w:w="5837" w:type="dxa"/>
            <w:vAlign w:val="center"/>
          </w:tcPr>
          <w:p w:rsidR="00DC181A" w:rsidRPr="001260B0" w:rsidRDefault="00DC181A" w:rsidP="006C5DD3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07Н31. Слесарь по ремонту технологических устан</w:t>
            </w:r>
            <w:r w:rsidRPr="001260B0"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вок </w:t>
            </w:r>
            <w:r w:rsidR="006C5DD3">
              <w:rPr>
                <w:sz w:val="24"/>
                <w:szCs w:val="24"/>
              </w:rPr>
              <w:t xml:space="preserve"> </w:t>
            </w:r>
            <w:r w:rsidRPr="001260B0">
              <w:rPr>
                <w:sz w:val="24"/>
                <w:szCs w:val="24"/>
              </w:rPr>
              <w:t>4 разряда</w:t>
            </w:r>
            <w:r w:rsidR="006C5DD3">
              <w:rPr>
                <w:sz w:val="24"/>
                <w:szCs w:val="24"/>
              </w:rPr>
              <w:t xml:space="preserve"> </w:t>
            </w:r>
            <w:r w:rsidR="006C5DD3" w:rsidRPr="001260B0">
              <w:rPr>
                <w:sz w:val="24"/>
                <w:szCs w:val="24"/>
              </w:rPr>
              <w:t>(дежурный)</w:t>
            </w:r>
          </w:p>
        </w:tc>
        <w:tc>
          <w:tcPr>
            <w:tcW w:w="5214" w:type="dxa"/>
            <w:vAlign w:val="center"/>
          </w:tcPr>
          <w:p w:rsidR="00DC181A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DC181A"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DC181A" w:rsidRDefault="00DC181A" w:rsidP="001260B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DC181A" w:rsidRPr="001260B0" w:rsidRDefault="00DC181A" w:rsidP="001260B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DC181A" w:rsidRPr="00A02AC1" w:rsidRDefault="00AB6FC4" w:rsidP="00205377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A06498" w:rsidRPr="006C5DD3" w:rsidTr="00A06498">
        <w:trPr>
          <w:trHeight w:val="1114"/>
          <w:jc w:val="center"/>
        </w:trPr>
        <w:tc>
          <w:tcPr>
            <w:tcW w:w="5837" w:type="dxa"/>
            <w:vAlign w:val="center"/>
          </w:tcPr>
          <w:p w:rsidR="00A06498" w:rsidRPr="006C5DD3" w:rsidRDefault="00A06498" w:rsidP="00A06498">
            <w:pPr>
              <w:pStyle w:val="aa"/>
              <w:rPr>
                <w:sz w:val="24"/>
                <w:szCs w:val="24"/>
              </w:rPr>
            </w:pPr>
            <w:r w:rsidRPr="006C5DD3">
              <w:rPr>
                <w:sz w:val="24"/>
                <w:szCs w:val="24"/>
              </w:rPr>
              <w:t>07Н43,07Н44</w:t>
            </w:r>
            <w:r>
              <w:rPr>
                <w:sz w:val="24"/>
                <w:szCs w:val="24"/>
              </w:rPr>
              <w:t xml:space="preserve">,07Н45 </w:t>
            </w:r>
            <w:r w:rsidRPr="006C5DD3">
              <w:rPr>
                <w:sz w:val="24"/>
                <w:szCs w:val="24"/>
              </w:rPr>
              <w:t xml:space="preserve"> Оператор товарный 6 разряда</w:t>
            </w:r>
            <w:r>
              <w:rPr>
                <w:sz w:val="24"/>
                <w:szCs w:val="24"/>
              </w:rPr>
              <w:t xml:space="preserve">;                         </w:t>
            </w:r>
            <w:r w:rsidRPr="006C5DD3">
              <w:rPr>
                <w:sz w:val="24"/>
                <w:szCs w:val="24"/>
              </w:rPr>
              <w:t>Оператор товарный 5 разряда</w:t>
            </w:r>
            <w:r>
              <w:rPr>
                <w:sz w:val="24"/>
                <w:szCs w:val="24"/>
              </w:rPr>
              <w:t>; Оператор товарный (</w:t>
            </w:r>
            <w:r w:rsidRPr="006C5DD3">
              <w:rPr>
                <w:sz w:val="24"/>
                <w:szCs w:val="24"/>
              </w:rPr>
              <w:t xml:space="preserve">по наливу </w:t>
            </w:r>
            <w:proofErr w:type="gramStart"/>
            <w:r w:rsidRPr="006C5DD3">
              <w:rPr>
                <w:sz w:val="24"/>
                <w:szCs w:val="24"/>
              </w:rPr>
              <w:t>в ж</w:t>
            </w:r>
            <w:proofErr w:type="gramEnd"/>
            <w:r w:rsidRPr="006C5DD3">
              <w:rPr>
                <w:sz w:val="24"/>
                <w:szCs w:val="24"/>
              </w:rPr>
              <w:t>/д цистерны) 5 разряда.</w:t>
            </w:r>
          </w:p>
        </w:tc>
        <w:tc>
          <w:tcPr>
            <w:tcW w:w="5214" w:type="dxa"/>
            <w:vAlign w:val="center"/>
          </w:tcPr>
          <w:p w:rsidR="00A06498" w:rsidRPr="006C5DD3" w:rsidRDefault="00AD0EAC" w:rsidP="00A06498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A06498" w:rsidRPr="006C5DD3">
              <w:rPr>
                <w:sz w:val="24"/>
                <w:szCs w:val="24"/>
              </w:rPr>
              <w:t>рганизовать рациональные режимы труда</w:t>
            </w:r>
          </w:p>
          <w:p w:rsidR="00A06498" w:rsidRPr="006C5DD3" w:rsidRDefault="00A06498" w:rsidP="00A06498">
            <w:pPr>
              <w:pStyle w:val="aa"/>
              <w:rPr>
                <w:sz w:val="24"/>
                <w:szCs w:val="24"/>
              </w:rPr>
            </w:pPr>
            <w:r w:rsidRPr="006C5DD3">
              <w:rPr>
                <w:sz w:val="24"/>
                <w:szCs w:val="24"/>
              </w:rPr>
              <w:t xml:space="preserve">и отдыха, соблюдать </w:t>
            </w:r>
            <w:proofErr w:type="gramStart"/>
            <w:r w:rsidRPr="006C5DD3">
              <w:rPr>
                <w:sz w:val="24"/>
                <w:szCs w:val="24"/>
              </w:rPr>
              <w:t>регламентированные</w:t>
            </w:r>
            <w:proofErr w:type="gramEnd"/>
          </w:p>
          <w:p w:rsidR="00A06498" w:rsidRPr="006C5DD3" w:rsidRDefault="00A06498" w:rsidP="00A06498">
            <w:pPr>
              <w:pStyle w:val="aa"/>
              <w:rPr>
                <w:sz w:val="24"/>
                <w:szCs w:val="24"/>
              </w:rPr>
            </w:pPr>
            <w:r w:rsidRPr="006C5DD3">
              <w:rPr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  <w:vAlign w:val="center"/>
          </w:tcPr>
          <w:p w:rsidR="00A06498" w:rsidRPr="006C5DD3" w:rsidRDefault="00AB6FC4" w:rsidP="00A06498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6C5DD3" w:rsidRPr="001260B0" w:rsidTr="00B96F50">
        <w:trPr>
          <w:jc w:val="center"/>
        </w:trPr>
        <w:tc>
          <w:tcPr>
            <w:tcW w:w="5837" w:type="dxa"/>
            <w:vMerge w:val="restart"/>
            <w:vAlign w:val="center"/>
          </w:tcPr>
          <w:p w:rsidR="006C5DD3" w:rsidRPr="006C5DD3" w:rsidRDefault="006C5DD3" w:rsidP="006C5DD3">
            <w:pPr>
              <w:pStyle w:val="aa"/>
              <w:jc w:val="left"/>
              <w:rPr>
                <w:sz w:val="24"/>
                <w:szCs w:val="24"/>
              </w:rPr>
            </w:pPr>
            <w:r w:rsidRPr="006C5DD3">
              <w:rPr>
                <w:sz w:val="24"/>
                <w:szCs w:val="24"/>
              </w:rPr>
              <w:t>07Н46, 07Н47 Машинист технологических насосов 5 разряда</w:t>
            </w:r>
            <w:r>
              <w:rPr>
                <w:sz w:val="24"/>
                <w:szCs w:val="24"/>
              </w:rPr>
              <w:t>; М</w:t>
            </w:r>
            <w:r w:rsidRPr="006C5DD3">
              <w:rPr>
                <w:sz w:val="24"/>
                <w:szCs w:val="24"/>
              </w:rPr>
              <w:t>ашинист технологических насосов 4 разр</w:t>
            </w:r>
            <w:r w:rsidRPr="006C5DD3">
              <w:rPr>
                <w:sz w:val="24"/>
                <w:szCs w:val="24"/>
              </w:rPr>
              <w:t>я</w:t>
            </w:r>
            <w:r w:rsidRPr="006C5DD3">
              <w:rPr>
                <w:sz w:val="24"/>
                <w:szCs w:val="24"/>
              </w:rPr>
              <w:t>да</w:t>
            </w:r>
          </w:p>
        </w:tc>
        <w:tc>
          <w:tcPr>
            <w:tcW w:w="5214" w:type="dxa"/>
            <w:vAlign w:val="center"/>
          </w:tcPr>
          <w:p w:rsidR="006C5DD3" w:rsidRPr="006C5DD3" w:rsidRDefault="00AD0EAC" w:rsidP="006C5DD3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6C5DD3" w:rsidRPr="006C5DD3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6C5DD3" w:rsidRPr="006C5DD3" w:rsidRDefault="006C5DD3" w:rsidP="006C5DD3">
            <w:pPr>
              <w:pStyle w:val="aa"/>
              <w:rPr>
                <w:sz w:val="24"/>
                <w:szCs w:val="24"/>
              </w:rPr>
            </w:pPr>
            <w:r w:rsidRPr="006C5DD3">
              <w:rPr>
                <w:sz w:val="24"/>
                <w:szCs w:val="24"/>
              </w:rPr>
              <w:t xml:space="preserve">и отдыха, соблюдать </w:t>
            </w:r>
            <w:proofErr w:type="gramStart"/>
            <w:r w:rsidRPr="006C5DD3">
              <w:rPr>
                <w:sz w:val="24"/>
                <w:szCs w:val="24"/>
              </w:rPr>
              <w:t>регламентированные</w:t>
            </w:r>
            <w:proofErr w:type="gramEnd"/>
            <w:r w:rsidRPr="006C5DD3">
              <w:rPr>
                <w:sz w:val="24"/>
                <w:szCs w:val="24"/>
              </w:rPr>
              <w:t xml:space="preserve"> </w:t>
            </w:r>
          </w:p>
          <w:p w:rsidR="006C5DD3" w:rsidRPr="006C5DD3" w:rsidRDefault="006C5DD3" w:rsidP="006C5DD3">
            <w:pPr>
              <w:pStyle w:val="aa"/>
              <w:rPr>
                <w:sz w:val="24"/>
                <w:szCs w:val="24"/>
              </w:rPr>
            </w:pPr>
            <w:r w:rsidRPr="006C5DD3">
              <w:rPr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6C5DD3" w:rsidRPr="006C5DD3" w:rsidRDefault="00AB6FC4" w:rsidP="006C5DD3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6C5DD3" w:rsidRPr="001260B0" w:rsidTr="006C5DD3">
        <w:trPr>
          <w:jc w:val="center"/>
        </w:trPr>
        <w:tc>
          <w:tcPr>
            <w:tcW w:w="5837" w:type="dxa"/>
            <w:vMerge/>
            <w:vAlign w:val="center"/>
          </w:tcPr>
          <w:p w:rsidR="006C5DD3" w:rsidRPr="001260B0" w:rsidRDefault="006C5DD3" w:rsidP="00B96F50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5214" w:type="dxa"/>
            <w:vAlign w:val="center"/>
          </w:tcPr>
          <w:p w:rsidR="006C5DD3" w:rsidRPr="006C5DD3" w:rsidRDefault="00AD0EAC" w:rsidP="006C5DD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C5DD3" w:rsidRPr="006C5DD3">
              <w:rPr>
                <w:sz w:val="24"/>
                <w:szCs w:val="24"/>
              </w:rPr>
              <w:t xml:space="preserve"> зонах с повышенным уровнем произво</w:t>
            </w:r>
            <w:r w:rsidR="006C5DD3" w:rsidRPr="006C5DD3">
              <w:rPr>
                <w:sz w:val="24"/>
                <w:szCs w:val="24"/>
              </w:rPr>
              <w:t>д</w:t>
            </w:r>
            <w:r w:rsidR="006C5DD3" w:rsidRPr="006C5DD3">
              <w:rPr>
                <w:sz w:val="24"/>
                <w:szCs w:val="24"/>
              </w:rPr>
              <w:t xml:space="preserve">ственного шума применять средства защиты органов слуха </w:t>
            </w:r>
            <w:r w:rsidR="00922F04" w:rsidRPr="00922F04">
              <w:rPr>
                <w:sz w:val="24"/>
                <w:szCs w:val="24"/>
              </w:rPr>
              <w:t>(противошумные наушники или  вкладыши (</w:t>
            </w:r>
            <w:proofErr w:type="spellStart"/>
            <w:r w:rsidR="00922F04" w:rsidRPr="00922F04">
              <w:rPr>
                <w:sz w:val="24"/>
                <w:szCs w:val="24"/>
              </w:rPr>
              <w:t>беруши</w:t>
            </w:r>
            <w:proofErr w:type="spellEnd"/>
            <w:r w:rsidR="00922F04" w:rsidRPr="00922F04">
              <w:rPr>
                <w:sz w:val="24"/>
                <w:szCs w:val="24"/>
              </w:rPr>
              <w:t>) противошумные)</w:t>
            </w:r>
          </w:p>
        </w:tc>
        <w:tc>
          <w:tcPr>
            <w:tcW w:w="4910" w:type="dxa"/>
            <w:vAlign w:val="center"/>
          </w:tcPr>
          <w:p w:rsidR="006C5DD3" w:rsidRPr="006C5DD3" w:rsidRDefault="00D87D8B" w:rsidP="00D87D8B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C181A">
              <w:rPr>
                <w:sz w:val="24"/>
                <w:szCs w:val="24"/>
              </w:rPr>
              <w:t>нижение воздействия шума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AB6FC4">
              <w:rPr>
                <w:sz w:val="24"/>
                <w:szCs w:val="24"/>
              </w:rPr>
              <w:t>профилактика профессиональных заболеваний и сохран</w:t>
            </w:r>
            <w:r w:rsidRPr="00AB6FC4">
              <w:rPr>
                <w:sz w:val="24"/>
                <w:szCs w:val="24"/>
              </w:rPr>
              <w:t>е</w:t>
            </w:r>
            <w:r w:rsidRPr="00AB6FC4">
              <w:rPr>
                <w:sz w:val="24"/>
                <w:szCs w:val="24"/>
              </w:rPr>
              <w:t>ние здоровья работника.</w:t>
            </w:r>
          </w:p>
        </w:tc>
      </w:tr>
      <w:tr w:rsidR="006C5DD3" w:rsidRPr="001260B0" w:rsidTr="006C5DD3">
        <w:trPr>
          <w:jc w:val="center"/>
        </w:trPr>
        <w:tc>
          <w:tcPr>
            <w:tcW w:w="5837" w:type="dxa"/>
            <w:vAlign w:val="center"/>
          </w:tcPr>
          <w:p w:rsidR="006C5DD3" w:rsidRPr="001260B0" w:rsidRDefault="006C5DD3" w:rsidP="00B96F50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07Н48 Слесарь по ремонту технологических устан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вок 5 разряда</w:t>
            </w:r>
          </w:p>
        </w:tc>
        <w:tc>
          <w:tcPr>
            <w:tcW w:w="5214" w:type="dxa"/>
            <w:vAlign w:val="center"/>
          </w:tcPr>
          <w:p w:rsidR="006C5DD3" w:rsidRDefault="00AD0EAC" w:rsidP="006C5DD3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6C5DD3" w:rsidRPr="001260B0">
              <w:rPr>
                <w:sz w:val="24"/>
                <w:szCs w:val="24"/>
              </w:rPr>
              <w:t>рганизовать рациональные режимы труда</w:t>
            </w:r>
          </w:p>
          <w:p w:rsidR="006C5DD3" w:rsidRDefault="006C5DD3" w:rsidP="006C5DD3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 xml:space="preserve">  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6C5DD3" w:rsidRPr="001260B0" w:rsidRDefault="006C5DD3" w:rsidP="006C5DD3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6C5DD3" w:rsidRPr="00A02AC1" w:rsidRDefault="00AB6FC4" w:rsidP="006C5DD3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6C5DD3" w:rsidRPr="001260B0" w:rsidTr="00B96F50">
        <w:trPr>
          <w:jc w:val="center"/>
        </w:trPr>
        <w:tc>
          <w:tcPr>
            <w:tcW w:w="15961" w:type="dxa"/>
            <w:gridSpan w:val="3"/>
            <w:vAlign w:val="center"/>
          </w:tcPr>
          <w:p w:rsidR="006C5DD3" w:rsidRPr="00E950BF" w:rsidRDefault="006C5DD3" w:rsidP="00B96F50">
            <w:pPr>
              <w:pStyle w:val="aa"/>
              <w:jc w:val="left"/>
              <w:rPr>
                <w:b/>
                <w:sz w:val="24"/>
                <w:szCs w:val="24"/>
              </w:rPr>
            </w:pPr>
            <w:r w:rsidRPr="00E950BF">
              <w:rPr>
                <w:b/>
                <w:i/>
                <w:sz w:val="24"/>
                <w:szCs w:val="24"/>
              </w:rPr>
              <w:t>Участок погрузки, разгрузки элементарной серы</w:t>
            </w:r>
          </w:p>
        </w:tc>
      </w:tr>
      <w:tr w:rsidR="006C5DD3" w:rsidRPr="001260B0" w:rsidTr="00B96F50">
        <w:trPr>
          <w:jc w:val="center"/>
        </w:trPr>
        <w:tc>
          <w:tcPr>
            <w:tcW w:w="5837" w:type="dxa"/>
            <w:vAlign w:val="center"/>
          </w:tcPr>
          <w:p w:rsidR="006C5DD3" w:rsidRPr="001260B0" w:rsidRDefault="006C5DD3" w:rsidP="00E950BF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 xml:space="preserve">07Н32. Оператор товарный </w:t>
            </w:r>
            <w:r>
              <w:rPr>
                <w:sz w:val="24"/>
                <w:szCs w:val="24"/>
              </w:rPr>
              <w:t>4</w:t>
            </w:r>
            <w:r w:rsidRPr="001260B0">
              <w:rPr>
                <w:sz w:val="24"/>
                <w:szCs w:val="24"/>
              </w:rPr>
              <w:t xml:space="preserve"> разряда</w:t>
            </w:r>
          </w:p>
        </w:tc>
        <w:tc>
          <w:tcPr>
            <w:tcW w:w="5214" w:type="dxa"/>
            <w:vAlign w:val="center"/>
          </w:tcPr>
          <w:p w:rsidR="006C5DD3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6C5DD3" w:rsidRPr="001260B0">
              <w:rPr>
                <w:sz w:val="24"/>
                <w:szCs w:val="24"/>
              </w:rPr>
              <w:t xml:space="preserve">рганизовать рациональные режимы труда </w:t>
            </w:r>
          </w:p>
          <w:p w:rsidR="006C5DD3" w:rsidRDefault="006C5DD3" w:rsidP="001260B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6C5DD3" w:rsidRPr="001260B0" w:rsidRDefault="006C5DD3" w:rsidP="001260B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  <w:vAlign w:val="center"/>
          </w:tcPr>
          <w:p w:rsidR="006C5DD3" w:rsidRPr="00A02AC1" w:rsidRDefault="00AB6FC4" w:rsidP="00205377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 w:val="24"/>
                <w:szCs w:val="24"/>
              </w:rPr>
              <w:t>с</w:t>
            </w:r>
            <w:r w:rsidRPr="00457C3F">
              <w:rPr>
                <w:color w:val="000000"/>
                <w:sz w:val="24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ровья работника</w:t>
            </w:r>
          </w:p>
        </w:tc>
      </w:tr>
      <w:tr w:rsidR="006C5DD3" w:rsidRPr="001260B0" w:rsidTr="00B96F50">
        <w:trPr>
          <w:jc w:val="center"/>
        </w:trPr>
        <w:tc>
          <w:tcPr>
            <w:tcW w:w="5837" w:type="dxa"/>
            <w:vAlign w:val="center"/>
          </w:tcPr>
          <w:p w:rsidR="006C5DD3" w:rsidRPr="001260B0" w:rsidRDefault="006C5DD3" w:rsidP="00B96F50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07Н33. Крановщик 4 разряда</w:t>
            </w:r>
          </w:p>
        </w:tc>
        <w:tc>
          <w:tcPr>
            <w:tcW w:w="5214" w:type="dxa"/>
            <w:vAlign w:val="center"/>
          </w:tcPr>
          <w:p w:rsidR="006C5DD3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6C5DD3"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6C5DD3" w:rsidRDefault="006C5DD3" w:rsidP="001260B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6C5DD3" w:rsidRPr="001260B0" w:rsidRDefault="006C5DD3" w:rsidP="001260B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6C5DD3" w:rsidRPr="00A02AC1" w:rsidRDefault="00AB6FC4" w:rsidP="00205377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6C5DD3" w:rsidRPr="001260B0" w:rsidTr="00B96F50">
        <w:trPr>
          <w:jc w:val="center"/>
        </w:trPr>
        <w:tc>
          <w:tcPr>
            <w:tcW w:w="5837" w:type="dxa"/>
            <w:vAlign w:val="center"/>
          </w:tcPr>
          <w:p w:rsidR="006C5DD3" w:rsidRPr="001260B0" w:rsidRDefault="006C5DD3" w:rsidP="00B96F50">
            <w:pPr>
              <w:pStyle w:val="aa"/>
              <w:jc w:val="left"/>
              <w:rPr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07Н34. Водитель погрузчика 5 разряда</w:t>
            </w:r>
          </w:p>
        </w:tc>
        <w:tc>
          <w:tcPr>
            <w:tcW w:w="5214" w:type="dxa"/>
            <w:vAlign w:val="center"/>
          </w:tcPr>
          <w:p w:rsidR="006C5DD3" w:rsidRDefault="00AD0EAC" w:rsidP="001260B0">
            <w:pPr>
              <w:pStyle w:val="aa"/>
              <w:rPr>
                <w:sz w:val="24"/>
                <w:szCs w:val="24"/>
              </w:rPr>
            </w:pPr>
            <w:r>
              <w:rPr>
                <w:szCs w:val="24"/>
              </w:rPr>
              <w:t>О</w:t>
            </w:r>
            <w:r w:rsidR="006C5DD3"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6C5DD3" w:rsidRDefault="006C5DD3" w:rsidP="001260B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6C5DD3" w:rsidRPr="001260B0" w:rsidRDefault="006C5DD3" w:rsidP="001260B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4910" w:type="dxa"/>
          </w:tcPr>
          <w:p w:rsidR="006C5DD3" w:rsidRPr="00A02AC1" w:rsidRDefault="00AB6FC4" w:rsidP="00205377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трудового процесса, профилактика профе</w:t>
            </w:r>
            <w:r w:rsidRPr="00457C3F">
              <w:rPr>
                <w:color w:val="000000"/>
                <w:szCs w:val="24"/>
              </w:rPr>
              <w:t>с</w:t>
            </w:r>
            <w:r w:rsidRPr="00457C3F">
              <w:rPr>
                <w:color w:val="000000"/>
                <w:szCs w:val="24"/>
              </w:rPr>
              <w:t>сиональных заболеваний и  сохранение зд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ровья работника</w:t>
            </w:r>
          </w:p>
        </w:tc>
      </w:tr>
      <w:tr w:rsidR="002B1F81" w:rsidRPr="002B1F81" w:rsidTr="002B1F81">
        <w:trPr>
          <w:trHeight w:val="1090"/>
          <w:jc w:val="center"/>
        </w:trPr>
        <w:tc>
          <w:tcPr>
            <w:tcW w:w="5837" w:type="dxa"/>
            <w:vAlign w:val="center"/>
          </w:tcPr>
          <w:p w:rsidR="002B1F81" w:rsidRPr="002B1F81" w:rsidRDefault="002B1F81" w:rsidP="00B96F50">
            <w:pPr>
              <w:pStyle w:val="aa"/>
              <w:jc w:val="left"/>
              <w:rPr>
                <w:sz w:val="24"/>
                <w:szCs w:val="24"/>
              </w:rPr>
            </w:pPr>
            <w:r w:rsidRPr="002B1F81">
              <w:rPr>
                <w:sz w:val="24"/>
                <w:szCs w:val="24"/>
              </w:rPr>
              <w:t>07Н35. Слесарь-ремонтник 3 разряда</w:t>
            </w:r>
          </w:p>
        </w:tc>
        <w:tc>
          <w:tcPr>
            <w:tcW w:w="5214" w:type="dxa"/>
            <w:vAlign w:val="center"/>
          </w:tcPr>
          <w:p w:rsidR="002B1F81" w:rsidRPr="002B1F81" w:rsidRDefault="002B1F81" w:rsidP="002B1F81">
            <w:pPr>
              <w:jc w:val="center"/>
              <w:rPr>
                <w:szCs w:val="24"/>
              </w:rPr>
            </w:pPr>
            <w:r w:rsidRPr="002B1F81">
              <w:t>Организовать рациональные реж</w:t>
            </w:r>
            <w:bookmarkStart w:id="1" w:name="_GoBack"/>
            <w:bookmarkEnd w:id="1"/>
            <w:r w:rsidRPr="002B1F81">
              <w:t>имы труда и отдыха, соблюдение графика  регламентирова</w:t>
            </w:r>
            <w:r w:rsidRPr="002B1F81">
              <w:t>н</w:t>
            </w:r>
            <w:r w:rsidRPr="002B1F81">
              <w:t xml:space="preserve">ных перерывов </w:t>
            </w:r>
          </w:p>
        </w:tc>
        <w:tc>
          <w:tcPr>
            <w:tcW w:w="4910" w:type="dxa"/>
            <w:vAlign w:val="center"/>
          </w:tcPr>
          <w:p w:rsidR="002B1F81" w:rsidRPr="002B1F81" w:rsidRDefault="00AB6FC4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 xml:space="preserve">Снижение вредного воздействия  тяжести трудового процесса, </w:t>
            </w:r>
            <w:r w:rsidR="002B1F81" w:rsidRPr="002B1F81">
              <w:t>вредного воздействия шума, профилактика профессиональных з</w:t>
            </w:r>
            <w:r w:rsidR="002B1F81" w:rsidRPr="002B1F81">
              <w:t>а</w:t>
            </w:r>
            <w:r w:rsidR="002B1F81" w:rsidRPr="002B1F81">
              <w:t>болеваний и сохранение здоровья работника</w:t>
            </w:r>
          </w:p>
        </w:tc>
      </w:tr>
    </w:tbl>
    <w:p w:rsidR="00DB70BA" w:rsidRPr="002B1F81" w:rsidRDefault="00DB70BA" w:rsidP="001260B0">
      <w:pPr>
        <w:jc w:val="center"/>
        <w:rPr>
          <w:szCs w:val="24"/>
        </w:rPr>
      </w:pPr>
    </w:p>
    <w:sectPr w:rsidR="00DB70BA" w:rsidRPr="002B1F81" w:rsidSect="0059394C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       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CD08A0"/>
    <w:rsid w:val="0002033E"/>
    <w:rsid w:val="00056BFC"/>
    <w:rsid w:val="0007776A"/>
    <w:rsid w:val="00093D2E"/>
    <w:rsid w:val="000C5130"/>
    <w:rsid w:val="001260B0"/>
    <w:rsid w:val="00196135"/>
    <w:rsid w:val="001A7AC3"/>
    <w:rsid w:val="001B06AD"/>
    <w:rsid w:val="00201331"/>
    <w:rsid w:val="00205377"/>
    <w:rsid w:val="00237B32"/>
    <w:rsid w:val="00252DB1"/>
    <w:rsid w:val="002B1F81"/>
    <w:rsid w:val="003772C6"/>
    <w:rsid w:val="003A1C01"/>
    <w:rsid w:val="003A2259"/>
    <w:rsid w:val="003A487F"/>
    <w:rsid w:val="003C79E5"/>
    <w:rsid w:val="00443B13"/>
    <w:rsid w:val="00457C3F"/>
    <w:rsid w:val="00483A6A"/>
    <w:rsid w:val="00495D50"/>
    <w:rsid w:val="004B7161"/>
    <w:rsid w:val="004C6BD0"/>
    <w:rsid w:val="004D3FF5"/>
    <w:rsid w:val="004E5CB1"/>
    <w:rsid w:val="004F2C56"/>
    <w:rsid w:val="00547088"/>
    <w:rsid w:val="005567D6"/>
    <w:rsid w:val="005645F0"/>
    <w:rsid w:val="00572AE0"/>
    <w:rsid w:val="00584289"/>
    <w:rsid w:val="0059394C"/>
    <w:rsid w:val="005F64E6"/>
    <w:rsid w:val="0065289A"/>
    <w:rsid w:val="0067226F"/>
    <w:rsid w:val="006C5DD3"/>
    <w:rsid w:val="006E662C"/>
    <w:rsid w:val="00725C51"/>
    <w:rsid w:val="007A5792"/>
    <w:rsid w:val="00820552"/>
    <w:rsid w:val="008A1EF8"/>
    <w:rsid w:val="008B4051"/>
    <w:rsid w:val="008C0968"/>
    <w:rsid w:val="00922F04"/>
    <w:rsid w:val="009333D1"/>
    <w:rsid w:val="009647F7"/>
    <w:rsid w:val="009A1326"/>
    <w:rsid w:val="009D6532"/>
    <w:rsid w:val="00A026A4"/>
    <w:rsid w:val="00A02AC1"/>
    <w:rsid w:val="00A06498"/>
    <w:rsid w:val="00A567D1"/>
    <w:rsid w:val="00A57559"/>
    <w:rsid w:val="00AB6FC4"/>
    <w:rsid w:val="00AD0EAC"/>
    <w:rsid w:val="00B12F45"/>
    <w:rsid w:val="00B1405F"/>
    <w:rsid w:val="00B3448B"/>
    <w:rsid w:val="00B5534B"/>
    <w:rsid w:val="00B96F50"/>
    <w:rsid w:val="00BA560A"/>
    <w:rsid w:val="00BA7E11"/>
    <w:rsid w:val="00BD0A92"/>
    <w:rsid w:val="00C0355B"/>
    <w:rsid w:val="00C45714"/>
    <w:rsid w:val="00C93056"/>
    <w:rsid w:val="00CA2E96"/>
    <w:rsid w:val="00CC0806"/>
    <w:rsid w:val="00CD08A0"/>
    <w:rsid w:val="00CD2568"/>
    <w:rsid w:val="00CE0B3A"/>
    <w:rsid w:val="00D11966"/>
    <w:rsid w:val="00D16D60"/>
    <w:rsid w:val="00D41BA8"/>
    <w:rsid w:val="00D87D8B"/>
    <w:rsid w:val="00DB70BA"/>
    <w:rsid w:val="00DC0F74"/>
    <w:rsid w:val="00DC181A"/>
    <w:rsid w:val="00DD6622"/>
    <w:rsid w:val="00E25119"/>
    <w:rsid w:val="00E458F1"/>
    <w:rsid w:val="00E950BF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161</TotalTime>
  <Pages>3</Pages>
  <Words>798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16</cp:revision>
  <dcterms:created xsi:type="dcterms:W3CDTF">2016-07-12T06:47:00Z</dcterms:created>
  <dcterms:modified xsi:type="dcterms:W3CDTF">2023-10-23T06:33:00Z</dcterms:modified>
</cp:coreProperties>
</file>