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E97B37" w:rsidRDefault="00B3448B" w:rsidP="00B3448B">
      <w:pPr>
        <w:rPr>
          <w:szCs w:val="24"/>
        </w:rPr>
      </w:pPr>
    </w:p>
    <w:p w:rsidR="00B3448B" w:rsidRPr="00E97B37" w:rsidRDefault="00B3448B" w:rsidP="00E40984">
      <w:pPr>
        <w:jc w:val="center"/>
        <w:rPr>
          <w:szCs w:val="24"/>
        </w:rPr>
      </w:pPr>
      <w:r w:rsidRPr="00E97B37">
        <w:rPr>
          <w:szCs w:val="24"/>
        </w:rPr>
        <w:t>Наименование организации:</w:t>
      </w:r>
      <w:r w:rsidRPr="00E97B37">
        <w:rPr>
          <w:rStyle w:val="a9"/>
          <w:szCs w:val="24"/>
        </w:rPr>
        <w:t xml:space="preserve"> </w:t>
      </w:r>
      <w:r w:rsidR="00E97B37" w:rsidRPr="00E97B37">
        <w:fldChar w:fldCharType="begin"/>
      </w:r>
      <w:r w:rsidR="00E97B37" w:rsidRPr="00E97B37">
        <w:rPr>
          <w:szCs w:val="24"/>
        </w:rPr>
        <w:instrText xml:space="preserve"> DOCVARIABLE ceh_info \* MERGEFORMAT </w:instrText>
      </w:r>
      <w:r w:rsidR="00E97B37" w:rsidRPr="00E97B37">
        <w:fldChar w:fldCharType="separate"/>
      </w:r>
      <w:r w:rsidR="00E97B37" w:rsidRPr="00E97B37">
        <w:rPr>
          <w:rStyle w:val="a9"/>
          <w:szCs w:val="24"/>
        </w:rPr>
        <w:t>А</w:t>
      </w:r>
      <w:r w:rsidR="000D7132" w:rsidRPr="00E97B37">
        <w:rPr>
          <w:rStyle w:val="a9"/>
          <w:szCs w:val="24"/>
        </w:rPr>
        <w:t>кционерное общество «ТАИФ-НК»</w:t>
      </w:r>
      <w:r w:rsidR="00E97B37" w:rsidRPr="00E97B37">
        <w:rPr>
          <w:rStyle w:val="a9"/>
          <w:szCs w:val="24"/>
        </w:rPr>
        <w:fldChar w:fldCharType="end"/>
      </w:r>
      <w:r w:rsidR="00E97B37" w:rsidRPr="00E97B37">
        <w:rPr>
          <w:szCs w:val="24"/>
          <w:u w:val="single"/>
        </w:rPr>
        <w:t xml:space="preserve">, </w:t>
      </w:r>
      <w:r w:rsidR="00050AB4" w:rsidRPr="00E97B37">
        <w:rPr>
          <w:szCs w:val="24"/>
          <w:u w:val="single"/>
        </w:rPr>
        <w:t xml:space="preserve">Отдел </w:t>
      </w:r>
      <w:r w:rsidR="00E97B37">
        <w:rPr>
          <w:szCs w:val="24"/>
          <w:u w:val="single"/>
        </w:rPr>
        <w:t>поставки основного сырья и реализации нефтепродуктов</w:t>
      </w:r>
    </w:p>
    <w:p w:rsidR="00F06873" w:rsidRPr="00E97B37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E97B3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E97B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E97B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E97B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E97B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E97B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E97B3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E97B3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E97B3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E97B3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E97B3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E97B3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E97B37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E97B37" w:rsidTr="004654AF">
        <w:trPr>
          <w:jc w:val="center"/>
        </w:trPr>
        <w:tc>
          <w:tcPr>
            <w:tcW w:w="3518" w:type="dxa"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E97B3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E97B3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E97B3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0AB4" w:rsidRPr="00E97B37" w:rsidTr="004654AF">
        <w:trPr>
          <w:jc w:val="center"/>
        </w:trPr>
        <w:tc>
          <w:tcPr>
            <w:tcW w:w="3518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E97B37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050AB4" w:rsidRPr="00E97B37" w:rsidRDefault="00E97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050AB4" w:rsidRPr="00E97B37" w:rsidRDefault="00E97B37" w:rsidP="00F104A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050AB4" w:rsidRPr="00E97B37" w:rsidRDefault="00E97B37" w:rsidP="00F104A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0AB4" w:rsidRPr="00E97B37" w:rsidTr="004654AF">
        <w:trPr>
          <w:jc w:val="center"/>
        </w:trPr>
        <w:tc>
          <w:tcPr>
            <w:tcW w:w="3518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E97B37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050AB4" w:rsidRPr="00E97B37" w:rsidRDefault="00E97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050AB4" w:rsidRPr="00E97B37" w:rsidRDefault="00E97B37" w:rsidP="00F104A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050AB4" w:rsidRPr="00E97B37" w:rsidRDefault="00E97B37" w:rsidP="00F104A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0AB4" w:rsidRPr="00E97B37" w:rsidTr="004654AF">
        <w:trPr>
          <w:jc w:val="center"/>
        </w:trPr>
        <w:tc>
          <w:tcPr>
            <w:tcW w:w="3518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E97B37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050AB4" w:rsidRPr="00E97B37" w:rsidRDefault="00E97B37" w:rsidP="00C3587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5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50AB4" w:rsidRPr="00E97B37" w:rsidRDefault="00E97B37" w:rsidP="00C3587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58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050AB4" w:rsidRPr="00E97B37" w:rsidRDefault="00E97B37" w:rsidP="007F278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050AB4" w:rsidRPr="00E97B37" w:rsidRDefault="00050A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E97B37" w:rsidTr="004654AF">
        <w:trPr>
          <w:jc w:val="center"/>
        </w:trPr>
        <w:tc>
          <w:tcPr>
            <w:tcW w:w="3518" w:type="dxa"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E97B37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E97B37" w:rsidRDefault="000D71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E97B37" w:rsidRDefault="000D71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E97B37" w:rsidTr="004654AF">
        <w:trPr>
          <w:jc w:val="center"/>
        </w:trPr>
        <w:tc>
          <w:tcPr>
            <w:tcW w:w="3518" w:type="dxa"/>
            <w:vAlign w:val="center"/>
          </w:tcPr>
          <w:p w:rsidR="00AF1EDF" w:rsidRPr="00E97B3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E97B37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E97B37" w:rsidRDefault="000D71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E97B37" w:rsidRDefault="000D713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97B37" w:rsidRDefault="000D71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E97B37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E97B37" w:rsidSect="000D7132">
      <w:pgSz w:w="16838" w:h="11906" w:orient="landscape"/>
      <w:pgMar w:top="89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4"/>
    <w:docVar w:name="ceh_info" w:val="Открытое акционерное общество «ТАИФ-НК»"/>
    <w:docVar w:name="doc_name" w:val="Документ14"/>
    <w:docVar w:name="fill_date" w:val="22.05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0D7132"/>
    <w:rsid w:val="0000734F"/>
    <w:rsid w:val="0002033E"/>
    <w:rsid w:val="00050AB4"/>
    <w:rsid w:val="000C5130"/>
    <w:rsid w:val="000D3760"/>
    <w:rsid w:val="000D7132"/>
    <w:rsid w:val="000F0714"/>
    <w:rsid w:val="00183FDD"/>
    <w:rsid w:val="00196135"/>
    <w:rsid w:val="001A7AC3"/>
    <w:rsid w:val="001B19D8"/>
    <w:rsid w:val="001D46FD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F2788"/>
    <w:rsid w:val="00820552"/>
    <w:rsid w:val="00936F48"/>
    <w:rsid w:val="009647F7"/>
    <w:rsid w:val="009A1326"/>
    <w:rsid w:val="009D6532"/>
    <w:rsid w:val="00A026A4"/>
    <w:rsid w:val="00AA37EA"/>
    <w:rsid w:val="00AF1EDF"/>
    <w:rsid w:val="00B12F45"/>
    <w:rsid w:val="00B2089E"/>
    <w:rsid w:val="00B3448B"/>
    <w:rsid w:val="00B874F5"/>
    <w:rsid w:val="00BA560A"/>
    <w:rsid w:val="00C0355B"/>
    <w:rsid w:val="00C3587D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0984"/>
    <w:rsid w:val="00E458F1"/>
    <w:rsid w:val="00E97B3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107</TotalTime>
  <Pages>1</Pages>
  <Words>156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7</cp:revision>
  <dcterms:created xsi:type="dcterms:W3CDTF">2015-05-22T07:26:00Z</dcterms:created>
  <dcterms:modified xsi:type="dcterms:W3CDTF">2024-08-23T09:16:00Z</dcterms:modified>
</cp:coreProperties>
</file>