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EB5A40" w:rsidRDefault="00B3448B" w:rsidP="00B3448B"/>
    <w:p w:rsidR="00EB5A40" w:rsidRDefault="00B3448B" w:rsidP="00EB5A40">
      <w:pPr>
        <w:jc w:val="center"/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C328D">
          <w:rPr>
            <w:rStyle w:val="a9"/>
          </w:rPr>
          <w:t>А</w:t>
        </w:r>
        <w:r w:rsidR="009B6610" w:rsidRPr="00EB5A40">
          <w:rPr>
            <w:rStyle w:val="a9"/>
          </w:rPr>
          <w:t>кционерное общество «ТАИФ-НК»</w:t>
        </w:r>
        <w:r w:rsidR="0010374F">
          <w:rPr>
            <w:rStyle w:val="a9"/>
          </w:rPr>
          <w:t>,</w:t>
        </w:r>
        <w:r w:rsidR="009B6610" w:rsidRPr="00EB5A40">
          <w:rPr>
            <w:rStyle w:val="a9"/>
          </w:rPr>
          <w:t xml:space="preserve"> </w:t>
        </w:r>
      </w:fldSimple>
      <w:r w:rsidR="00EB5A40" w:rsidRPr="00EB5A40">
        <w:rPr>
          <w:u w:val="single"/>
        </w:rPr>
        <w:t xml:space="preserve"> Автотранспортный  цех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2"/>
        <w:gridCol w:w="5528"/>
        <w:gridCol w:w="5286"/>
      </w:tblGrid>
      <w:tr w:rsidR="00407CD5" w:rsidRPr="00C94ABA" w:rsidTr="00FF126A">
        <w:trPr>
          <w:jc w:val="center"/>
        </w:trPr>
        <w:tc>
          <w:tcPr>
            <w:tcW w:w="5602" w:type="dxa"/>
            <w:vAlign w:val="center"/>
          </w:tcPr>
          <w:p w:rsidR="00407CD5" w:rsidRPr="00C94ABA" w:rsidRDefault="00407CD5" w:rsidP="00DB70BA">
            <w:pPr>
              <w:pStyle w:val="aa"/>
              <w:rPr>
                <w:sz w:val="22"/>
                <w:szCs w:val="22"/>
              </w:rPr>
            </w:pPr>
            <w:bookmarkStart w:id="0" w:name="main_table"/>
            <w:bookmarkEnd w:id="0"/>
            <w:r w:rsidRPr="00C94ABA">
              <w:rPr>
                <w:sz w:val="22"/>
                <w:szCs w:val="22"/>
              </w:rPr>
              <w:t>Наименование структурного подразделения, рабочего места</w:t>
            </w:r>
          </w:p>
        </w:tc>
        <w:tc>
          <w:tcPr>
            <w:tcW w:w="5528" w:type="dxa"/>
            <w:vAlign w:val="center"/>
          </w:tcPr>
          <w:p w:rsidR="00407CD5" w:rsidRPr="00C94ABA" w:rsidRDefault="00407CD5" w:rsidP="00DB70BA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286" w:type="dxa"/>
            <w:vAlign w:val="center"/>
          </w:tcPr>
          <w:p w:rsidR="00407CD5" w:rsidRPr="00C94ABA" w:rsidRDefault="00407CD5" w:rsidP="00F8058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Цель мероприятия</w:t>
            </w:r>
          </w:p>
        </w:tc>
      </w:tr>
      <w:tr w:rsidR="00407CD5" w:rsidRPr="00C94ABA" w:rsidTr="00FF126A">
        <w:trPr>
          <w:jc w:val="center"/>
        </w:trPr>
        <w:tc>
          <w:tcPr>
            <w:tcW w:w="5602" w:type="dxa"/>
            <w:vAlign w:val="center"/>
          </w:tcPr>
          <w:p w:rsidR="00407CD5" w:rsidRPr="00C94ABA" w:rsidRDefault="00407CD5" w:rsidP="00DB70BA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1</w:t>
            </w:r>
          </w:p>
        </w:tc>
        <w:tc>
          <w:tcPr>
            <w:tcW w:w="5528" w:type="dxa"/>
            <w:vAlign w:val="center"/>
          </w:tcPr>
          <w:p w:rsidR="00407CD5" w:rsidRPr="00C94ABA" w:rsidRDefault="00407CD5" w:rsidP="00DB70BA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2</w:t>
            </w:r>
          </w:p>
        </w:tc>
        <w:tc>
          <w:tcPr>
            <w:tcW w:w="5286" w:type="dxa"/>
            <w:vAlign w:val="center"/>
          </w:tcPr>
          <w:p w:rsidR="00407CD5" w:rsidRPr="00C94ABA" w:rsidRDefault="00407CD5" w:rsidP="00F8058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3</w:t>
            </w:r>
          </w:p>
        </w:tc>
      </w:tr>
      <w:tr w:rsidR="00407CD5" w:rsidRPr="00C94ABA" w:rsidTr="00FF126A">
        <w:trPr>
          <w:trHeight w:val="694"/>
          <w:jc w:val="center"/>
        </w:trPr>
        <w:tc>
          <w:tcPr>
            <w:tcW w:w="5602" w:type="dxa"/>
            <w:vAlign w:val="center"/>
          </w:tcPr>
          <w:p w:rsidR="00407CD5" w:rsidRPr="00C94ABA" w:rsidRDefault="00407CD5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АТЦ02.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07CD5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407CD5" w:rsidRPr="00C94ABA" w:rsidRDefault="00F43D2F" w:rsidP="00480CDF">
            <w:pPr>
              <w:pStyle w:val="aa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</w:t>
            </w:r>
            <w:r w:rsidR="00407CD5" w:rsidRPr="00C94ABA">
              <w:rPr>
                <w:color w:val="000000"/>
                <w:sz w:val="22"/>
                <w:szCs w:val="22"/>
              </w:rPr>
              <w:t>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АТЦ03.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АТЦ04.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АТЦ05.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АТЦ06.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АТЦ07.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АТЦ08.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АТЦ09.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АТЦ11. Водитель автомобиля (легкового) (4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АТЦ12. Водитель автомобиля (автобуса) (сменный)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профилактика профессиональных заболеваний и сохранение здоровья 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АТЦ16. 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Организовать рациональные режимы труда  и отдыха, </w:t>
            </w:r>
            <w:r w:rsidRPr="00C94ABA">
              <w:rPr>
                <w:sz w:val="22"/>
                <w:szCs w:val="22"/>
              </w:rPr>
              <w:lastRenderedPageBreak/>
              <w:t>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3D222D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lastRenderedPageBreak/>
              <w:t xml:space="preserve">Снижение вредного воздействия тяжести, </w:t>
            </w:r>
            <w:r w:rsidR="00D7031B">
              <w:rPr>
                <w:color w:val="000000"/>
                <w:sz w:val="22"/>
                <w:szCs w:val="22"/>
              </w:rPr>
              <w:t>напряжен</w:t>
            </w:r>
            <w:r w:rsidR="00D7031B">
              <w:rPr>
                <w:color w:val="000000"/>
                <w:sz w:val="22"/>
                <w:szCs w:val="22"/>
              </w:rPr>
              <w:lastRenderedPageBreak/>
              <w:t xml:space="preserve">ности трудового процесса, </w:t>
            </w:r>
            <w:r w:rsidRPr="00C94ABA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здоровья </w:t>
            </w:r>
          </w:p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АТЦ17. 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3D222D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Снижение вредного воздействия тяжести, </w:t>
            </w:r>
            <w:r w:rsidR="00D7031B">
              <w:rPr>
                <w:color w:val="000000"/>
                <w:sz w:val="22"/>
                <w:szCs w:val="22"/>
              </w:rPr>
              <w:t xml:space="preserve">напряженности трудового процесса, </w:t>
            </w:r>
            <w:r w:rsidRPr="00C94ABA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здоровья </w:t>
            </w:r>
          </w:p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АТЦ18. Водитель автомобиля (грузового) (3 категории) (столовая)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jc w:val="center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3D222D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</w:t>
            </w:r>
            <w:r w:rsidR="00D7031B">
              <w:rPr>
                <w:color w:val="000000"/>
                <w:sz w:val="22"/>
                <w:szCs w:val="22"/>
              </w:rPr>
              <w:t xml:space="preserve"> напряженности трудового процесса,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</w:t>
            </w:r>
          </w:p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3D222D" w:rsidRPr="00C94ABA" w:rsidTr="00FF126A">
        <w:trPr>
          <w:jc w:val="center"/>
        </w:trPr>
        <w:tc>
          <w:tcPr>
            <w:tcW w:w="5602" w:type="dxa"/>
            <w:vAlign w:val="center"/>
          </w:tcPr>
          <w:p w:rsidR="003D222D" w:rsidRPr="00C94ABA" w:rsidRDefault="003D222D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АТЦ19. Водитель автомобиля (грузового) (3 категории)</w:t>
            </w:r>
          </w:p>
        </w:tc>
        <w:tc>
          <w:tcPr>
            <w:tcW w:w="5528" w:type="dxa"/>
            <w:vAlign w:val="center"/>
          </w:tcPr>
          <w:p w:rsidR="003D222D" w:rsidRPr="00C94ABA" w:rsidRDefault="003D222D" w:rsidP="001E72CB">
            <w:pPr>
              <w:jc w:val="center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3D222D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Снижение вредного воздействия тяжести, </w:t>
            </w:r>
            <w:r w:rsidR="00D7031B">
              <w:rPr>
                <w:color w:val="000000"/>
                <w:sz w:val="22"/>
                <w:szCs w:val="22"/>
              </w:rPr>
              <w:t xml:space="preserve">напряженности трудового процесса, </w:t>
            </w:r>
            <w:r w:rsidRPr="00C94ABA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здоровья </w:t>
            </w:r>
          </w:p>
          <w:p w:rsidR="003D222D" w:rsidRPr="00C94ABA" w:rsidRDefault="003D222D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D7031B" w:rsidRPr="00C94ABA" w:rsidTr="00FF126A">
        <w:trPr>
          <w:jc w:val="center"/>
        </w:trPr>
        <w:tc>
          <w:tcPr>
            <w:tcW w:w="5602" w:type="dxa"/>
            <w:vMerge w:val="restart"/>
            <w:vAlign w:val="center"/>
          </w:tcPr>
          <w:p w:rsidR="00D7031B" w:rsidRPr="00C94ABA" w:rsidRDefault="00D7031B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АТЦ20. Водитель автомобиля (грузового) (1 категории)</w:t>
            </w:r>
          </w:p>
        </w:tc>
        <w:tc>
          <w:tcPr>
            <w:tcW w:w="5528" w:type="dxa"/>
            <w:vAlign w:val="center"/>
          </w:tcPr>
          <w:p w:rsidR="00D7031B" w:rsidRPr="00C94ABA" w:rsidRDefault="00D7031B" w:rsidP="001E72CB">
            <w:pPr>
              <w:jc w:val="center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D7031B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Снижение вредного воздействия тяжести, </w:t>
            </w:r>
            <w:r w:rsidRPr="00D7031B">
              <w:rPr>
                <w:color w:val="000000"/>
                <w:sz w:val="22"/>
                <w:szCs w:val="22"/>
              </w:rPr>
              <w:t>напряженности трудового процесса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C94ABA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здоровья </w:t>
            </w:r>
          </w:p>
          <w:p w:rsidR="00D7031B" w:rsidRPr="00C94ABA" w:rsidRDefault="00D7031B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D7031B" w:rsidRPr="00C94ABA" w:rsidTr="00FF126A">
        <w:trPr>
          <w:jc w:val="center"/>
        </w:trPr>
        <w:tc>
          <w:tcPr>
            <w:tcW w:w="5602" w:type="dxa"/>
            <w:vMerge/>
            <w:vAlign w:val="center"/>
          </w:tcPr>
          <w:p w:rsidR="00D7031B" w:rsidRPr="00C94ABA" w:rsidRDefault="00D7031B" w:rsidP="009B6610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D7031B" w:rsidRPr="00C94ABA" w:rsidRDefault="00D7031B" w:rsidP="00D7031B">
            <w:pPr>
              <w:jc w:val="center"/>
              <w:rPr>
                <w:sz w:val="22"/>
                <w:szCs w:val="22"/>
              </w:rPr>
            </w:pPr>
            <w:r w:rsidRPr="00D7031B">
              <w:rPr>
                <w:sz w:val="22"/>
                <w:szCs w:val="22"/>
              </w:rPr>
              <w:t>В зонах с повышенным уровнем производственного шума применять средства защиты органов слуха     (</w:t>
            </w:r>
            <w:proofErr w:type="spellStart"/>
            <w:r w:rsidRPr="00D7031B">
              <w:rPr>
                <w:sz w:val="22"/>
                <w:szCs w:val="22"/>
              </w:rPr>
              <w:t>противошумные</w:t>
            </w:r>
            <w:proofErr w:type="spellEnd"/>
            <w:r w:rsidRPr="00D7031B">
              <w:rPr>
                <w:sz w:val="22"/>
                <w:szCs w:val="22"/>
              </w:rPr>
              <w:t xml:space="preserve"> наушники и вкладыши)</w:t>
            </w:r>
          </w:p>
        </w:tc>
        <w:tc>
          <w:tcPr>
            <w:tcW w:w="5286" w:type="dxa"/>
          </w:tcPr>
          <w:p w:rsidR="00D847BB" w:rsidRDefault="00D7031B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D7031B">
              <w:rPr>
                <w:color w:val="000000"/>
                <w:sz w:val="22"/>
                <w:szCs w:val="22"/>
              </w:rPr>
              <w:t xml:space="preserve">Снижение вредного воздействия шума, профилактика профессиональных заболеваний и сохранение </w:t>
            </w:r>
          </w:p>
          <w:p w:rsidR="00D7031B" w:rsidRPr="00C94ABA" w:rsidRDefault="00D7031B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D7031B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F8058B" w:rsidRPr="00C94ABA" w:rsidTr="00FF126A">
        <w:trPr>
          <w:jc w:val="center"/>
        </w:trPr>
        <w:tc>
          <w:tcPr>
            <w:tcW w:w="5602" w:type="dxa"/>
            <w:vMerge w:val="restart"/>
            <w:vAlign w:val="center"/>
          </w:tcPr>
          <w:p w:rsidR="00F8058B" w:rsidRPr="00455E51" w:rsidRDefault="00F8058B" w:rsidP="009B6610">
            <w:pPr>
              <w:pStyle w:val="aa"/>
              <w:jc w:val="left"/>
              <w:rPr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>АТЦ21. Водитель автомобиля (грузового) (1 категории)</w:t>
            </w:r>
          </w:p>
        </w:tc>
        <w:tc>
          <w:tcPr>
            <w:tcW w:w="5528" w:type="dxa"/>
            <w:vAlign w:val="center"/>
          </w:tcPr>
          <w:p w:rsidR="00F8058B" w:rsidRPr="00455E51" w:rsidRDefault="003D222D" w:rsidP="001E72CB">
            <w:pPr>
              <w:pStyle w:val="aa"/>
              <w:rPr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3D222D" w:rsidP="00480CDF">
            <w:pPr>
              <w:jc w:val="center"/>
              <w:rPr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 xml:space="preserve">Снижение вредного воздействия тяжести, </w:t>
            </w:r>
            <w:r w:rsidR="00D7031B" w:rsidRPr="00D7031B">
              <w:rPr>
                <w:sz w:val="22"/>
                <w:szCs w:val="22"/>
              </w:rPr>
              <w:t xml:space="preserve">напряженности трудового процесса, </w:t>
            </w:r>
            <w:r w:rsidRPr="00455E51">
              <w:rPr>
                <w:sz w:val="22"/>
                <w:szCs w:val="22"/>
              </w:rPr>
              <w:t xml:space="preserve">профилактика профессиональных заболеваний и сохранение здоровья </w:t>
            </w:r>
          </w:p>
          <w:p w:rsidR="00F8058B" w:rsidRPr="00455E51" w:rsidRDefault="003D222D" w:rsidP="00480CDF">
            <w:pPr>
              <w:jc w:val="center"/>
              <w:rPr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>работника</w:t>
            </w:r>
          </w:p>
        </w:tc>
      </w:tr>
      <w:tr w:rsidR="00F8058B" w:rsidRPr="00C94ABA" w:rsidTr="00FF126A">
        <w:trPr>
          <w:jc w:val="center"/>
        </w:trPr>
        <w:tc>
          <w:tcPr>
            <w:tcW w:w="5602" w:type="dxa"/>
            <w:vMerge/>
            <w:vAlign w:val="center"/>
          </w:tcPr>
          <w:p w:rsidR="00F8058B" w:rsidRPr="00455E51" w:rsidRDefault="00F8058B" w:rsidP="009B6610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F8058B" w:rsidRPr="00455E51" w:rsidRDefault="00F8058B" w:rsidP="001E72CB">
            <w:pPr>
              <w:pStyle w:val="aa"/>
              <w:rPr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>В зонах с повышенным уровнем производственного шума применять средства защиты органов слуха</w:t>
            </w:r>
            <w:r w:rsidR="00FF126A">
              <w:rPr>
                <w:sz w:val="22"/>
                <w:szCs w:val="22"/>
              </w:rPr>
              <w:t xml:space="preserve">    </w:t>
            </w:r>
            <w:r w:rsidRPr="00455E51">
              <w:rPr>
                <w:sz w:val="22"/>
                <w:szCs w:val="22"/>
              </w:rPr>
              <w:t xml:space="preserve"> (</w:t>
            </w:r>
            <w:proofErr w:type="spellStart"/>
            <w:r w:rsidRPr="00455E51">
              <w:rPr>
                <w:sz w:val="22"/>
                <w:szCs w:val="22"/>
              </w:rPr>
              <w:t>противошумные</w:t>
            </w:r>
            <w:proofErr w:type="spellEnd"/>
            <w:r w:rsidRPr="00455E51">
              <w:rPr>
                <w:sz w:val="22"/>
                <w:szCs w:val="22"/>
              </w:rPr>
              <w:t xml:space="preserve"> наушники и вкладыши)</w:t>
            </w:r>
          </w:p>
        </w:tc>
        <w:tc>
          <w:tcPr>
            <w:tcW w:w="5286" w:type="dxa"/>
          </w:tcPr>
          <w:p w:rsidR="00D847BB" w:rsidRDefault="00F8058B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 xml:space="preserve">Снижение </w:t>
            </w:r>
            <w:r w:rsidR="00FF126A">
              <w:rPr>
                <w:sz w:val="22"/>
                <w:szCs w:val="22"/>
              </w:rPr>
              <w:t xml:space="preserve">вредного </w:t>
            </w:r>
            <w:r w:rsidRPr="00455E51">
              <w:rPr>
                <w:sz w:val="22"/>
                <w:szCs w:val="22"/>
              </w:rPr>
              <w:t>в</w:t>
            </w:r>
            <w:r w:rsidR="00FF126A">
              <w:rPr>
                <w:sz w:val="22"/>
                <w:szCs w:val="22"/>
              </w:rPr>
              <w:t xml:space="preserve">оздействия </w:t>
            </w:r>
            <w:r w:rsidRPr="00455E51">
              <w:rPr>
                <w:sz w:val="22"/>
                <w:szCs w:val="22"/>
              </w:rPr>
              <w:t>шума</w:t>
            </w:r>
            <w:r w:rsidR="00FF126A">
              <w:rPr>
                <w:sz w:val="22"/>
                <w:szCs w:val="22"/>
              </w:rPr>
              <w:t>,</w:t>
            </w:r>
            <w:r w:rsidR="00FF126A"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</w:t>
            </w:r>
          </w:p>
          <w:p w:rsidR="00F8058B" w:rsidRPr="00455E51" w:rsidRDefault="00FF126A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F8058B" w:rsidRPr="00C94ABA" w:rsidTr="00FF126A">
        <w:trPr>
          <w:trHeight w:val="764"/>
          <w:jc w:val="center"/>
        </w:trPr>
        <w:tc>
          <w:tcPr>
            <w:tcW w:w="5602" w:type="dxa"/>
            <w:vMerge w:val="restart"/>
            <w:vAlign w:val="center"/>
          </w:tcPr>
          <w:p w:rsidR="00BF413F" w:rsidRDefault="003D222D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АТЦ23. Тракторист</w:t>
            </w:r>
          </w:p>
          <w:p w:rsidR="00BF413F" w:rsidRDefault="003D222D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АТЦ24. Тракторист</w:t>
            </w:r>
          </w:p>
          <w:p w:rsidR="00F8058B" w:rsidRPr="00C94ABA" w:rsidRDefault="003D222D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АТЦ26. Тракторист.</w:t>
            </w:r>
          </w:p>
        </w:tc>
        <w:tc>
          <w:tcPr>
            <w:tcW w:w="5528" w:type="dxa"/>
            <w:vAlign w:val="center"/>
          </w:tcPr>
          <w:p w:rsidR="00F8058B" w:rsidRPr="00C94ABA" w:rsidRDefault="003D222D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D847BB" w:rsidRDefault="003E05F2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Снижение вредного воздействия тяжести, снижение вредного воздействия вибрации общей, п</w:t>
            </w:r>
            <w:r w:rsidR="00F8058B" w:rsidRPr="00C94ABA">
              <w:rPr>
                <w:color w:val="000000"/>
                <w:sz w:val="22"/>
                <w:szCs w:val="22"/>
              </w:rPr>
              <w:t xml:space="preserve">рофилактика профессиональных заболеваний и сохранение </w:t>
            </w:r>
          </w:p>
          <w:p w:rsidR="00F8058B" w:rsidRPr="00C94ABA" w:rsidRDefault="00F8058B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F8058B" w:rsidRPr="00C94ABA" w:rsidTr="00FF126A">
        <w:trPr>
          <w:jc w:val="center"/>
        </w:trPr>
        <w:tc>
          <w:tcPr>
            <w:tcW w:w="5602" w:type="dxa"/>
            <w:vMerge/>
            <w:vAlign w:val="center"/>
          </w:tcPr>
          <w:p w:rsidR="00F8058B" w:rsidRPr="00C94ABA" w:rsidRDefault="00F8058B" w:rsidP="009B6610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F8058B" w:rsidRPr="00C94ABA" w:rsidRDefault="00F8058B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В зонах с повышенным уровнем производственного шума применять средства защиты органов слуха </w:t>
            </w:r>
            <w:r w:rsidR="00FF126A">
              <w:rPr>
                <w:sz w:val="22"/>
                <w:szCs w:val="22"/>
              </w:rPr>
              <w:t xml:space="preserve">     </w:t>
            </w:r>
            <w:r w:rsidRPr="00C94ABA">
              <w:rPr>
                <w:sz w:val="22"/>
                <w:szCs w:val="22"/>
              </w:rPr>
              <w:t>(</w:t>
            </w:r>
            <w:proofErr w:type="spellStart"/>
            <w:r w:rsidRPr="00C94ABA">
              <w:rPr>
                <w:sz w:val="22"/>
                <w:szCs w:val="22"/>
              </w:rPr>
              <w:t>противошумные</w:t>
            </w:r>
            <w:proofErr w:type="spellEnd"/>
            <w:r w:rsidRPr="00C94ABA">
              <w:rPr>
                <w:sz w:val="22"/>
                <w:szCs w:val="22"/>
              </w:rPr>
              <w:t xml:space="preserve"> наушники и вкладыши)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455E51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</w:t>
            </w:r>
            <w:r w:rsidRPr="00455E5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оздействия </w:t>
            </w:r>
            <w:r w:rsidRPr="00455E51">
              <w:rPr>
                <w:sz w:val="22"/>
                <w:szCs w:val="22"/>
              </w:rPr>
              <w:t>шума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</w:t>
            </w:r>
          </w:p>
          <w:p w:rsidR="00F8058B" w:rsidRPr="00C94ABA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9647D2" w:rsidRPr="00C94ABA" w:rsidTr="00FF126A">
        <w:trPr>
          <w:jc w:val="center"/>
        </w:trPr>
        <w:tc>
          <w:tcPr>
            <w:tcW w:w="5602" w:type="dxa"/>
            <w:vMerge w:val="restart"/>
            <w:vAlign w:val="center"/>
          </w:tcPr>
          <w:p w:rsidR="009647D2" w:rsidRDefault="009647D2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FC5AFA">
              <w:rPr>
                <w:sz w:val="22"/>
                <w:szCs w:val="22"/>
              </w:rPr>
              <w:t>АТЦ27. Водитель погрузчика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Амкадор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9647D2" w:rsidRDefault="009647D2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D7031B">
              <w:rPr>
                <w:sz w:val="22"/>
                <w:szCs w:val="22"/>
              </w:rPr>
              <w:t>АТЦ2</w:t>
            </w:r>
            <w:r>
              <w:rPr>
                <w:sz w:val="22"/>
                <w:szCs w:val="22"/>
              </w:rPr>
              <w:t>8</w:t>
            </w:r>
            <w:r w:rsidRPr="00D7031B">
              <w:rPr>
                <w:sz w:val="22"/>
                <w:szCs w:val="22"/>
              </w:rPr>
              <w:t>. Водитель погрузчика (</w:t>
            </w:r>
            <w:proofErr w:type="spellStart"/>
            <w:r w:rsidRPr="00D7031B">
              <w:rPr>
                <w:sz w:val="22"/>
                <w:szCs w:val="22"/>
              </w:rPr>
              <w:t>Амкадор</w:t>
            </w:r>
            <w:proofErr w:type="spellEnd"/>
            <w:r w:rsidRPr="00D7031B">
              <w:rPr>
                <w:sz w:val="22"/>
                <w:szCs w:val="22"/>
              </w:rPr>
              <w:t>)</w:t>
            </w:r>
          </w:p>
          <w:p w:rsidR="009647D2" w:rsidRDefault="009647D2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FC5AFA">
              <w:rPr>
                <w:sz w:val="22"/>
                <w:szCs w:val="22"/>
              </w:rPr>
              <w:t>АТЦ29. Водитель погрузчика</w:t>
            </w:r>
            <w:r>
              <w:rPr>
                <w:sz w:val="22"/>
                <w:szCs w:val="22"/>
              </w:rPr>
              <w:t xml:space="preserve"> </w:t>
            </w:r>
            <w:r w:rsidRPr="00D7031B">
              <w:rPr>
                <w:sz w:val="22"/>
                <w:szCs w:val="22"/>
              </w:rPr>
              <w:t>(</w:t>
            </w:r>
            <w:proofErr w:type="spellStart"/>
            <w:r w:rsidRPr="00D7031B">
              <w:rPr>
                <w:sz w:val="22"/>
                <w:szCs w:val="22"/>
              </w:rPr>
              <w:t>Амкадор</w:t>
            </w:r>
            <w:proofErr w:type="spellEnd"/>
            <w:r w:rsidRPr="00D7031B">
              <w:rPr>
                <w:sz w:val="22"/>
                <w:szCs w:val="22"/>
              </w:rPr>
              <w:t>)</w:t>
            </w:r>
          </w:p>
          <w:p w:rsidR="009647D2" w:rsidRPr="00FC5AFA" w:rsidRDefault="009647D2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FC5AFA">
              <w:rPr>
                <w:sz w:val="22"/>
                <w:szCs w:val="22"/>
              </w:rPr>
              <w:lastRenderedPageBreak/>
              <w:t>АТЦ30. Водитель погрузчика</w:t>
            </w:r>
            <w:r>
              <w:rPr>
                <w:sz w:val="22"/>
                <w:szCs w:val="22"/>
              </w:rPr>
              <w:t xml:space="preserve"> </w:t>
            </w:r>
            <w:r w:rsidRPr="00D7031B">
              <w:rPr>
                <w:sz w:val="22"/>
                <w:szCs w:val="22"/>
              </w:rPr>
              <w:t>(</w:t>
            </w:r>
            <w:proofErr w:type="spellStart"/>
            <w:r w:rsidRPr="00D7031B">
              <w:rPr>
                <w:sz w:val="22"/>
                <w:szCs w:val="22"/>
              </w:rPr>
              <w:t>Амкадор</w:t>
            </w:r>
            <w:proofErr w:type="spellEnd"/>
            <w:r w:rsidRPr="00D7031B">
              <w:rPr>
                <w:sz w:val="22"/>
                <w:szCs w:val="22"/>
              </w:rPr>
              <w:t>)</w:t>
            </w:r>
          </w:p>
        </w:tc>
        <w:tc>
          <w:tcPr>
            <w:tcW w:w="5528" w:type="dxa"/>
            <w:vAlign w:val="center"/>
          </w:tcPr>
          <w:p w:rsidR="009647D2" w:rsidRPr="00C94ABA" w:rsidRDefault="009647D2" w:rsidP="001E72C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9647D2" w:rsidRPr="00C94ABA" w:rsidRDefault="009647D2" w:rsidP="009647D2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Снижение вредного воздействия тяжести, снижение </w:t>
            </w:r>
            <w:r>
              <w:rPr>
                <w:color w:val="000000"/>
                <w:sz w:val="22"/>
                <w:szCs w:val="22"/>
              </w:rPr>
              <w:t xml:space="preserve">времени </w:t>
            </w:r>
            <w:r w:rsidRPr="00C94ABA">
              <w:rPr>
                <w:color w:val="000000"/>
                <w:sz w:val="22"/>
                <w:szCs w:val="22"/>
              </w:rPr>
              <w:t xml:space="preserve">воздействия </w:t>
            </w:r>
            <w:r>
              <w:rPr>
                <w:color w:val="000000"/>
                <w:sz w:val="22"/>
                <w:szCs w:val="22"/>
              </w:rPr>
              <w:t xml:space="preserve">шума, </w:t>
            </w:r>
            <w:r w:rsidRPr="00C94ABA">
              <w:rPr>
                <w:color w:val="000000"/>
                <w:sz w:val="22"/>
                <w:szCs w:val="22"/>
              </w:rPr>
              <w:t xml:space="preserve">вибрации общей, вибрации локальной,  профилактика профессиональных </w:t>
            </w:r>
            <w:r w:rsidRPr="00C94ABA">
              <w:rPr>
                <w:color w:val="000000"/>
                <w:sz w:val="22"/>
                <w:szCs w:val="22"/>
              </w:rPr>
              <w:lastRenderedPageBreak/>
              <w:t>заболеваний и сохранение здоровья работника</w:t>
            </w:r>
          </w:p>
        </w:tc>
      </w:tr>
      <w:tr w:rsidR="009647D2" w:rsidRPr="00C94ABA" w:rsidTr="00FF126A">
        <w:trPr>
          <w:jc w:val="center"/>
        </w:trPr>
        <w:tc>
          <w:tcPr>
            <w:tcW w:w="5602" w:type="dxa"/>
            <w:vMerge/>
            <w:vAlign w:val="center"/>
          </w:tcPr>
          <w:p w:rsidR="009647D2" w:rsidRPr="00FC5AFA" w:rsidRDefault="009647D2" w:rsidP="00BF413F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9647D2" w:rsidRPr="00C94ABA" w:rsidRDefault="009647D2" w:rsidP="009647D2">
            <w:pPr>
              <w:pStyle w:val="aa"/>
              <w:rPr>
                <w:sz w:val="22"/>
                <w:szCs w:val="22"/>
              </w:rPr>
            </w:pPr>
            <w:r w:rsidRPr="009647D2">
              <w:rPr>
                <w:sz w:val="22"/>
                <w:szCs w:val="22"/>
              </w:rPr>
              <w:t>В зонах с повышенным уровнем производственного шума применять средства защиты органов слуха      (</w:t>
            </w:r>
            <w:proofErr w:type="spellStart"/>
            <w:r w:rsidRPr="009647D2">
              <w:rPr>
                <w:sz w:val="22"/>
                <w:szCs w:val="22"/>
              </w:rPr>
              <w:t>противошумные</w:t>
            </w:r>
            <w:proofErr w:type="spellEnd"/>
            <w:r w:rsidRPr="009647D2">
              <w:rPr>
                <w:sz w:val="22"/>
                <w:szCs w:val="22"/>
              </w:rPr>
              <w:t xml:space="preserve"> наушники и вкладыши)</w:t>
            </w:r>
          </w:p>
        </w:tc>
        <w:tc>
          <w:tcPr>
            <w:tcW w:w="5286" w:type="dxa"/>
          </w:tcPr>
          <w:p w:rsidR="00D847BB" w:rsidRDefault="009647D2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9647D2">
              <w:rPr>
                <w:color w:val="000000"/>
                <w:sz w:val="22"/>
                <w:szCs w:val="22"/>
              </w:rPr>
              <w:t xml:space="preserve">Снижение вредного воздействия шума, профилактика профессиональных заболеваний и сохранение </w:t>
            </w:r>
          </w:p>
          <w:p w:rsidR="009647D2" w:rsidRPr="00C94ABA" w:rsidRDefault="009647D2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9647D2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BF413F" w:rsidRDefault="00BF413F" w:rsidP="00BF413F">
            <w:pPr>
              <w:pStyle w:val="aa"/>
              <w:jc w:val="left"/>
              <w:rPr>
                <w:sz w:val="22"/>
                <w:szCs w:val="22"/>
              </w:rPr>
            </w:pPr>
          </w:p>
          <w:p w:rsidR="00C94ABA" w:rsidRPr="00C94ABA" w:rsidRDefault="00C94ABA" w:rsidP="00BF413F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АТЦ48. Водитель автомобиля </w:t>
            </w:r>
            <w:r w:rsidR="0064142B">
              <w:rPr>
                <w:sz w:val="22"/>
                <w:szCs w:val="22"/>
              </w:rPr>
              <w:t>– (топливозаправщик) -экспедитор</w:t>
            </w:r>
          </w:p>
          <w:p w:rsidR="00C94ABA" w:rsidRPr="00C94ABA" w:rsidRDefault="00C94ABA" w:rsidP="00BF413F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982436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C94ABA" w:rsidRPr="00C94ABA" w:rsidRDefault="00C94ABA" w:rsidP="00480CDF">
            <w:pPr>
              <w:jc w:val="center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Снижение </w:t>
            </w:r>
            <w:r w:rsidR="00FF126A">
              <w:rPr>
                <w:sz w:val="22"/>
                <w:szCs w:val="22"/>
              </w:rPr>
              <w:t xml:space="preserve">вредного воздействия </w:t>
            </w:r>
            <w:r w:rsidRPr="00C94ABA">
              <w:rPr>
                <w:sz w:val="22"/>
                <w:szCs w:val="22"/>
              </w:rPr>
              <w:t>тяжести и напряженности трудового процесса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844C42" w:rsidRPr="00C94ABA" w:rsidTr="00FF126A">
        <w:trPr>
          <w:jc w:val="center"/>
        </w:trPr>
        <w:tc>
          <w:tcPr>
            <w:tcW w:w="5602" w:type="dxa"/>
            <w:vAlign w:val="center"/>
          </w:tcPr>
          <w:p w:rsidR="00844C42" w:rsidRPr="00AD1BC0" w:rsidRDefault="00844C42" w:rsidP="009F39D6">
            <w:pPr>
              <w:pStyle w:val="aa"/>
              <w:jc w:val="left"/>
              <w:rPr>
                <w:sz w:val="22"/>
                <w:szCs w:val="22"/>
              </w:rPr>
            </w:pPr>
            <w:r w:rsidRPr="00AD1BC0">
              <w:rPr>
                <w:sz w:val="22"/>
                <w:szCs w:val="22"/>
              </w:rPr>
              <w:t>АТЦ49</w:t>
            </w:r>
            <w:r w:rsidRPr="00AD1BC0">
              <w:t xml:space="preserve"> </w:t>
            </w:r>
            <w:r w:rsidRPr="00AD1BC0">
              <w:rPr>
                <w:sz w:val="22"/>
                <w:szCs w:val="22"/>
              </w:rPr>
              <w:t>Водитель автомобиля (автобуса) (сменный)</w:t>
            </w:r>
          </w:p>
        </w:tc>
        <w:tc>
          <w:tcPr>
            <w:tcW w:w="5528" w:type="dxa"/>
            <w:vAlign w:val="center"/>
          </w:tcPr>
          <w:p w:rsidR="00844C42" w:rsidRDefault="00844C42" w:rsidP="00FF126A">
            <w:pPr>
              <w:jc w:val="center"/>
            </w:pPr>
            <w:r w:rsidRPr="00C212D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</w:t>
            </w:r>
            <w:r w:rsidRPr="00C94ABA">
              <w:rPr>
                <w:sz w:val="22"/>
                <w:szCs w:val="22"/>
              </w:rPr>
              <w:t>тяжести и напр</w:t>
            </w:r>
            <w:r>
              <w:rPr>
                <w:sz w:val="22"/>
                <w:szCs w:val="22"/>
              </w:rPr>
              <w:t>я</w:t>
            </w:r>
            <w:r w:rsidRPr="00C94ABA">
              <w:rPr>
                <w:sz w:val="22"/>
                <w:szCs w:val="22"/>
              </w:rPr>
              <w:t>женности трудового процесса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</w:t>
            </w:r>
          </w:p>
          <w:p w:rsidR="00844C42" w:rsidRDefault="00FF126A" w:rsidP="00480CDF">
            <w:pPr>
              <w:jc w:val="center"/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844C42" w:rsidRPr="00C94ABA" w:rsidTr="00FF126A">
        <w:trPr>
          <w:jc w:val="center"/>
        </w:trPr>
        <w:tc>
          <w:tcPr>
            <w:tcW w:w="5602" w:type="dxa"/>
            <w:vAlign w:val="center"/>
          </w:tcPr>
          <w:p w:rsidR="00844C42" w:rsidRPr="00AD1BC0" w:rsidRDefault="00844C42" w:rsidP="009F39D6">
            <w:pPr>
              <w:pStyle w:val="aa"/>
              <w:jc w:val="left"/>
              <w:rPr>
                <w:sz w:val="22"/>
                <w:szCs w:val="22"/>
              </w:rPr>
            </w:pPr>
            <w:r w:rsidRPr="00AD1BC0">
              <w:rPr>
                <w:sz w:val="22"/>
                <w:szCs w:val="22"/>
              </w:rPr>
              <w:t>АТЦ50</w:t>
            </w:r>
            <w:r w:rsidRPr="00AD1BC0">
              <w:t xml:space="preserve"> </w:t>
            </w:r>
            <w:r w:rsidRPr="00AD1BC0">
              <w:rPr>
                <w:sz w:val="22"/>
                <w:szCs w:val="22"/>
              </w:rPr>
              <w:t>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844C42" w:rsidRDefault="00844C42" w:rsidP="00FF126A">
            <w:pPr>
              <w:jc w:val="center"/>
            </w:pPr>
            <w:r w:rsidRPr="00C212D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</w:t>
            </w:r>
            <w:r w:rsidRPr="00C94ABA">
              <w:rPr>
                <w:sz w:val="22"/>
                <w:szCs w:val="22"/>
              </w:rPr>
              <w:t>тяжести и напр</w:t>
            </w:r>
            <w:r>
              <w:rPr>
                <w:sz w:val="22"/>
                <w:szCs w:val="22"/>
              </w:rPr>
              <w:t>я</w:t>
            </w:r>
            <w:r w:rsidRPr="00C94ABA">
              <w:rPr>
                <w:sz w:val="22"/>
                <w:szCs w:val="22"/>
              </w:rPr>
              <w:t>женности трудового процесса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</w:t>
            </w:r>
          </w:p>
          <w:p w:rsidR="00844C42" w:rsidRDefault="00FF126A" w:rsidP="00480CDF">
            <w:pPr>
              <w:jc w:val="center"/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844C42" w:rsidRPr="00C94ABA" w:rsidTr="00FF126A">
        <w:trPr>
          <w:jc w:val="center"/>
        </w:trPr>
        <w:tc>
          <w:tcPr>
            <w:tcW w:w="5602" w:type="dxa"/>
            <w:vAlign w:val="center"/>
          </w:tcPr>
          <w:p w:rsidR="00844C42" w:rsidRPr="00AD1BC0" w:rsidRDefault="00844C42" w:rsidP="00C63AE7">
            <w:pPr>
              <w:pStyle w:val="aa"/>
              <w:jc w:val="left"/>
              <w:rPr>
                <w:sz w:val="22"/>
                <w:szCs w:val="22"/>
              </w:rPr>
            </w:pPr>
            <w:r w:rsidRPr="00AD1BC0">
              <w:rPr>
                <w:sz w:val="22"/>
                <w:szCs w:val="22"/>
              </w:rPr>
              <w:t>АТЦ51</w:t>
            </w:r>
            <w:r w:rsidRPr="00AD1BC0">
              <w:t xml:space="preserve"> </w:t>
            </w:r>
            <w:r w:rsidRPr="00AD1BC0">
              <w:rPr>
                <w:sz w:val="22"/>
                <w:szCs w:val="22"/>
              </w:rPr>
              <w:t>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844C42" w:rsidRDefault="00844C42" w:rsidP="00FF126A">
            <w:pPr>
              <w:jc w:val="center"/>
            </w:pPr>
            <w:r w:rsidRPr="00C212D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</w:t>
            </w:r>
            <w:r w:rsidRPr="00C94ABA">
              <w:rPr>
                <w:sz w:val="22"/>
                <w:szCs w:val="22"/>
              </w:rPr>
              <w:t>тяжести и напр</w:t>
            </w:r>
            <w:r>
              <w:rPr>
                <w:sz w:val="22"/>
                <w:szCs w:val="22"/>
              </w:rPr>
              <w:t>я</w:t>
            </w:r>
            <w:r w:rsidRPr="00C94ABA">
              <w:rPr>
                <w:sz w:val="22"/>
                <w:szCs w:val="22"/>
              </w:rPr>
              <w:t>женности трудового процесса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</w:t>
            </w:r>
          </w:p>
          <w:p w:rsidR="00844C42" w:rsidRDefault="00FF126A" w:rsidP="00480CDF">
            <w:pPr>
              <w:jc w:val="center"/>
            </w:pPr>
            <w:r w:rsidRPr="00C94ABA">
              <w:rPr>
                <w:color w:val="000000"/>
                <w:sz w:val="22"/>
                <w:szCs w:val="22"/>
              </w:rPr>
              <w:t>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AD1BC0" w:rsidRDefault="00C94ABA" w:rsidP="009F39D6">
            <w:pPr>
              <w:pStyle w:val="aa"/>
              <w:jc w:val="left"/>
              <w:rPr>
                <w:sz w:val="22"/>
                <w:szCs w:val="22"/>
              </w:rPr>
            </w:pPr>
            <w:r w:rsidRPr="00AD1BC0">
              <w:rPr>
                <w:sz w:val="22"/>
                <w:szCs w:val="22"/>
              </w:rPr>
              <w:t>АТЦ53. Водитель автомобиля (легкового) (4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982436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</w:t>
            </w:r>
            <w:r w:rsidRPr="00C94ABA">
              <w:rPr>
                <w:sz w:val="22"/>
                <w:szCs w:val="22"/>
              </w:rPr>
              <w:t>тяжести и напр</w:t>
            </w:r>
            <w:r>
              <w:rPr>
                <w:sz w:val="22"/>
                <w:szCs w:val="22"/>
              </w:rPr>
              <w:t>я</w:t>
            </w:r>
            <w:r w:rsidRPr="00C94ABA">
              <w:rPr>
                <w:sz w:val="22"/>
                <w:szCs w:val="22"/>
              </w:rPr>
              <w:t>женности трудового процесса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</w:t>
            </w:r>
          </w:p>
          <w:p w:rsidR="00D847BB" w:rsidRDefault="00FF126A" w:rsidP="00D847BB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профессиональных заболеваний и сохранение </w:t>
            </w:r>
          </w:p>
          <w:p w:rsidR="00C94ABA" w:rsidRDefault="00FF126A" w:rsidP="00D847BB">
            <w:pPr>
              <w:jc w:val="center"/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trHeight w:val="536"/>
          <w:jc w:val="center"/>
        </w:trPr>
        <w:tc>
          <w:tcPr>
            <w:tcW w:w="5602" w:type="dxa"/>
            <w:vAlign w:val="center"/>
          </w:tcPr>
          <w:p w:rsidR="00C94ABA" w:rsidRPr="00AD1BC0" w:rsidRDefault="00C94ABA" w:rsidP="009F39D6">
            <w:pPr>
              <w:pStyle w:val="aa"/>
              <w:jc w:val="left"/>
              <w:rPr>
                <w:sz w:val="22"/>
                <w:szCs w:val="22"/>
              </w:rPr>
            </w:pPr>
            <w:r w:rsidRPr="00AD1BC0">
              <w:rPr>
                <w:sz w:val="22"/>
                <w:szCs w:val="22"/>
              </w:rPr>
              <w:t>АТЦ54. Водитель автомобиля (легкового) (4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982436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</w:t>
            </w:r>
            <w:r w:rsidRPr="00C94ABA">
              <w:rPr>
                <w:sz w:val="22"/>
                <w:szCs w:val="22"/>
              </w:rPr>
              <w:t>тяжести и напр</w:t>
            </w:r>
            <w:r>
              <w:rPr>
                <w:sz w:val="22"/>
                <w:szCs w:val="22"/>
              </w:rPr>
              <w:t>я</w:t>
            </w:r>
            <w:r w:rsidRPr="00C94ABA">
              <w:rPr>
                <w:sz w:val="22"/>
                <w:szCs w:val="22"/>
              </w:rPr>
              <w:t>женности трудового процесса</w:t>
            </w:r>
            <w:r>
              <w:rPr>
                <w:sz w:val="22"/>
                <w:szCs w:val="22"/>
              </w:rPr>
              <w:t>,</w:t>
            </w:r>
            <w:r w:rsidRPr="00C94ABA">
              <w:rPr>
                <w:color w:val="000000"/>
                <w:sz w:val="22"/>
                <w:szCs w:val="22"/>
              </w:rPr>
              <w:t xml:space="preserve"> профилактика </w:t>
            </w:r>
          </w:p>
          <w:p w:rsidR="00D847BB" w:rsidRDefault="00FF126A" w:rsidP="00D847BB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профессиональных заболеваний и сохранение </w:t>
            </w:r>
          </w:p>
          <w:p w:rsidR="00C94ABA" w:rsidRDefault="00FF126A" w:rsidP="00D847BB">
            <w:pPr>
              <w:jc w:val="center"/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E2CE7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E2CE7">
              <w:rPr>
                <w:sz w:val="22"/>
                <w:szCs w:val="22"/>
              </w:rPr>
              <w:t>АТЦ55.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982436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C94ABA" w:rsidRDefault="00C94ABA" w:rsidP="00480CDF">
            <w:pPr>
              <w:jc w:val="center"/>
            </w:pPr>
            <w:r w:rsidRPr="009B6622">
              <w:rPr>
                <w:sz w:val="22"/>
                <w:szCs w:val="22"/>
              </w:rPr>
              <w:t xml:space="preserve">Снижение тяжести </w:t>
            </w:r>
            <w:r w:rsidR="007B3BA8">
              <w:rPr>
                <w:sz w:val="22"/>
                <w:szCs w:val="22"/>
              </w:rPr>
              <w:t xml:space="preserve"> </w:t>
            </w:r>
            <w:r w:rsidRPr="009B6622">
              <w:rPr>
                <w:sz w:val="22"/>
                <w:szCs w:val="22"/>
              </w:rPr>
              <w:t>трудового процесса,</w:t>
            </w:r>
            <w:r w:rsidRPr="009B6622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E2CE7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E2CE7">
              <w:rPr>
                <w:sz w:val="22"/>
                <w:szCs w:val="22"/>
              </w:rPr>
              <w:t>АТЦ56.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DF74E5">
              <w:rPr>
                <w:sz w:val="22"/>
                <w:szCs w:val="22"/>
              </w:rPr>
              <w:t>Снижение вредного воздействия тяжести и напряженности трудового процесса,</w:t>
            </w:r>
            <w:r w:rsidRPr="00DF74E5">
              <w:rPr>
                <w:color w:val="000000"/>
                <w:sz w:val="22"/>
                <w:szCs w:val="22"/>
              </w:rPr>
              <w:t xml:space="preserve"> профилактика </w:t>
            </w:r>
          </w:p>
          <w:p w:rsidR="00D847BB" w:rsidRDefault="00D847BB" w:rsidP="00D847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</w:t>
            </w:r>
            <w:r w:rsidR="00FF126A" w:rsidRPr="00DF74E5">
              <w:rPr>
                <w:color w:val="000000"/>
                <w:sz w:val="22"/>
                <w:szCs w:val="22"/>
              </w:rPr>
              <w:t xml:space="preserve">сиональных заболеваний и сохранение </w:t>
            </w:r>
          </w:p>
          <w:p w:rsidR="00FF126A" w:rsidRDefault="00FF126A" w:rsidP="00D847BB">
            <w:pPr>
              <w:jc w:val="center"/>
            </w:pPr>
            <w:r w:rsidRPr="00DF74E5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АТЦ58.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DF74E5">
              <w:rPr>
                <w:sz w:val="22"/>
                <w:szCs w:val="22"/>
              </w:rPr>
              <w:t>Снижение вредного воздействия тяжести и напряженности трудового процесса,</w:t>
            </w:r>
            <w:r w:rsidRPr="00DF74E5">
              <w:rPr>
                <w:color w:val="000000"/>
                <w:sz w:val="22"/>
                <w:szCs w:val="22"/>
              </w:rPr>
              <w:t xml:space="preserve"> профилактика </w:t>
            </w:r>
          </w:p>
          <w:p w:rsidR="00D847BB" w:rsidRDefault="00D847BB" w:rsidP="00D847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профес</w:t>
            </w:r>
            <w:r w:rsidR="00FF126A" w:rsidRPr="00DF74E5">
              <w:rPr>
                <w:color w:val="000000"/>
                <w:sz w:val="22"/>
                <w:szCs w:val="22"/>
              </w:rPr>
              <w:t xml:space="preserve">сиональных заболеваний и сохранение </w:t>
            </w:r>
          </w:p>
          <w:p w:rsidR="00FF126A" w:rsidRDefault="00FF126A" w:rsidP="00D847BB">
            <w:pPr>
              <w:jc w:val="center"/>
            </w:pPr>
            <w:r w:rsidRPr="00DF74E5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7B3BA8" w:rsidRPr="00C94ABA" w:rsidTr="00FF126A">
        <w:trPr>
          <w:jc w:val="center"/>
        </w:trPr>
        <w:tc>
          <w:tcPr>
            <w:tcW w:w="5602" w:type="dxa"/>
            <w:vAlign w:val="center"/>
          </w:tcPr>
          <w:p w:rsidR="007B3BA8" w:rsidRPr="00C94ABA" w:rsidRDefault="007B3BA8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АТЦ59.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7B3BA8" w:rsidRDefault="007B3BA8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7B3BA8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3B4499">
              <w:rPr>
                <w:sz w:val="22"/>
                <w:szCs w:val="22"/>
              </w:rPr>
              <w:t xml:space="preserve">Снижение </w:t>
            </w:r>
            <w:r w:rsidR="00FF126A">
              <w:rPr>
                <w:sz w:val="22"/>
                <w:szCs w:val="22"/>
              </w:rPr>
              <w:t xml:space="preserve">вредного воздействия </w:t>
            </w:r>
            <w:r w:rsidR="00D847BB">
              <w:rPr>
                <w:sz w:val="22"/>
                <w:szCs w:val="22"/>
              </w:rPr>
              <w:t xml:space="preserve">тяжести </w:t>
            </w:r>
            <w:r w:rsidRPr="003B4499">
              <w:rPr>
                <w:sz w:val="22"/>
                <w:szCs w:val="22"/>
              </w:rPr>
              <w:t>трудового процесса,</w:t>
            </w:r>
            <w:r w:rsidRPr="003B4499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7B3BA8" w:rsidRDefault="007B3BA8" w:rsidP="00480CDF">
            <w:pPr>
              <w:jc w:val="center"/>
            </w:pPr>
            <w:r w:rsidRPr="003B4499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АТЦ60.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B6137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B61370">
              <w:rPr>
                <w:sz w:val="22"/>
                <w:szCs w:val="22"/>
              </w:rPr>
              <w:t>трудового процесса,</w:t>
            </w:r>
            <w:r w:rsidRPr="00B6137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B6137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АТЦ61.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B6137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B61370">
              <w:rPr>
                <w:sz w:val="22"/>
                <w:szCs w:val="22"/>
              </w:rPr>
              <w:t>трудового процесса,</w:t>
            </w:r>
            <w:r w:rsidRPr="00B6137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B6137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АТЦ62.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B6137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B61370">
              <w:rPr>
                <w:sz w:val="22"/>
                <w:szCs w:val="22"/>
              </w:rPr>
              <w:t>трудового процесса,</w:t>
            </w:r>
            <w:r w:rsidRPr="00B6137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B6137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АТЦ63.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57BD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B6137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B61370">
              <w:rPr>
                <w:sz w:val="22"/>
                <w:szCs w:val="22"/>
              </w:rPr>
              <w:t>трудового процесса,</w:t>
            </w:r>
            <w:r w:rsidRPr="00B6137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B6137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АТЦ64.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F1B0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D847BB">
            <w:pPr>
              <w:jc w:val="center"/>
              <w:rPr>
                <w:color w:val="000000"/>
                <w:sz w:val="22"/>
                <w:szCs w:val="22"/>
              </w:rPr>
            </w:pPr>
            <w:r w:rsidRPr="00B6137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B61370">
              <w:rPr>
                <w:sz w:val="22"/>
                <w:szCs w:val="22"/>
              </w:rPr>
              <w:t>трудового процесса,</w:t>
            </w:r>
            <w:r w:rsidRPr="00B6137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D847BB" w:rsidP="00D847BB">
            <w:pPr>
              <w:jc w:val="center"/>
            </w:pPr>
            <w:r>
              <w:rPr>
                <w:color w:val="000000"/>
                <w:sz w:val="22"/>
                <w:szCs w:val="22"/>
              </w:rPr>
              <w:t>з</w:t>
            </w:r>
            <w:r w:rsidR="00FF126A" w:rsidRPr="00B61370">
              <w:rPr>
                <w:color w:val="000000"/>
                <w:sz w:val="22"/>
                <w:szCs w:val="22"/>
              </w:rPr>
              <w:t>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АТЦ65.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F1B0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FF126A" w:rsidRDefault="00FF126A" w:rsidP="00480CDF">
            <w:pPr>
              <w:jc w:val="center"/>
            </w:pPr>
            <w:r w:rsidRPr="000D796D">
              <w:rPr>
                <w:sz w:val="22"/>
                <w:szCs w:val="22"/>
              </w:rPr>
              <w:t>Снижение вредного воздействия тяжести  трудового процесса,</w:t>
            </w:r>
            <w:r w:rsidRPr="000D796D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  <w:r w:rsidR="00D847BB">
              <w:rPr>
                <w:color w:val="000000"/>
                <w:sz w:val="22"/>
                <w:szCs w:val="22"/>
              </w:rPr>
              <w:t xml:space="preserve"> </w:t>
            </w:r>
            <w:r w:rsidRPr="000D796D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АТЦ66.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F1B0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0D796D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0D796D">
              <w:rPr>
                <w:sz w:val="22"/>
                <w:szCs w:val="22"/>
              </w:rPr>
              <w:t>трудового процесса,</w:t>
            </w:r>
            <w:r w:rsidRPr="000D796D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0D796D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АТЦ67.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F1B0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0D796D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0D796D">
              <w:rPr>
                <w:sz w:val="22"/>
                <w:szCs w:val="22"/>
              </w:rPr>
              <w:t>трудового процесса,</w:t>
            </w:r>
            <w:r w:rsidRPr="000D796D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0D796D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АТЦ68.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F1B0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0D796D">
              <w:rPr>
                <w:sz w:val="22"/>
                <w:szCs w:val="22"/>
              </w:rPr>
              <w:t>Снижение вредного во</w:t>
            </w:r>
            <w:r w:rsidR="00D847BB">
              <w:rPr>
                <w:sz w:val="22"/>
                <w:szCs w:val="22"/>
              </w:rPr>
              <w:t xml:space="preserve">здействия тяжести </w:t>
            </w:r>
            <w:r w:rsidRPr="000D796D">
              <w:rPr>
                <w:sz w:val="22"/>
                <w:szCs w:val="22"/>
              </w:rPr>
              <w:t>трудового процесса,</w:t>
            </w:r>
            <w:r w:rsidRPr="000D796D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0D796D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АТЦ69.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F1B02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0D796D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0D796D">
              <w:rPr>
                <w:sz w:val="22"/>
                <w:szCs w:val="22"/>
              </w:rPr>
              <w:t>трудового процесса,</w:t>
            </w:r>
            <w:r w:rsidRPr="000D796D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0D796D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АТЦ71.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274A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C274A0">
              <w:rPr>
                <w:sz w:val="22"/>
                <w:szCs w:val="22"/>
              </w:rPr>
              <w:t>трудового процесса,</w:t>
            </w:r>
            <w:r w:rsidRPr="00C274A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C274A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АТЦ72.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274A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C274A0">
              <w:rPr>
                <w:sz w:val="22"/>
                <w:szCs w:val="22"/>
              </w:rPr>
              <w:t>трудового процесса,</w:t>
            </w:r>
            <w:r w:rsidRPr="00C274A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C274A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АТЦ73.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Default="00FF126A" w:rsidP="00480CDF">
            <w:pPr>
              <w:jc w:val="center"/>
              <w:rPr>
                <w:color w:val="000000"/>
                <w:sz w:val="22"/>
                <w:szCs w:val="22"/>
              </w:rPr>
            </w:pPr>
            <w:r w:rsidRPr="00C274A0">
              <w:rPr>
                <w:sz w:val="22"/>
                <w:szCs w:val="22"/>
              </w:rPr>
              <w:t>Снижени</w:t>
            </w:r>
            <w:r w:rsidR="00D847BB">
              <w:rPr>
                <w:sz w:val="22"/>
                <w:szCs w:val="22"/>
              </w:rPr>
              <w:t xml:space="preserve">е вредного воздействия тяжести </w:t>
            </w:r>
            <w:r w:rsidRPr="00C274A0">
              <w:rPr>
                <w:sz w:val="22"/>
                <w:szCs w:val="22"/>
              </w:rPr>
              <w:t>трудового процесса,</w:t>
            </w:r>
            <w:r w:rsidRPr="00C274A0">
              <w:rPr>
                <w:color w:val="000000"/>
                <w:sz w:val="22"/>
                <w:szCs w:val="22"/>
              </w:rPr>
              <w:t xml:space="preserve"> профилактика профессиональных </w:t>
            </w:r>
          </w:p>
          <w:p w:rsidR="00FF126A" w:rsidRDefault="00FF126A" w:rsidP="00480CDF">
            <w:pPr>
              <w:jc w:val="center"/>
            </w:pPr>
            <w:r w:rsidRPr="00C274A0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АТЦ74.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>Снижение вредн</w:t>
            </w:r>
            <w:r>
              <w:rPr>
                <w:sz w:val="22"/>
                <w:szCs w:val="22"/>
              </w:rPr>
              <w:t>ого воздействия тяжести трудово</w:t>
            </w:r>
            <w:r w:rsidRPr="00D847BB">
              <w:rPr>
                <w:sz w:val="22"/>
                <w:szCs w:val="22"/>
              </w:rPr>
              <w:t xml:space="preserve">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АТЦ75.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АТЦ76.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АТЦ77.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АТЦ78.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496129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АТЦ79.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C25055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АТЦ80.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C25055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АТЦ81.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C25055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АТЦ82. Водитель автомобиля (легкового) (3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C25055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FF126A" w:rsidRPr="00C94ABA" w:rsidTr="00FF126A">
        <w:trPr>
          <w:jc w:val="center"/>
        </w:trPr>
        <w:tc>
          <w:tcPr>
            <w:tcW w:w="5602" w:type="dxa"/>
            <w:vAlign w:val="center"/>
          </w:tcPr>
          <w:p w:rsidR="00FF126A" w:rsidRPr="00C94ABA" w:rsidRDefault="00FF126A" w:rsidP="005858AC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АТЦ89. Водитель автомобиля (легкового) (</w:t>
            </w:r>
            <w:r>
              <w:rPr>
                <w:sz w:val="22"/>
                <w:szCs w:val="22"/>
              </w:rPr>
              <w:t>3</w:t>
            </w:r>
            <w:r w:rsidRPr="00C94ABA">
              <w:rPr>
                <w:sz w:val="22"/>
                <w:szCs w:val="22"/>
              </w:rPr>
              <w:t xml:space="preserve"> категории)</w:t>
            </w:r>
          </w:p>
        </w:tc>
        <w:tc>
          <w:tcPr>
            <w:tcW w:w="5528" w:type="dxa"/>
            <w:vAlign w:val="center"/>
          </w:tcPr>
          <w:p w:rsidR="00FF126A" w:rsidRDefault="00FF126A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FF126A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АТЦ91.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АТЦ92.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АТЦ93.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АТЦ94.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АТЦ95.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АТЦ96.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8239F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АТЦ97.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93358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АТЦ99. Водитель автомобиля (легкового) (2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93358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5858AC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АТЦ100. Водитель автомобиля (легкового) (</w:t>
            </w:r>
            <w:r>
              <w:rPr>
                <w:sz w:val="22"/>
                <w:szCs w:val="22"/>
              </w:rPr>
              <w:t>1</w:t>
            </w:r>
            <w:r w:rsidRPr="00C94ABA">
              <w:rPr>
                <w:sz w:val="22"/>
                <w:szCs w:val="22"/>
              </w:rPr>
              <w:t xml:space="preserve">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93358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5858AC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АТЦ101. Водитель автомобиля (легкового) (</w:t>
            </w:r>
            <w:r>
              <w:rPr>
                <w:sz w:val="22"/>
                <w:szCs w:val="22"/>
              </w:rPr>
              <w:t>1</w:t>
            </w:r>
            <w:r w:rsidRPr="00C94ABA">
              <w:rPr>
                <w:sz w:val="22"/>
                <w:szCs w:val="22"/>
              </w:rPr>
              <w:t xml:space="preserve">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93358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АТЦ102. Водитель автомобиля (легкового) (1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93358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4845BD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АТЦ103. Водитель автомобиля (легкового) (</w:t>
            </w:r>
            <w:r>
              <w:rPr>
                <w:sz w:val="22"/>
                <w:szCs w:val="22"/>
              </w:rPr>
              <w:t>2</w:t>
            </w:r>
            <w:r w:rsidRPr="00C94ABA">
              <w:rPr>
                <w:sz w:val="22"/>
                <w:szCs w:val="22"/>
              </w:rPr>
              <w:t xml:space="preserve">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933581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4845BD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АТЦ104. Водитель автомобиля (легкового) (</w:t>
            </w:r>
            <w:r>
              <w:rPr>
                <w:sz w:val="22"/>
                <w:szCs w:val="22"/>
              </w:rPr>
              <w:t>2</w:t>
            </w:r>
            <w:r w:rsidRPr="00C94ABA">
              <w:rPr>
                <w:sz w:val="22"/>
                <w:szCs w:val="22"/>
              </w:rPr>
              <w:t xml:space="preserve">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6D46C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АТЦ105. Водитель автомобиля (легкового) (1 категории)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6D46C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АТЦ106. Водитель автомобиля (легкового) (1 категории) (заместителя генерального директора - директора по коммерции)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6D46C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АТЦ107. Водитель автомобиля (легкового) (1 категории) (генерального директора)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6D46C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АТЦ108. Водитель автомобиля (легкового) (1 категории) (генерального директора)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6D46C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D847BB" w:rsidRPr="00D847BB" w:rsidRDefault="00D847BB" w:rsidP="00D847BB">
            <w:pPr>
              <w:jc w:val="center"/>
              <w:rPr>
                <w:sz w:val="22"/>
                <w:szCs w:val="22"/>
              </w:rPr>
            </w:pPr>
            <w:r w:rsidRPr="00D847BB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D847BB" w:rsidP="00D847BB">
            <w:pPr>
              <w:jc w:val="center"/>
            </w:pPr>
            <w:r w:rsidRPr="00D847BB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480CDF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АТЦ115. Водитель автомобиля (автобуса) (сменный)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57528C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480CDF" w:rsidRPr="00C94ABA" w:rsidTr="00FF126A">
        <w:trPr>
          <w:jc w:val="center"/>
        </w:trPr>
        <w:tc>
          <w:tcPr>
            <w:tcW w:w="5602" w:type="dxa"/>
            <w:vAlign w:val="center"/>
          </w:tcPr>
          <w:p w:rsidR="00480CDF" w:rsidRPr="00C94ABA" w:rsidRDefault="00480CDF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АТЦ117. Водитель автомобиля (автобуса) (сменный)</w:t>
            </w:r>
          </w:p>
        </w:tc>
        <w:tc>
          <w:tcPr>
            <w:tcW w:w="5528" w:type="dxa"/>
            <w:vAlign w:val="center"/>
          </w:tcPr>
          <w:p w:rsidR="00480CDF" w:rsidRDefault="00480CDF" w:rsidP="001E72CB">
            <w:pPr>
              <w:jc w:val="center"/>
            </w:pPr>
            <w:r w:rsidRPr="0057528C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480CDF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E2CE7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E2CE7">
              <w:rPr>
                <w:sz w:val="22"/>
                <w:szCs w:val="22"/>
              </w:rPr>
              <w:t>АТЦ119. Водитель автомобиля (автобуса)</w:t>
            </w:r>
            <w:r w:rsidR="00844C42" w:rsidRPr="00CE2CE7">
              <w:rPr>
                <w:sz w:val="22"/>
                <w:szCs w:val="22"/>
              </w:rPr>
              <w:t xml:space="preserve"> (сменный)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57528C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E2CE7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E2CE7">
              <w:rPr>
                <w:sz w:val="22"/>
                <w:szCs w:val="22"/>
              </w:rPr>
              <w:t>АТЦ120. Водитель автомобиля (автобуса)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E2CE7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E2CE7">
              <w:rPr>
                <w:sz w:val="22"/>
                <w:szCs w:val="22"/>
              </w:rPr>
              <w:t>АТЦ121. Водитель автомобиля (автобуса)</w:t>
            </w:r>
            <w:r w:rsidR="00455E51" w:rsidRPr="00CE2CE7">
              <w:rPr>
                <w:sz w:val="22"/>
                <w:szCs w:val="22"/>
              </w:rPr>
              <w:t xml:space="preserve"> (сменн</w:t>
            </w:r>
            <w:r w:rsidR="00844C42" w:rsidRPr="00CE2CE7">
              <w:rPr>
                <w:sz w:val="22"/>
                <w:szCs w:val="22"/>
              </w:rPr>
              <w:t>ый)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АТЦ122. Водитель автомобиля (автобуса)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АТЦ123. Водитель автомобиля (автобуса)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АТЦ124. Водитель автомобиля (автобуса)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4845BD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АТЦ125. Водитель автомобиля (грузового) (</w:t>
            </w:r>
            <w:r w:rsidR="004845BD">
              <w:rPr>
                <w:sz w:val="22"/>
                <w:szCs w:val="22"/>
              </w:rPr>
              <w:t>2</w:t>
            </w:r>
            <w:r w:rsidRPr="00C94ABA">
              <w:rPr>
                <w:sz w:val="22"/>
                <w:szCs w:val="22"/>
              </w:rPr>
              <w:t xml:space="preserve">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АТЦ126. Водитель автомобиля (грузового) (1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141A27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CE2CE7" w:rsidP="004E401D">
            <w:pPr>
              <w:jc w:val="center"/>
              <w:rPr>
                <w:color w:val="000000"/>
                <w:sz w:val="22"/>
                <w:szCs w:val="22"/>
              </w:rPr>
            </w:pPr>
            <w:r w:rsidRPr="00F36594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вибрации, </w:t>
            </w:r>
            <w:r w:rsidR="00480CDF" w:rsidRPr="00C93905">
              <w:rPr>
                <w:sz w:val="22"/>
                <w:szCs w:val="22"/>
              </w:rPr>
              <w:t xml:space="preserve">вредного 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неблагоприятного воздействия напряженности, </w:t>
            </w:r>
            <w:r w:rsidRPr="00F36594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C94ABA" w:rsidRDefault="00CE2CE7" w:rsidP="004E401D">
            <w:pPr>
              <w:jc w:val="center"/>
            </w:pPr>
            <w:r w:rsidRPr="00F36594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АТЦ128. Водитель автомобиля (грузового) (1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3F286A">
              <w:rPr>
                <w:sz w:val="22"/>
                <w:szCs w:val="22"/>
              </w:rPr>
              <w:t xml:space="preserve">Организовать рациональные режимы труда  и отдыха, </w:t>
            </w:r>
            <w:r w:rsidRPr="003F286A">
              <w:rPr>
                <w:sz w:val="22"/>
                <w:szCs w:val="22"/>
              </w:rPr>
              <w:lastRenderedPageBreak/>
              <w:t>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16233D" w:rsidP="004E401D">
            <w:pPr>
              <w:jc w:val="center"/>
              <w:rPr>
                <w:color w:val="000000"/>
                <w:sz w:val="22"/>
                <w:szCs w:val="22"/>
              </w:rPr>
            </w:pPr>
            <w:r w:rsidRPr="00F36594">
              <w:rPr>
                <w:sz w:val="22"/>
                <w:szCs w:val="22"/>
              </w:rPr>
              <w:lastRenderedPageBreak/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вибрации, </w:t>
            </w:r>
            <w:r w:rsidR="00480CDF" w:rsidRPr="00C93905">
              <w:rPr>
                <w:sz w:val="22"/>
                <w:szCs w:val="22"/>
              </w:rPr>
              <w:t xml:space="preserve">вредного </w:t>
            </w:r>
            <w:r w:rsidR="00480CDF" w:rsidRPr="00C93905">
              <w:rPr>
                <w:sz w:val="22"/>
                <w:szCs w:val="22"/>
              </w:rPr>
              <w:lastRenderedPageBreak/>
              <w:t xml:space="preserve">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неблагоприятного воздействия напряженности, </w:t>
            </w:r>
            <w:r w:rsidRPr="00F36594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C94ABA" w:rsidRDefault="0016233D" w:rsidP="004E401D">
            <w:pPr>
              <w:jc w:val="center"/>
            </w:pPr>
            <w:r w:rsidRPr="00F36594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АТЦ130. 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3F286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АТЦ131. 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3F286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16233D" w:rsidP="004E401D">
            <w:pPr>
              <w:jc w:val="center"/>
              <w:rPr>
                <w:color w:val="000000"/>
                <w:sz w:val="22"/>
                <w:szCs w:val="22"/>
              </w:rPr>
            </w:pPr>
            <w:r w:rsidRPr="00F36594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вибрации, </w:t>
            </w:r>
            <w:r w:rsidR="00480CDF" w:rsidRPr="00C93905">
              <w:rPr>
                <w:sz w:val="22"/>
                <w:szCs w:val="22"/>
              </w:rPr>
              <w:t xml:space="preserve">вредного 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неблагоприятного воздействия напряженности, </w:t>
            </w:r>
            <w:r w:rsidRPr="00F36594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C94ABA" w:rsidRDefault="0016233D" w:rsidP="004E401D">
            <w:pPr>
              <w:jc w:val="center"/>
            </w:pPr>
            <w:r w:rsidRPr="00F36594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АТЦ133. Водитель автомобиля (грузового) (2 категории)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546CED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АТЦ139. Водитель автомобиля (подменный)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546CED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Pr="006D7677" w:rsidRDefault="006D7677" w:rsidP="006D7677">
            <w:pPr>
              <w:jc w:val="center"/>
              <w:rPr>
                <w:sz w:val="22"/>
                <w:szCs w:val="22"/>
              </w:rPr>
            </w:pPr>
            <w:r w:rsidRPr="006D7677">
              <w:rPr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C94ABA" w:rsidRDefault="006D7677" w:rsidP="006D7677">
            <w:pPr>
              <w:jc w:val="center"/>
            </w:pPr>
            <w:r w:rsidRPr="006D7677">
              <w:rPr>
                <w:sz w:val="22"/>
                <w:szCs w:val="22"/>
              </w:rPr>
              <w:t>заболеваний и сохранение 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АТЦ140. Водитель автомобиля (грузового) 1 категории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546CED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16233D" w:rsidP="00C94ABA">
            <w:pPr>
              <w:jc w:val="center"/>
              <w:rPr>
                <w:color w:val="000000"/>
                <w:sz w:val="22"/>
                <w:szCs w:val="22"/>
              </w:rPr>
            </w:pPr>
            <w:r w:rsidRPr="00F36594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вибрации, </w:t>
            </w:r>
            <w:r w:rsidR="00480CDF" w:rsidRPr="00C93905">
              <w:rPr>
                <w:sz w:val="22"/>
                <w:szCs w:val="22"/>
              </w:rPr>
              <w:t xml:space="preserve">вредного 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неблагоприятного воздействия напряженности, </w:t>
            </w:r>
            <w:r w:rsidRPr="00F36594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C94ABA" w:rsidRDefault="0016233D" w:rsidP="00C94ABA">
            <w:pPr>
              <w:jc w:val="center"/>
            </w:pPr>
            <w:r w:rsidRPr="00F36594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C94ABA" w:rsidRPr="00C94ABA" w:rsidTr="00FF126A">
        <w:trPr>
          <w:jc w:val="center"/>
        </w:trPr>
        <w:tc>
          <w:tcPr>
            <w:tcW w:w="5602" w:type="dxa"/>
            <w:vAlign w:val="center"/>
          </w:tcPr>
          <w:p w:rsidR="00C94ABA" w:rsidRPr="00C94ABA" w:rsidRDefault="00C94ABA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АТЦ141. Водитель автомобиля (грузового) 1 категории</w:t>
            </w:r>
          </w:p>
        </w:tc>
        <w:tc>
          <w:tcPr>
            <w:tcW w:w="5528" w:type="dxa"/>
            <w:vAlign w:val="center"/>
          </w:tcPr>
          <w:p w:rsidR="00C94ABA" w:rsidRDefault="00C94ABA" w:rsidP="001E72CB">
            <w:pPr>
              <w:jc w:val="center"/>
            </w:pPr>
            <w:r w:rsidRPr="00546CED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16233D" w:rsidP="00C94ABA">
            <w:pPr>
              <w:jc w:val="center"/>
              <w:rPr>
                <w:color w:val="000000"/>
                <w:sz w:val="22"/>
                <w:szCs w:val="22"/>
              </w:rPr>
            </w:pPr>
            <w:r w:rsidRPr="00F36594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вибрации, </w:t>
            </w:r>
            <w:r w:rsidR="00480CDF" w:rsidRPr="00C93905">
              <w:rPr>
                <w:sz w:val="22"/>
                <w:szCs w:val="22"/>
              </w:rPr>
              <w:t xml:space="preserve">вредного 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неблагоприятного воздействия напряженности, </w:t>
            </w:r>
            <w:r w:rsidRPr="00F36594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C94ABA" w:rsidRDefault="0016233D" w:rsidP="00C94ABA">
            <w:pPr>
              <w:jc w:val="center"/>
            </w:pPr>
            <w:r w:rsidRPr="00F36594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16233D" w:rsidRPr="00C94ABA" w:rsidTr="00FF126A">
        <w:trPr>
          <w:jc w:val="center"/>
        </w:trPr>
        <w:tc>
          <w:tcPr>
            <w:tcW w:w="5602" w:type="dxa"/>
            <w:vAlign w:val="center"/>
          </w:tcPr>
          <w:p w:rsidR="0016233D" w:rsidRPr="00C94ABA" w:rsidRDefault="0016233D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АТЦ142. Водитель автомобиля (грузового) 1 категории</w:t>
            </w:r>
          </w:p>
        </w:tc>
        <w:tc>
          <w:tcPr>
            <w:tcW w:w="5528" w:type="dxa"/>
            <w:vAlign w:val="center"/>
          </w:tcPr>
          <w:p w:rsidR="0016233D" w:rsidRDefault="0016233D" w:rsidP="001E72CB">
            <w:pPr>
              <w:jc w:val="center"/>
            </w:pPr>
            <w:r w:rsidRPr="00546CED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16233D" w:rsidP="0016233D">
            <w:pPr>
              <w:jc w:val="center"/>
              <w:rPr>
                <w:color w:val="000000"/>
                <w:sz w:val="22"/>
                <w:szCs w:val="22"/>
              </w:rPr>
            </w:pPr>
            <w:r w:rsidRPr="00F36594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вибрации, </w:t>
            </w:r>
            <w:r w:rsidR="00480CDF" w:rsidRPr="00C93905">
              <w:rPr>
                <w:sz w:val="22"/>
                <w:szCs w:val="22"/>
              </w:rPr>
              <w:t xml:space="preserve">вредного 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неблагоприятного воздействия напряженности, </w:t>
            </w:r>
            <w:r w:rsidRPr="00F36594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16233D" w:rsidRDefault="0016233D" w:rsidP="0016233D">
            <w:pPr>
              <w:jc w:val="center"/>
            </w:pPr>
            <w:r w:rsidRPr="00F36594">
              <w:rPr>
                <w:color w:val="000000"/>
                <w:sz w:val="22"/>
                <w:szCs w:val="22"/>
              </w:rPr>
              <w:t>здоровья работника</w:t>
            </w:r>
          </w:p>
        </w:tc>
      </w:tr>
      <w:tr w:rsidR="0016233D" w:rsidRPr="00C94ABA" w:rsidTr="00FF126A">
        <w:trPr>
          <w:jc w:val="center"/>
        </w:trPr>
        <w:tc>
          <w:tcPr>
            <w:tcW w:w="5602" w:type="dxa"/>
            <w:vAlign w:val="center"/>
          </w:tcPr>
          <w:p w:rsidR="0016233D" w:rsidRPr="00C94ABA" w:rsidRDefault="0016233D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АТЦ143. Тракторист</w:t>
            </w:r>
          </w:p>
        </w:tc>
        <w:tc>
          <w:tcPr>
            <w:tcW w:w="5528" w:type="dxa"/>
            <w:vAlign w:val="center"/>
          </w:tcPr>
          <w:p w:rsidR="0016233D" w:rsidRDefault="0016233D" w:rsidP="001E72CB">
            <w:pPr>
              <w:jc w:val="center"/>
            </w:pPr>
            <w:r w:rsidRPr="0015490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16233D" w:rsidRDefault="0016233D" w:rsidP="00480CDF">
            <w:pPr>
              <w:jc w:val="center"/>
            </w:pPr>
            <w:r w:rsidRPr="00F36594">
              <w:rPr>
                <w:sz w:val="22"/>
                <w:szCs w:val="22"/>
              </w:rPr>
              <w:t xml:space="preserve">Снижение </w:t>
            </w:r>
            <w:r>
              <w:rPr>
                <w:sz w:val="22"/>
                <w:szCs w:val="22"/>
              </w:rPr>
              <w:t xml:space="preserve">вредного воздействия шума, </w:t>
            </w:r>
            <w:r w:rsidR="004E401D" w:rsidRPr="00C93905">
              <w:rPr>
                <w:sz w:val="22"/>
                <w:szCs w:val="22"/>
              </w:rPr>
              <w:t xml:space="preserve">вредного воздействия </w:t>
            </w:r>
            <w:r>
              <w:rPr>
                <w:sz w:val="22"/>
                <w:szCs w:val="22"/>
              </w:rPr>
              <w:t xml:space="preserve">вибрации, </w:t>
            </w:r>
            <w:r w:rsidR="00480CDF" w:rsidRPr="00C93905">
              <w:rPr>
                <w:sz w:val="22"/>
                <w:szCs w:val="22"/>
              </w:rPr>
              <w:t xml:space="preserve">вредного воздействия </w:t>
            </w:r>
            <w:r w:rsidRPr="00F36594">
              <w:rPr>
                <w:sz w:val="22"/>
                <w:szCs w:val="22"/>
              </w:rPr>
              <w:t>тяжести трудового процесса,</w:t>
            </w:r>
            <w:r w:rsidRPr="00F36594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4E401D" w:rsidRPr="00C94ABA" w:rsidTr="00FF126A">
        <w:trPr>
          <w:jc w:val="center"/>
        </w:trPr>
        <w:tc>
          <w:tcPr>
            <w:tcW w:w="5602" w:type="dxa"/>
            <w:vAlign w:val="center"/>
          </w:tcPr>
          <w:p w:rsidR="004E401D" w:rsidRPr="00C94ABA" w:rsidRDefault="004E401D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АТЦ144. Тракторист</w:t>
            </w:r>
          </w:p>
        </w:tc>
        <w:tc>
          <w:tcPr>
            <w:tcW w:w="5528" w:type="dxa"/>
            <w:vAlign w:val="center"/>
          </w:tcPr>
          <w:p w:rsidR="004E401D" w:rsidRDefault="004E401D" w:rsidP="001E72CB">
            <w:pPr>
              <w:jc w:val="center"/>
            </w:pPr>
            <w:r w:rsidRPr="0015490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4E401D" w:rsidP="004E401D">
            <w:pPr>
              <w:jc w:val="center"/>
            </w:pPr>
            <w:r w:rsidRPr="00D45A65">
              <w:rPr>
                <w:sz w:val="22"/>
                <w:szCs w:val="22"/>
              </w:rPr>
              <w:t xml:space="preserve">Снижение вредного воздействия шума, вредного воздействия вибрации, вредного воздействия тяжести </w:t>
            </w:r>
            <w:r w:rsidRPr="00D45A65">
              <w:rPr>
                <w:sz w:val="22"/>
                <w:szCs w:val="22"/>
              </w:rPr>
              <w:lastRenderedPageBreak/>
              <w:t>трудового процесса,</w:t>
            </w:r>
            <w:r w:rsidRPr="00D45A65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4E401D" w:rsidRPr="00C94ABA" w:rsidTr="00FF126A">
        <w:trPr>
          <w:jc w:val="center"/>
        </w:trPr>
        <w:tc>
          <w:tcPr>
            <w:tcW w:w="5602" w:type="dxa"/>
            <w:vAlign w:val="center"/>
          </w:tcPr>
          <w:p w:rsidR="004E401D" w:rsidRPr="00C94ABA" w:rsidRDefault="004E401D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lastRenderedPageBreak/>
              <w:t>АТЦ148. Тракторист</w:t>
            </w:r>
          </w:p>
        </w:tc>
        <w:tc>
          <w:tcPr>
            <w:tcW w:w="5528" w:type="dxa"/>
            <w:vAlign w:val="center"/>
          </w:tcPr>
          <w:p w:rsidR="004E401D" w:rsidRDefault="004E401D" w:rsidP="001E72CB">
            <w:pPr>
              <w:jc w:val="center"/>
            </w:pPr>
            <w:r w:rsidRPr="00154903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4E401D" w:rsidP="004E401D">
            <w:pPr>
              <w:jc w:val="center"/>
            </w:pPr>
            <w:r w:rsidRPr="00A871B3">
              <w:rPr>
                <w:sz w:val="22"/>
                <w:szCs w:val="22"/>
              </w:rPr>
              <w:t>Снижение вредного воздействия шума, вредного воздействия вибрации, вредного воздействия тяжести трудового процесса,</w:t>
            </w:r>
            <w:r w:rsidRPr="00A871B3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4E401D" w:rsidRPr="00C94ABA" w:rsidTr="00FF126A">
        <w:trPr>
          <w:trHeight w:val="836"/>
          <w:jc w:val="center"/>
        </w:trPr>
        <w:tc>
          <w:tcPr>
            <w:tcW w:w="5602" w:type="dxa"/>
            <w:vAlign w:val="center"/>
          </w:tcPr>
          <w:p w:rsidR="004E401D" w:rsidRPr="00C94ABA" w:rsidRDefault="004E401D" w:rsidP="00F8058B">
            <w:pPr>
              <w:pStyle w:val="aa"/>
              <w:jc w:val="left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АТЦ153. Тракторист-машинист (КРТ-1)</w:t>
            </w:r>
          </w:p>
        </w:tc>
        <w:tc>
          <w:tcPr>
            <w:tcW w:w="5528" w:type="dxa"/>
            <w:vAlign w:val="center"/>
          </w:tcPr>
          <w:p w:rsidR="004E401D" w:rsidRPr="00C94ABA" w:rsidRDefault="004E401D" w:rsidP="00F8058B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4E401D" w:rsidRDefault="004E401D" w:rsidP="004E401D">
            <w:pPr>
              <w:jc w:val="center"/>
            </w:pPr>
            <w:r w:rsidRPr="00A871B3">
              <w:rPr>
                <w:sz w:val="22"/>
                <w:szCs w:val="22"/>
              </w:rPr>
              <w:t>Снижение вредного воздействия шума, вредного воздействия вибрации, вредного воздействия тяжести трудового процесса,</w:t>
            </w:r>
            <w:r w:rsidRPr="00A871B3">
              <w:rPr>
                <w:color w:val="000000"/>
                <w:sz w:val="22"/>
                <w:szCs w:val="22"/>
              </w:rPr>
              <w:t xml:space="preserve"> профилактика профессиональных заболеваний и сохранение здоровья работника</w:t>
            </w:r>
          </w:p>
        </w:tc>
      </w:tr>
      <w:tr w:rsidR="007F2575" w:rsidRPr="00C94ABA" w:rsidTr="00FE7816">
        <w:trPr>
          <w:trHeight w:val="688"/>
          <w:jc w:val="center"/>
        </w:trPr>
        <w:tc>
          <w:tcPr>
            <w:tcW w:w="5602" w:type="dxa"/>
            <w:vAlign w:val="center"/>
          </w:tcPr>
          <w:p w:rsidR="007F2575" w:rsidRPr="00C94ABA" w:rsidRDefault="00EB2A74" w:rsidP="00EB2A74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АТЦ156; АТЦ157; АТЦ158. </w:t>
            </w:r>
            <w:r w:rsidR="007F2575" w:rsidRPr="007F2575">
              <w:rPr>
                <w:sz w:val="22"/>
                <w:szCs w:val="22"/>
              </w:rPr>
              <w:t>Водитель автомобиля (автобуса) (сменный)</w:t>
            </w:r>
            <w:r w:rsidR="007F2575">
              <w:t xml:space="preserve"> </w:t>
            </w:r>
          </w:p>
        </w:tc>
        <w:tc>
          <w:tcPr>
            <w:tcW w:w="5528" w:type="dxa"/>
            <w:vAlign w:val="center"/>
          </w:tcPr>
          <w:p w:rsidR="007F2575" w:rsidRPr="00427E96" w:rsidRDefault="007F2575" w:rsidP="007F2575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7F2575" w:rsidP="007F2575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7F2575" w:rsidRPr="00427E96" w:rsidRDefault="007F2575" w:rsidP="007F2575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EB2A74" w:rsidRPr="00C94ABA" w:rsidTr="00FE7816">
        <w:trPr>
          <w:trHeight w:val="756"/>
          <w:jc w:val="center"/>
        </w:trPr>
        <w:tc>
          <w:tcPr>
            <w:tcW w:w="5602" w:type="dxa"/>
            <w:vAlign w:val="center"/>
          </w:tcPr>
          <w:p w:rsidR="00EB2A74" w:rsidRDefault="00EB2A74" w:rsidP="00EB2A74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АТЦ161,</w:t>
            </w:r>
            <w:r w:rsidRPr="007F2575">
              <w:rPr>
                <w:sz w:val="24"/>
              </w:rPr>
              <w:t xml:space="preserve"> АТЦ</w:t>
            </w:r>
            <w:proofErr w:type="gramStart"/>
            <w:r w:rsidRPr="007F2575">
              <w:rPr>
                <w:sz w:val="24"/>
              </w:rPr>
              <w:t>162 </w:t>
            </w:r>
            <w:r w:rsidRPr="00EB2A74">
              <w:rPr>
                <w:sz w:val="22"/>
                <w:szCs w:val="22"/>
              </w:rPr>
              <w:t>.</w:t>
            </w:r>
            <w:proofErr w:type="gramEnd"/>
            <w:r w:rsidRPr="00EB2A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EB2A74">
              <w:rPr>
                <w:sz w:val="22"/>
                <w:szCs w:val="22"/>
              </w:rPr>
              <w:t>одитель автомобиля (автобуса)</w:t>
            </w:r>
          </w:p>
        </w:tc>
        <w:tc>
          <w:tcPr>
            <w:tcW w:w="5528" w:type="dxa"/>
            <w:vAlign w:val="center"/>
          </w:tcPr>
          <w:p w:rsidR="00EB2A74" w:rsidRPr="00427E96" w:rsidRDefault="00EB2A74" w:rsidP="00EB2A74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EB2A74" w:rsidP="00EB2A74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EB2A74" w:rsidRPr="00427E96" w:rsidRDefault="00EB2A74" w:rsidP="00EB2A74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EB2A74" w:rsidRPr="00C94ABA" w:rsidTr="00FE7816">
        <w:trPr>
          <w:trHeight w:val="668"/>
          <w:jc w:val="center"/>
        </w:trPr>
        <w:tc>
          <w:tcPr>
            <w:tcW w:w="5602" w:type="dxa"/>
            <w:vAlign w:val="center"/>
          </w:tcPr>
          <w:p w:rsidR="00EB2A74" w:rsidRPr="007F2575" w:rsidRDefault="00EB2A74" w:rsidP="007F2575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АТЦ160.</w:t>
            </w:r>
            <w:r w:rsidRPr="007F2575">
              <w:rPr>
                <w:sz w:val="22"/>
                <w:szCs w:val="22"/>
              </w:rPr>
              <w:t>Водитель автомобиля (легкового) (1 категории)</w:t>
            </w:r>
            <w:r w:rsidRPr="007F2575">
              <w:rPr>
                <w:sz w:val="24"/>
              </w:rPr>
              <w:t xml:space="preserve"> </w:t>
            </w:r>
          </w:p>
          <w:p w:rsidR="00EB2A74" w:rsidRPr="007F2575" w:rsidRDefault="00EB2A74" w:rsidP="00EB2A74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EB2A74" w:rsidRPr="00427E96" w:rsidRDefault="00EB2A74" w:rsidP="00EB2A74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EB2A74" w:rsidP="00EB2A74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EB2A74" w:rsidRPr="00427E96" w:rsidRDefault="00EB2A74" w:rsidP="00EB2A74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EB2A74" w:rsidRPr="00C94ABA" w:rsidTr="00EB2A74">
        <w:trPr>
          <w:trHeight w:val="836"/>
          <w:jc w:val="center"/>
        </w:trPr>
        <w:tc>
          <w:tcPr>
            <w:tcW w:w="5602" w:type="dxa"/>
            <w:vAlign w:val="center"/>
          </w:tcPr>
          <w:p w:rsidR="00EB2A74" w:rsidRDefault="00EB2A74" w:rsidP="00EB2A74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АТЦ163, АТЦ165. В</w:t>
            </w:r>
            <w:r w:rsidRPr="007F2575">
              <w:rPr>
                <w:sz w:val="22"/>
                <w:szCs w:val="22"/>
              </w:rPr>
              <w:t xml:space="preserve">одитель автомобиля (легкового) </w:t>
            </w:r>
          </w:p>
          <w:p w:rsidR="00EB2A74" w:rsidRDefault="00EB2A74" w:rsidP="00EB2A74">
            <w:pPr>
              <w:pStyle w:val="aa"/>
              <w:jc w:val="left"/>
              <w:rPr>
                <w:sz w:val="22"/>
                <w:szCs w:val="22"/>
              </w:rPr>
            </w:pPr>
            <w:r w:rsidRPr="007F2575">
              <w:rPr>
                <w:sz w:val="22"/>
                <w:szCs w:val="22"/>
              </w:rPr>
              <w:t>(2 категории)</w:t>
            </w:r>
          </w:p>
        </w:tc>
        <w:tc>
          <w:tcPr>
            <w:tcW w:w="5528" w:type="dxa"/>
            <w:vAlign w:val="center"/>
          </w:tcPr>
          <w:p w:rsidR="00EB2A74" w:rsidRPr="00427E96" w:rsidRDefault="00EB2A74" w:rsidP="00EB2A74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EB2A74" w:rsidP="006D7677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EB2A74" w:rsidRPr="00427E96" w:rsidRDefault="006D7677" w:rsidP="006D7677">
            <w:pPr>
              <w:jc w:val="center"/>
              <w:rPr>
                <w:color w:val="FF0000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="00EB2A74" w:rsidRPr="007F2575">
              <w:rPr>
                <w:color w:val="000000"/>
                <w:sz w:val="22"/>
                <w:szCs w:val="22"/>
              </w:rPr>
              <w:t>аболеваний и сохранение здоровья работника</w:t>
            </w:r>
            <w:r w:rsidR="00EB2A74" w:rsidRPr="00427E96">
              <w:rPr>
                <w:color w:val="000000"/>
                <w:szCs w:val="24"/>
              </w:rPr>
              <w:t>.</w:t>
            </w:r>
          </w:p>
        </w:tc>
      </w:tr>
      <w:tr w:rsidR="00EB2A74" w:rsidRPr="00C94ABA" w:rsidTr="00FE7816">
        <w:trPr>
          <w:trHeight w:val="734"/>
          <w:jc w:val="center"/>
        </w:trPr>
        <w:tc>
          <w:tcPr>
            <w:tcW w:w="5602" w:type="dxa"/>
            <w:vAlign w:val="center"/>
          </w:tcPr>
          <w:p w:rsidR="00EB2A74" w:rsidRDefault="00EB2A74" w:rsidP="00EB2A74">
            <w:pPr>
              <w:pStyle w:val="aa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АТЦ164, АТЦ166, АТЦ168. В</w:t>
            </w:r>
            <w:r w:rsidRPr="007F2575">
              <w:rPr>
                <w:sz w:val="22"/>
                <w:szCs w:val="22"/>
              </w:rPr>
              <w:t>одитель автомобиля (легкового)</w:t>
            </w:r>
            <w:r>
              <w:rPr>
                <w:sz w:val="22"/>
                <w:szCs w:val="22"/>
              </w:rPr>
              <w:t xml:space="preserve"> </w:t>
            </w:r>
            <w:r w:rsidRPr="007F2575">
              <w:rPr>
                <w:sz w:val="22"/>
                <w:szCs w:val="22"/>
              </w:rPr>
              <w:t>(3 категории)</w:t>
            </w:r>
          </w:p>
        </w:tc>
        <w:tc>
          <w:tcPr>
            <w:tcW w:w="5528" w:type="dxa"/>
            <w:vAlign w:val="center"/>
          </w:tcPr>
          <w:p w:rsidR="00EB2A74" w:rsidRPr="00427E96" w:rsidRDefault="00EB2A74" w:rsidP="00EB2A74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EB2A74" w:rsidP="00EB2A74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EB2A74" w:rsidRPr="00427E96" w:rsidRDefault="00EB2A74" w:rsidP="00EB2A74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8C42AA" w:rsidRPr="00C94ABA" w:rsidTr="00FE7816">
        <w:trPr>
          <w:trHeight w:val="789"/>
          <w:jc w:val="center"/>
        </w:trPr>
        <w:tc>
          <w:tcPr>
            <w:tcW w:w="5602" w:type="dxa"/>
            <w:vAlign w:val="center"/>
          </w:tcPr>
          <w:p w:rsidR="008C42AA" w:rsidRPr="005620C7" w:rsidRDefault="008C42AA" w:rsidP="00EB2A74">
            <w:pPr>
              <w:pStyle w:val="aa"/>
              <w:jc w:val="left"/>
              <w:rPr>
                <w:sz w:val="24"/>
                <w:szCs w:val="24"/>
              </w:rPr>
            </w:pPr>
            <w:r w:rsidRPr="005620C7">
              <w:rPr>
                <w:sz w:val="24"/>
                <w:szCs w:val="24"/>
              </w:rPr>
              <w:t>АТЦ167. Водитель автомобиля (легкового) (4 категории)</w:t>
            </w:r>
          </w:p>
        </w:tc>
        <w:tc>
          <w:tcPr>
            <w:tcW w:w="5528" w:type="dxa"/>
            <w:vAlign w:val="center"/>
          </w:tcPr>
          <w:p w:rsidR="008C42AA" w:rsidRPr="00427E96" w:rsidRDefault="008C42AA" w:rsidP="00D847BB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8C42AA" w:rsidP="00D847BB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8C42AA" w:rsidRPr="00427E96" w:rsidRDefault="008C42AA" w:rsidP="00D847BB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5620C7" w:rsidRPr="00C94ABA" w:rsidTr="00EB2A74">
        <w:trPr>
          <w:trHeight w:val="836"/>
          <w:jc w:val="center"/>
        </w:trPr>
        <w:tc>
          <w:tcPr>
            <w:tcW w:w="5602" w:type="dxa"/>
            <w:vAlign w:val="center"/>
          </w:tcPr>
          <w:p w:rsidR="005620C7" w:rsidRPr="005620C7" w:rsidRDefault="005620C7" w:rsidP="005620C7">
            <w:pPr>
              <w:pStyle w:val="aa"/>
              <w:jc w:val="left"/>
              <w:rPr>
                <w:sz w:val="24"/>
                <w:szCs w:val="24"/>
              </w:rPr>
            </w:pPr>
            <w:r w:rsidRPr="005620C7">
              <w:rPr>
                <w:sz w:val="24"/>
                <w:szCs w:val="24"/>
              </w:rPr>
              <w:t>АТЦ173. Водитель автомобиля (легкового) (4 категории)</w:t>
            </w:r>
          </w:p>
        </w:tc>
        <w:tc>
          <w:tcPr>
            <w:tcW w:w="5528" w:type="dxa"/>
            <w:vAlign w:val="center"/>
          </w:tcPr>
          <w:p w:rsidR="005620C7" w:rsidRPr="00427E96" w:rsidRDefault="005620C7" w:rsidP="005620C7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5620C7" w:rsidRPr="00427E96" w:rsidRDefault="005620C7" w:rsidP="005620C7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5620C7" w:rsidRPr="00C94ABA" w:rsidTr="00EB2A74">
        <w:trPr>
          <w:trHeight w:val="836"/>
          <w:jc w:val="center"/>
        </w:trPr>
        <w:tc>
          <w:tcPr>
            <w:tcW w:w="5602" w:type="dxa"/>
            <w:vAlign w:val="center"/>
          </w:tcPr>
          <w:p w:rsidR="005620C7" w:rsidRPr="005620C7" w:rsidRDefault="005620C7" w:rsidP="005620C7">
            <w:pPr>
              <w:pStyle w:val="aa"/>
              <w:jc w:val="left"/>
              <w:rPr>
                <w:sz w:val="24"/>
                <w:szCs w:val="24"/>
              </w:rPr>
            </w:pPr>
            <w:r w:rsidRPr="005620C7">
              <w:rPr>
                <w:sz w:val="24"/>
                <w:szCs w:val="24"/>
              </w:rPr>
              <w:t>АТЦ174. Водитель автомобиля (легкового) (4 категории)</w:t>
            </w:r>
          </w:p>
        </w:tc>
        <w:tc>
          <w:tcPr>
            <w:tcW w:w="5528" w:type="dxa"/>
            <w:vAlign w:val="center"/>
          </w:tcPr>
          <w:p w:rsidR="005620C7" w:rsidRPr="00427E96" w:rsidRDefault="005620C7" w:rsidP="005620C7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5620C7" w:rsidRPr="00427E96" w:rsidRDefault="005620C7" w:rsidP="005620C7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  <w:tr w:rsidR="005620C7" w:rsidRPr="00C94ABA" w:rsidTr="00D847BB">
        <w:trPr>
          <w:trHeight w:val="836"/>
          <w:jc w:val="center"/>
        </w:trPr>
        <w:tc>
          <w:tcPr>
            <w:tcW w:w="5602" w:type="dxa"/>
            <w:vMerge w:val="restart"/>
            <w:vAlign w:val="center"/>
          </w:tcPr>
          <w:p w:rsidR="005620C7" w:rsidRPr="005620C7" w:rsidRDefault="005620C7" w:rsidP="005620C7">
            <w:pPr>
              <w:pStyle w:val="aa"/>
              <w:jc w:val="left"/>
              <w:rPr>
                <w:sz w:val="24"/>
                <w:szCs w:val="24"/>
              </w:rPr>
            </w:pPr>
            <w:r w:rsidRPr="005620C7">
              <w:rPr>
                <w:sz w:val="24"/>
                <w:szCs w:val="24"/>
              </w:rPr>
              <w:t>АТЦ175. Водитель автомобиля (грузового) (1 категории)</w:t>
            </w:r>
          </w:p>
        </w:tc>
        <w:tc>
          <w:tcPr>
            <w:tcW w:w="5528" w:type="dxa"/>
            <w:vAlign w:val="center"/>
          </w:tcPr>
          <w:p w:rsidR="005620C7" w:rsidRPr="00C94ABA" w:rsidRDefault="005620C7" w:rsidP="005620C7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Снижение вредного воздействия тяжести, снижение </w:t>
            </w:r>
            <w:r>
              <w:rPr>
                <w:color w:val="000000"/>
                <w:sz w:val="22"/>
                <w:szCs w:val="22"/>
              </w:rPr>
              <w:t xml:space="preserve">времени </w:t>
            </w:r>
            <w:r w:rsidRPr="00C94ABA">
              <w:rPr>
                <w:color w:val="000000"/>
                <w:sz w:val="22"/>
                <w:szCs w:val="22"/>
              </w:rPr>
              <w:t xml:space="preserve">воздействия </w:t>
            </w:r>
            <w:r>
              <w:rPr>
                <w:color w:val="000000"/>
                <w:sz w:val="22"/>
                <w:szCs w:val="22"/>
              </w:rPr>
              <w:t xml:space="preserve">шума, </w:t>
            </w:r>
            <w:r w:rsidR="006D7677">
              <w:rPr>
                <w:color w:val="000000"/>
                <w:sz w:val="22"/>
                <w:szCs w:val="22"/>
              </w:rPr>
              <w:t xml:space="preserve">вибрации, </w:t>
            </w:r>
            <w:r w:rsidRPr="00C94ABA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5620C7" w:rsidRPr="00C94ABA" w:rsidRDefault="005620C7" w:rsidP="005620C7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  <w:r w:rsidR="006D7677">
              <w:rPr>
                <w:color w:val="000000"/>
                <w:sz w:val="22"/>
                <w:szCs w:val="22"/>
              </w:rPr>
              <w:t>.</w:t>
            </w:r>
          </w:p>
        </w:tc>
      </w:tr>
      <w:tr w:rsidR="005620C7" w:rsidRPr="00C94ABA" w:rsidTr="00FE7816">
        <w:trPr>
          <w:trHeight w:val="666"/>
          <w:jc w:val="center"/>
        </w:trPr>
        <w:tc>
          <w:tcPr>
            <w:tcW w:w="5602" w:type="dxa"/>
            <w:vMerge/>
            <w:vAlign w:val="center"/>
          </w:tcPr>
          <w:p w:rsidR="005620C7" w:rsidRDefault="005620C7" w:rsidP="005620C7">
            <w:pPr>
              <w:pStyle w:val="aa"/>
              <w:jc w:val="left"/>
            </w:pPr>
          </w:p>
        </w:tc>
        <w:tc>
          <w:tcPr>
            <w:tcW w:w="5528" w:type="dxa"/>
            <w:vAlign w:val="center"/>
          </w:tcPr>
          <w:p w:rsidR="005620C7" w:rsidRPr="00C94ABA" w:rsidRDefault="005620C7" w:rsidP="005620C7">
            <w:pPr>
              <w:pStyle w:val="aa"/>
              <w:rPr>
                <w:sz w:val="22"/>
                <w:szCs w:val="22"/>
              </w:rPr>
            </w:pPr>
            <w:r w:rsidRPr="009647D2">
              <w:rPr>
                <w:sz w:val="22"/>
                <w:szCs w:val="22"/>
              </w:rPr>
              <w:t>В зонах с повышенным уровнем производственного шума применять средства защиты органов слуха      (</w:t>
            </w:r>
            <w:proofErr w:type="spellStart"/>
            <w:r w:rsidRPr="009647D2">
              <w:rPr>
                <w:sz w:val="22"/>
                <w:szCs w:val="22"/>
              </w:rPr>
              <w:t>противошумные</w:t>
            </w:r>
            <w:proofErr w:type="spellEnd"/>
            <w:r w:rsidRPr="009647D2">
              <w:rPr>
                <w:sz w:val="22"/>
                <w:szCs w:val="22"/>
              </w:rPr>
              <w:t xml:space="preserve"> </w:t>
            </w:r>
            <w:r w:rsidR="00FE7816">
              <w:rPr>
                <w:sz w:val="22"/>
                <w:szCs w:val="22"/>
              </w:rPr>
              <w:t xml:space="preserve"> </w:t>
            </w:r>
            <w:r w:rsidRPr="009647D2">
              <w:rPr>
                <w:sz w:val="22"/>
                <w:szCs w:val="22"/>
              </w:rPr>
              <w:t>наушники и вкладыши)</w:t>
            </w:r>
          </w:p>
        </w:tc>
        <w:tc>
          <w:tcPr>
            <w:tcW w:w="5286" w:type="dxa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9647D2">
              <w:rPr>
                <w:color w:val="000000"/>
                <w:sz w:val="22"/>
                <w:szCs w:val="22"/>
              </w:rPr>
              <w:t xml:space="preserve">Снижение вредного воздействия шума, профилактика профессиональных заболеваний и сохранение </w:t>
            </w:r>
          </w:p>
          <w:p w:rsidR="005620C7" w:rsidRPr="00C94ABA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9647D2">
              <w:rPr>
                <w:color w:val="000000"/>
                <w:sz w:val="22"/>
                <w:szCs w:val="22"/>
              </w:rPr>
              <w:t>здоровья работника</w:t>
            </w:r>
            <w:r w:rsidR="006D7677">
              <w:rPr>
                <w:color w:val="000000"/>
                <w:sz w:val="22"/>
                <w:szCs w:val="22"/>
              </w:rPr>
              <w:t>.</w:t>
            </w:r>
          </w:p>
        </w:tc>
      </w:tr>
      <w:tr w:rsidR="005620C7" w:rsidRPr="00C94ABA" w:rsidTr="00D847BB">
        <w:trPr>
          <w:trHeight w:val="836"/>
          <w:jc w:val="center"/>
        </w:trPr>
        <w:tc>
          <w:tcPr>
            <w:tcW w:w="5602" w:type="dxa"/>
            <w:vMerge w:val="restart"/>
            <w:vAlign w:val="center"/>
          </w:tcPr>
          <w:p w:rsidR="005620C7" w:rsidRDefault="005620C7" w:rsidP="005620C7">
            <w:pPr>
              <w:pStyle w:val="aa"/>
              <w:jc w:val="left"/>
              <w:rPr>
                <w:sz w:val="22"/>
                <w:szCs w:val="22"/>
              </w:rPr>
            </w:pPr>
            <w:r w:rsidRPr="005620C7">
              <w:rPr>
                <w:sz w:val="22"/>
                <w:szCs w:val="22"/>
              </w:rPr>
              <w:t>АТЦ176. Водитель автомобиля (грузового) (1 категории)</w:t>
            </w:r>
          </w:p>
        </w:tc>
        <w:tc>
          <w:tcPr>
            <w:tcW w:w="5528" w:type="dxa"/>
            <w:vAlign w:val="center"/>
          </w:tcPr>
          <w:p w:rsidR="005620C7" w:rsidRPr="00C94ABA" w:rsidRDefault="005620C7" w:rsidP="005620C7">
            <w:pPr>
              <w:pStyle w:val="aa"/>
              <w:rPr>
                <w:sz w:val="22"/>
                <w:szCs w:val="22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 xml:space="preserve">Снижение вредного воздействия тяжести, снижение </w:t>
            </w:r>
            <w:r>
              <w:rPr>
                <w:color w:val="000000"/>
                <w:sz w:val="22"/>
                <w:szCs w:val="22"/>
              </w:rPr>
              <w:t xml:space="preserve">времени </w:t>
            </w:r>
            <w:r w:rsidRPr="00C94ABA">
              <w:rPr>
                <w:color w:val="000000"/>
                <w:sz w:val="22"/>
                <w:szCs w:val="22"/>
              </w:rPr>
              <w:t xml:space="preserve">воздействия </w:t>
            </w:r>
            <w:r>
              <w:rPr>
                <w:color w:val="000000"/>
                <w:sz w:val="22"/>
                <w:szCs w:val="22"/>
              </w:rPr>
              <w:t xml:space="preserve">шума, </w:t>
            </w:r>
            <w:r w:rsidR="006D7677">
              <w:rPr>
                <w:color w:val="000000"/>
                <w:sz w:val="22"/>
                <w:szCs w:val="22"/>
              </w:rPr>
              <w:t xml:space="preserve">вибрации, </w:t>
            </w:r>
            <w:r w:rsidRPr="00C94ABA">
              <w:rPr>
                <w:color w:val="000000"/>
                <w:sz w:val="22"/>
                <w:szCs w:val="22"/>
              </w:rPr>
              <w:t xml:space="preserve">профилактика профессиональных заболеваний и сохранение </w:t>
            </w:r>
          </w:p>
          <w:p w:rsidR="005620C7" w:rsidRPr="00C94ABA" w:rsidRDefault="005620C7" w:rsidP="005620C7">
            <w:pPr>
              <w:jc w:val="center"/>
              <w:rPr>
                <w:sz w:val="22"/>
                <w:szCs w:val="22"/>
              </w:rPr>
            </w:pPr>
            <w:r w:rsidRPr="00C94ABA">
              <w:rPr>
                <w:color w:val="000000"/>
                <w:sz w:val="22"/>
                <w:szCs w:val="22"/>
              </w:rPr>
              <w:t>здоровья работника</w:t>
            </w:r>
            <w:r w:rsidR="006D7677">
              <w:rPr>
                <w:color w:val="000000"/>
                <w:sz w:val="22"/>
                <w:szCs w:val="22"/>
              </w:rPr>
              <w:t>.</w:t>
            </w:r>
          </w:p>
        </w:tc>
      </w:tr>
      <w:tr w:rsidR="005620C7" w:rsidRPr="00C94ABA" w:rsidTr="00FE7816">
        <w:trPr>
          <w:trHeight w:val="762"/>
          <w:jc w:val="center"/>
        </w:trPr>
        <w:tc>
          <w:tcPr>
            <w:tcW w:w="5602" w:type="dxa"/>
            <w:vMerge/>
            <w:vAlign w:val="center"/>
          </w:tcPr>
          <w:p w:rsidR="005620C7" w:rsidRPr="005620C7" w:rsidRDefault="005620C7" w:rsidP="005620C7">
            <w:pPr>
              <w:pStyle w:val="aa"/>
              <w:jc w:val="left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5620C7" w:rsidRPr="00C94ABA" w:rsidRDefault="005620C7" w:rsidP="005620C7">
            <w:pPr>
              <w:pStyle w:val="aa"/>
              <w:rPr>
                <w:sz w:val="22"/>
                <w:szCs w:val="22"/>
              </w:rPr>
            </w:pPr>
            <w:r w:rsidRPr="009647D2">
              <w:rPr>
                <w:sz w:val="22"/>
                <w:szCs w:val="22"/>
              </w:rPr>
              <w:t>В зонах с повышенным уровнем производственного шума применять средства защиты орг</w:t>
            </w:r>
            <w:r w:rsidR="00FE7816">
              <w:rPr>
                <w:sz w:val="22"/>
                <w:szCs w:val="22"/>
              </w:rPr>
              <w:t>анов слуха      (</w:t>
            </w:r>
            <w:proofErr w:type="spellStart"/>
            <w:r w:rsidR="00FE7816">
              <w:rPr>
                <w:sz w:val="22"/>
                <w:szCs w:val="22"/>
              </w:rPr>
              <w:t>противошумные</w:t>
            </w:r>
            <w:proofErr w:type="spellEnd"/>
            <w:r w:rsidR="00FE7816">
              <w:rPr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9647D2">
              <w:rPr>
                <w:sz w:val="22"/>
                <w:szCs w:val="22"/>
              </w:rPr>
              <w:t>наушники и вкладыши)</w:t>
            </w:r>
          </w:p>
        </w:tc>
        <w:tc>
          <w:tcPr>
            <w:tcW w:w="5286" w:type="dxa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9647D2">
              <w:rPr>
                <w:color w:val="000000"/>
                <w:sz w:val="22"/>
                <w:szCs w:val="22"/>
              </w:rPr>
              <w:t xml:space="preserve">Снижение вредного воздействия шума, профилактика профессиональных заболеваний и сохранение </w:t>
            </w:r>
          </w:p>
          <w:p w:rsidR="005620C7" w:rsidRPr="00C94ABA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9647D2">
              <w:rPr>
                <w:color w:val="000000"/>
                <w:sz w:val="22"/>
                <w:szCs w:val="22"/>
              </w:rPr>
              <w:t>здоровья работника</w:t>
            </w:r>
            <w:r w:rsidR="006D7677">
              <w:rPr>
                <w:color w:val="000000"/>
                <w:sz w:val="22"/>
                <w:szCs w:val="22"/>
              </w:rPr>
              <w:t>.</w:t>
            </w:r>
          </w:p>
        </w:tc>
      </w:tr>
      <w:tr w:rsidR="005620C7" w:rsidRPr="00C94ABA" w:rsidTr="00EB2A74">
        <w:trPr>
          <w:trHeight w:val="836"/>
          <w:jc w:val="center"/>
        </w:trPr>
        <w:tc>
          <w:tcPr>
            <w:tcW w:w="5602" w:type="dxa"/>
            <w:vAlign w:val="center"/>
          </w:tcPr>
          <w:p w:rsidR="005620C7" w:rsidRDefault="005620C7" w:rsidP="005620C7">
            <w:pPr>
              <w:pStyle w:val="aa"/>
              <w:jc w:val="left"/>
              <w:rPr>
                <w:sz w:val="22"/>
                <w:szCs w:val="22"/>
              </w:rPr>
            </w:pPr>
            <w:r w:rsidRPr="005620C7">
              <w:rPr>
                <w:sz w:val="22"/>
                <w:szCs w:val="22"/>
              </w:rPr>
              <w:t xml:space="preserve">АТЦ177. Водитель автомобиля (легкового) </w:t>
            </w:r>
            <w:r>
              <w:rPr>
                <w:sz w:val="22"/>
                <w:szCs w:val="22"/>
              </w:rPr>
              <w:t>(1 категории) (гене</w:t>
            </w:r>
            <w:r w:rsidRPr="005620C7">
              <w:rPr>
                <w:sz w:val="22"/>
                <w:szCs w:val="22"/>
              </w:rPr>
              <w:t>рального директора)</w:t>
            </w:r>
          </w:p>
        </w:tc>
        <w:tc>
          <w:tcPr>
            <w:tcW w:w="5528" w:type="dxa"/>
            <w:vAlign w:val="center"/>
          </w:tcPr>
          <w:p w:rsidR="005620C7" w:rsidRPr="00427E96" w:rsidRDefault="005620C7" w:rsidP="005620C7">
            <w:pPr>
              <w:jc w:val="both"/>
              <w:rPr>
                <w:color w:val="FF0000"/>
                <w:szCs w:val="24"/>
              </w:rPr>
            </w:pPr>
            <w:r w:rsidRPr="00C94ABA">
              <w:rPr>
                <w:sz w:val="22"/>
                <w:szCs w:val="22"/>
              </w:rPr>
              <w:t>Организовать рациональные режимы труда  и отдыха, соблюдать регламентированные перерывы</w:t>
            </w:r>
          </w:p>
        </w:tc>
        <w:tc>
          <w:tcPr>
            <w:tcW w:w="5286" w:type="dxa"/>
            <w:vAlign w:val="center"/>
          </w:tcPr>
          <w:p w:rsidR="006D7677" w:rsidRDefault="005620C7" w:rsidP="005620C7">
            <w:pPr>
              <w:jc w:val="center"/>
              <w:rPr>
                <w:color w:val="000000"/>
                <w:sz w:val="22"/>
                <w:szCs w:val="22"/>
              </w:rPr>
            </w:pPr>
            <w:r w:rsidRPr="007F2575">
              <w:rPr>
                <w:color w:val="000000"/>
                <w:sz w:val="22"/>
                <w:szCs w:val="22"/>
              </w:rPr>
              <w:t xml:space="preserve">Снижение вредного воздействия тяжести трудового процесса, профилактика профессиональных </w:t>
            </w:r>
          </w:p>
          <w:p w:rsidR="005620C7" w:rsidRPr="00427E96" w:rsidRDefault="005620C7" w:rsidP="005620C7">
            <w:pPr>
              <w:jc w:val="center"/>
              <w:rPr>
                <w:color w:val="FF0000"/>
                <w:szCs w:val="24"/>
              </w:rPr>
            </w:pPr>
            <w:r w:rsidRPr="007F2575">
              <w:rPr>
                <w:color w:val="000000"/>
                <w:sz w:val="22"/>
                <w:szCs w:val="22"/>
              </w:rPr>
              <w:t>заболеваний и сохранение здоровья работника</w:t>
            </w:r>
            <w:r w:rsidRPr="00427E96">
              <w:rPr>
                <w:color w:val="000000"/>
                <w:szCs w:val="24"/>
              </w:rPr>
              <w:t>.</w:t>
            </w:r>
          </w:p>
        </w:tc>
      </w:tr>
    </w:tbl>
    <w:p w:rsidR="00407CD5" w:rsidRDefault="00407CD5" w:rsidP="00407CD5"/>
    <w:p w:rsidR="00DB70BA" w:rsidRDefault="00DB70BA" w:rsidP="00DB70BA"/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25.06.2015"/>
    <w:docVar w:name="org_name" w:val="     "/>
    <w:docVar w:name="pers_guids" w:val="400DBB0763764F968CB010D1F816FF39@070-563-108 38~990CE14BE95C422EA717813A0B9F71C9@051-720-862-36"/>
    <w:docVar w:name="pers_snils" w:val="400DBB0763764F968CB010D1F816FF39@070-563-108 38~990CE14BE95C422EA717813A0B9F71C9@051-720-862-36"/>
    <w:docVar w:name="sv_docs" w:val="1"/>
  </w:docVars>
  <w:rsids>
    <w:rsidRoot w:val="009B6610"/>
    <w:rsid w:val="0002033E"/>
    <w:rsid w:val="00056BFC"/>
    <w:rsid w:val="0007776A"/>
    <w:rsid w:val="00093D2E"/>
    <w:rsid w:val="000C5130"/>
    <w:rsid w:val="0010374F"/>
    <w:rsid w:val="001302CD"/>
    <w:rsid w:val="0016233D"/>
    <w:rsid w:val="00196135"/>
    <w:rsid w:val="001A7AC3"/>
    <w:rsid w:val="001B06AD"/>
    <w:rsid w:val="001E72CB"/>
    <w:rsid w:val="00237B32"/>
    <w:rsid w:val="00273B2D"/>
    <w:rsid w:val="003341DD"/>
    <w:rsid w:val="003A1C01"/>
    <w:rsid w:val="003A2259"/>
    <w:rsid w:val="003C79E5"/>
    <w:rsid w:val="003D222D"/>
    <w:rsid w:val="003E05F2"/>
    <w:rsid w:val="00407CD5"/>
    <w:rsid w:val="00455E51"/>
    <w:rsid w:val="00480CDF"/>
    <w:rsid w:val="00483A6A"/>
    <w:rsid w:val="004845BD"/>
    <w:rsid w:val="00495D50"/>
    <w:rsid w:val="004B7161"/>
    <w:rsid w:val="004C6BD0"/>
    <w:rsid w:val="004D3FF5"/>
    <w:rsid w:val="004E401D"/>
    <w:rsid w:val="004E5CB1"/>
    <w:rsid w:val="00547088"/>
    <w:rsid w:val="005567D6"/>
    <w:rsid w:val="005620C7"/>
    <w:rsid w:val="005645F0"/>
    <w:rsid w:val="00572AE0"/>
    <w:rsid w:val="00584289"/>
    <w:rsid w:val="005858AC"/>
    <w:rsid w:val="005F64E6"/>
    <w:rsid w:val="00615C88"/>
    <w:rsid w:val="0064142B"/>
    <w:rsid w:val="0065289A"/>
    <w:rsid w:val="0067226F"/>
    <w:rsid w:val="006D7677"/>
    <w:rsid w:val="006E662C"/>
    <w:rsid w:val="00703235"/>
    <w:rsid w:val="00725C51"/>
    <w:rsid w:val="00753A94"/>
    <w:rsid w:val="007B3BA8"/>
    <w:rsid w:val="007F2575"/>
    <w:rsid w:val="00820552"/>
    <w:rsid w:val="00844C42"/>
    <w:rsid w:val="00887554"/>
    <w:rsid w:val="008B4051"/>
    <w:rsid w:val="008C0968"/>
    <w:rsid w:val="008C42AA"/>
    <w:rsid w:val="008C6BCC"/>
    <w:rsid w:val="009647D2"/>
    <w:rsid w:val="009647F7"/>
    <w:rsid w:val="00981A0A"/>
    <w:rsid w:val="00984E2B"/>
    <w:rsid w:val="009A1326"/>
    <w:rsid w:val="009B6610"/>
    <w:rsid w:val="009D6532"/>
    <w:rsid w:val="009F39D6"/>
    <w:rsid w:val="00A026A4"/>
    <w:rsid w:val="00A567D1"/>
    <w:rsid w:val="00AD1BC0"/>
    <w:rsid w:val="00B12F45"/>
    <w:rsid w:val="00B1405F"/>
    <w:rsid w:val="00B3448B"/>
    <w:rsid w:val="00B5534B"/>
    <w:rsid w:val="00B56FDB"/>
    <w:rsid w:val="00B60D16"/>
    <w:rsid w:val="00BA560A"/>
    <w:rsid w:val="00BB04E5"/>
    <w:rsid w:val="00BD0A92"/>
    <w:rsid w:val="00BE1DAF"/>
    <w:rsid w:val="00BF413F"/>
    <w:rsid w:val="00C0355B"/>
    <w:rsid w:val="00C45714"/>
    <w:rsid w:val="00C63AE7"/>
    <w:rsid w:val="00C93056"/>
    <w:rsid w:val="00C94ABA"/>
    <w:rsid w:val="00CA2E96"/>
    <w:rsid w:val="00CD2568"/>
    <w:rsid w:val="00CE2CE7"/>
    <w:rsid w:val="00D11966"/>
    <w:rsid w:val="00D40091"/>
    <w:rsid w:val="00D7031B"/>
    <w:rsid w:val="00D847BB"/>
    <w:rsid w:val="00D95EFE"/>
    <w:rsid w:val="00DB70BA"/>
    <w:rsid w:val="00DC0F74"/>
    <w:rsid w:val="00DC328D"/>
    <w:rsid w:val="00DD6622"/>
    <w:rsid w:val="00E25119"/>
    <w:rsid w:val="00E458F1"/>
    <w:rsid w:val="00E97F48"/>
    <w:rsid w:val="00EB2A74"/>
    <w:rsid w:val="00EB5A40"/>
    <w:rsid w:val="00EB7BDE"/>
    <w:rsid w:val="00EC5373"/>
    <w:rsid w:val="00F262EE"/>
    <w:rsid w:val="00F43D2F"/>
    <w:rsid w:val="00F6492C"/>
    <w:rsid w:val="00F8058B"/>
    <w:rsid w:val="00F835B0"/>
    <w:rsid w:val="00FC5AFA"/>
    <w:rsid w:val="00FD04A3"/>
    <w:rsid w:val="00FD4EE4"/>
    <w:rsid w:val="00FD5E7D"/>
    <w:rsid w:val="00FE469B"/>
    <w:rsid w:val="00FE7816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7905B8"/>
  <w15:docId w15:val="{7F76946B-518A-4528-A24E-ED7E8B27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618</TotalTime>
  <Pages>10</Pages>
  <Words>4545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30398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Преображенская Галина Николаевна</dc:creator>
  <cp:lastModifiedBy>Преображенская Галина Николаевна</cp:lastModifiedBy>
  <cp:revision>21</cp:revision>
  <dcterms:created xsi:type="dcterms:W3CDTF">2015-10-14T11:43:00Z</dcterms:created>
  <dcterms:modified xsi:type="dcterms:W3CDTF">2025-07-24T05:23:00Z</dcterms:modified>
</cp:coreProperties>
</file>