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847F68" w:rsidRDefault="000F0714" w:rsidP="000F0714">
      <w:pPr>
        <w:pStyle w:val="a7"/>
        <w:jc w:val="center"/>
      </w:pPr>
      <w:r w:rsidRPr="00847F68">
        <w:t xml:space="preserve">Сводная ведомость </w:t>
      </w:r>
      <w:proofErr w:type="gramStart"/>
      <w:r w:rsidRPr="00847F68">
        <w:t xml:space="preserve">результатов </w:t>
      </w:r>
      <w:r w:rsidR="004654AF" w:rsidRPr="00847F68">
        <w:t xml:space="preserve">проведения </w:t>
      </w:r>
      <w:r w:rsidRPr="00847F68">
        <w:t>специальной оценки условий труда</w:t>
      </w:r>
      <w:proofErr w:type="gramEnd"/>
    </w:p>
    <w:p w:rsidR="00E00F28" w:rsidRPr="00847F68" w:rsidRDefault="00E00F28" w:rsidP="00B3448B">
      <w:pPr>
        <w:rPr>
          <w:szCs w:val="24"/>
        </w:rPr>
      </w:pPr>
    </w:p>
    <w:p w:rsidR="00B3448B" w:rsidRPr="00847F68" w:rsidRDefault="00B3448B" w:rsidP="00B3448B">
      <w:pPr>
        <w:rPr>
          <w:szCs w:val="24"/>
          <w:u w:val="single"/>
        </w:rPr>
      </w:pPr>
      <w:r w:rsidRPr="00847F68">
        <w:rPr>
          <w:szCs w:val="24"/>
        </w:rPr>
        <w:t>Наименование организации:</w:t>
      </w:r>
      <w:r w:rsidRPr="00847F68">
        <w:rPr>
          <w:rStyle w:val="a9"/>
          <w:szCs w:val="24"/>
        </w:rPr>
        <w:t xml:space="preserve"> </w:t>
      </w:r>
      <w:r w:rsidR="00847F68" w:rsidRPr="00847F68">
        <w:rPr>
          <w:szCs w:val="24"/>
        </w:rPr>
        <w:fldChar w:fldCharType="begin"/>
      </w:r>
      <w:r w:rsidR="00847F68" w:rsidRPr="00847F68">
        <w:rPr>
          <w:szCs w:val="24"/>
        </w:rPr>
        <w:instrText xml:space="preserve"> DOCVARIABLE ceh_info \* MERGEFORMAT </w:instrText>
      </w:r>
      <w:r w:rsidR="00847F68" w:rsidRPr="00847F68">
        <w:rPr>
          <w:szCs w:val="24"/>
        </w:rPr>
        <w:fldChar w:fldCharType="separate"/>
      </w:r>
      <w:r w:rsidR="0074041C" w:rsidRPr="00847F68">
        <w:rPr>
          <w:rStyle w:val="a9"/>
          <w:szCs w:val="24"/>
        </w:rPr>
        <w:t>А</w:t>
      </w:r>
      <w:r w:rsidR="0022667D" w:rsidRPr="00847F68">
        <w:rPr>
          <w:rStyle w:val="a9"/>
          <w:szCs w:val="24"/>
        </w:rPr>
        <w:t>кционерное общество «ТАИФ-НК»</w:t>
      </w:r>
      <w:r w:rsidR="00847F68" w:rsidRPr="00847F68">
        <w:rPr>
          <w:rStyle w:val="a9"/>
          <w:szCs w:val="24"/>
        </w:rPr>
        <w:fldChar w:fldCharType="end"/>
      </w:r>
      <w:r w:rsidR="00312306" w:rsidRPr="00847F68">
        <w:rPr>
          <w:szCs w:val="24"/>
          <w:u w:val="single"/>
        </w:rPr>
        <w:t>.</w:t>
      </w:r>
      <w:r w:rsidR="00033D57" w:rsidRPr="00847F68">
        <w:rPr>
          <w:szCs w:val="24"/>
          <w:u w:val="single"/>
        </w:rPr>
        <w:t xml:space="preserve"> </w:t>
      </w:r>
      <w:r w:rsidR="00B57FF4" w:rsidRPr="00847F68">
        <w:rPr>
          <w:szCs w:val="24"/>
          <w:u w:val="single"/>
        </w:rPr>
        <w:t>Нефтеперерабатывающий завод</w:t>
      </w:r>
      <w:r w:rsidR="00312306" w:rsidRPr="00847F68">
        <w:rPr>
          <w:szCs w:val="24"/>
          <w:u w:val="single"/>
        </w:rPr>
        <w:t>.</w:t>
      </w:r>
      <w:r w:rsidR="00E00F28" w:rsidRPr="00847F68">
        <w:rPr>
          <w:szCs w:val="24"/>
          <w:u w:val="single"/>
        </w:rPr>
        <w:t xml:space="preserve"> Цех №</w:t>
      </w:r>
      <w:r w:rsidR="00B57FF4" w:rsidRPr="00847F68">
        <w:rPr>
          <w:szCs w:val="24"/>
          <w:u w:val="single"/>
        </w:rPr>
        <w:t>16</w:t>
      </w:r>
      <w:r w:rsidR="00033D57" w:rsidRPr="00847F68">
        <w:rPr>
          <w:b/>
          <w:szCs w:val="24"/>
          <w:u w:val="single"/>
        </w:rPr>
        <w:t>-</w:t>
      </w:r>
      <w:r w:rsidR="00B57FF4" w:rsidRPr="00847F68">
        <w:rPr>
          <w:szCs w:val="24"/>
          <w:u w:val="single"/>
        </w:rPr>
        <w:t xml:space="preserve"> центральная заводская лаборат</w:t>
      </w:r>
      <w:r w:rsidR="00E00F28" w:rsidRPr="00847F68">
        <w:rPr>
          <w:szCs w:val="24"/>
          <w:u w:val="single"/>
        </w:rPr>
        <w:t>о</w:t>
      </w:r>
      <w:r w:rsidR="00B57FF4" w:rsidRPr="00847F68">
        <w:rPr>
          <w:szCs w:val="24"/>
          <w:u w:val="single"/>
        </w:rPr>
        <w:t>рия</w:t>
      </w:r>
      <w:r w:rsidR="00312306" w:rsidRPr="00847F68">
        <w:rPr>
          <w:szCs w:val="24"/>
          <w:u w:val="single"/>
        </w:rPr>
        <w:t>.</w:t>
      </w:r>
    </w:p>
    <w:p w:rsidR="00F06873" w:rsidRPr="00847F68" w:rsidRDefault="00F06873" w:rsidP="00B57FF4">
      <w:pPr>
        <w:suppressAutoHyphens/>
        <w:jc w:val="center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847F6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47F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847F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47F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47F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47F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47F6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47F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47F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47F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47F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847F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47F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847F6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847F6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47F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847F6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847F68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847F68" w:rsidTr="004654AF">
        <w:trPr>
          <w:jc w:val="center"/>
        </w:trPr>
        <w:tc>
          <w:tcPr>
            <w:tcW w:w="3518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847F68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847F68" w:rsidRDefault="0022667D" w:rsidP="00D732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2</w:t>
            </w:r>
            <w:r w:rsidR="00D732FD" w:rsidRPr="00847F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847F68" w:rsidRDefault="0022667D" w:rsidP="00D732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2</w:t>
            </w:r>
            <w:r w:rsidR="00D732FD" w:rsidRPr="00847F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F68" w:rsidRDefault="00D732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47F68" w:rsidRDefault="00E00F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847F68" w:rsidRDefault="00E00F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847F68" w:rsidTr="004654AF">
        <w:trPr>
          <w:jc w:val="center"/>
        </w:trPr>
        <w:tc>
          <w:tcPr>
            <w:tcW w:w="3518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847F68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847F68">
              <w:rPr>
                <w:rFonts w:ascii="Times New Roman" w:hAnsi="Times New Roman"/>
                <w:sz w:val="24"/>
                <w:szCs w:val="24"/>
              </w:rPr>
              <w:t>е</w:t>
            </w:r>
            <w:r w:rsidRPr="00847F68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847F68" w:rsidRDefault="0022667D" w:rsidP="00D732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6</w:t>
            </w:r>
            <w:r w:rsidR="00D732FD" w:rsidRPr="00847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847F68" w:rsidRDefault="0022667D" w:rsidP="00D732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6</w:t>
            </w:r>
            <w:r w:rsidR="00D732FD" w:rsidRPr="00847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F68" w:rsidRDefault="00D732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47F68" w:rsidRDefault="00E00F2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E00F2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5</w:t>
            </w:r>
            <w:r w:rsidR="00E00F28" w:rsidRPr="00847F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847F68" w:rsidTr="004654AF">
        <w:trPr>
          <w:jc w:val="center"/>
        </w:trPr>
        <w:tc>
          <w:tcPr>
            <w:tcW w:w="3518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847F68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847F68" w:rsidRDefault="0022667D" w:rsidP="0074041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6</w:t>
            </w:r>
            <w:r w:rsidR="0074041C" w:rsidRPr="00847F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847F68" w:rsidRDefault="0022667D" w:rsidP="0074041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6</w:t>
            </w:r>
            <w:r w:rsidR="0074041C" w:rsidRPr="00847F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F68" w:rsidRDefault="0074041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847F68" w:rsidTr="004654AF">
        <w:trPr>
          <w:jc w:val="center"/>
        </w:trPr>
        <w:tc>
          <w:tcPr>
            <w:tcW w:w="3518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847F68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847F68" w:rsidRDefault="002266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47F68" w:rsidRDefault="002266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847F68" w:rsidTr="004654AF">
        <w:trPr>
          <w:jc w:val="center"/>
        </w:trPr>
        <w:tc>
          <w:tcPr>
            <w:tcW w:w="3518" w:type="dxa"/>
            <w:vAlign w:val="center"/>
          </w:tcPr>
          <w:p w:rsidR="00AF1EDF" w:rsidRPr="00847F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847F68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847F68" w:rsidRDefault="002266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47F68" w:rsidRDefault="0022667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47F68" w:rsidRDefault="0022667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847F68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C1A91" w:rsidRDefault="00DC1A91" w:rsidP="00DC1A91">
      <w:pPr>
        <w:rPr>
          <w:lang w:val="en-US"/>
        </w:rPr>
      </w:pPr>
      <w:bookmarkStart w:id="6" w:name="_GoBack"/>
      <w:bookmarkEnd w:id="6"/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E2" w:rsidRDefault="002F67E2" w:rsidP="0022667D">
      <w:r>
        <w:separator/>
      </w:r>
    </w:p>
  </w:endnote>
  <w:endnote w:type="continuationSeparator" w:id="0">
    <w:p w:rsidR="002F67E2" w:rsidRDefault="002F67E2" w:rsidP="0022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7D" w:rsidRDefault="0022667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7D" w:rsidRDefault="0022667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7D" w:rsidRDefault="002266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E2" w:rsidRDefault="002F67E2" w:rsidP="0022667D">
      <w:r>
        <w:separator/>
      </w:r>
    </w:p>
  </w:footnote>
  <w:footnote w:type="continuationSeparator" w:id="0">
    <w:p w:rsidR="002F67E2" w:rsidRDefault="002F67E2" w:rsidP="0022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7D" w:rsidRDefault="002266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7D" w:rsidRDefault="0022667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7D" w:rsidRDefault="0022667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4"/>
    <w:docVar w:name="ceh_info" w:val="Открытое акционерное общество «ТАИФ-НК»"/>
    <w:docVar w:name="doc_name" w:val="Документ14"/>
    <w:docVar w:name="fill_date" w:val="19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2667D"/>
    <w:rsid w:val="0002033E"/>
    <w:rsid w:val="00033D57"/>
    <w:rsid w:val="000C5130"/>
    <w:rsid w:val="000D3760"/>
    <w:rsid w:val="000F0714"/>
    <w:rsid w:val="00196135"/>
    <w:rsid w:val="001A7AC3"/>
    <w:rsid w:val="001B19D8"/>
    <w:rsid w:val="0022667D"/>
    <w:rsid w:val="00237B32"/>
    <w:rsid w:val="002743B5"/>
    <w:rsid w:val="002761BA"/>
    <w:rsid w:val="002F67E2"/>
    <w:rsid w:val="002F7CDB"/>
    <w:rsid w:val="0031230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5A69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4041C"/>
    <w:rsid w:val="00820552"/>
    <w:rsid w:val="00847F68"/>
    <w:rsid w:val="008F2520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57FF4"/>
    <w:rsid w:val="00B874F5"/>
    <w:rsid w:val="00BA560A"/>
    <w:rsid w:val="00C0355B"/>
    <w:rsid w:val="00C93056"/>
    <w:rsid w:val="00CA2E96"/>
    <w:rsid w:val="00CD2568"/>
    <w:rsid w:val="00D11966"/>
    <w:rsid w:val="00D732FD"/>
    <w:rsid w:val="00DC0F74"/>
    <w:rsid w:val="00DC1A91"/>
    <w:rsid w:val="00DD6622"/>
    <w:rsid w:val="00E00F28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66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667D"/>
    <w:rPr>
      <w:sz w:val="24"/>
    </w:rPr>
  </w:style>
  <w:style w:type="paragraph" w:styleId="ad">
    <w:name w:val="footer"/>
    <w:basedOn w:val="a"/>
    <w:link w:val="ae"/>
    <w:rsid w:val="002266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66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66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667D"/>
    <w:rPr>
      <w:sz w:val="24"/>
    </w:rPr>
  </w:style>
  <w:style w:type="paragraph" w:styleId="ad">
    <w:name w:val="footer"/>
    <w:basedOn w:val="a"/>
    <w:link w:val="ae"/>
    <w:rsid w:val="002266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66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16</TotalTime>
  <Pages>1</Pages>
  <Words>146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8</cp:revision>
  <dcterms:created xsi:type="dcterms:W3CDTF">2017-06-19T10:00:00Z</dcterms:created>
  <dcterms:modified xsi:type="dcterms:W3CDTF">2023-10-23T05:41:00Z</dcterms:modified>
</cp:coreProperties>
</file>