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3B7332" w:rsidRDefault="00B3448B" w:rsidP="00B3448B"/>
    <w:p w:rsidR="00B3448B" w:rsidRDefault="00B3448B" w:rsidP="003B7332">
      <w:pPr>
        <w:jc w:val="center"/>
        <w:rPr>
          <w:szCs w:val="24"/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E07C7">
          <w:rPr>
            <w:rStyle w:val="a9"/>
          </w:rPr>
          <w:t>А</w:t>
        </w:r>
        <w:r w:rsidR="00503222" w:rsidRPr="00503222">
          <w:rPr>
            <w:rStyle w:val="a9"/>
          </w:rPr>
          <w:t>кционерное общество «ТАИФ-НК»</w:t>
        </w:r>
      </w:fldSimple>
      <w:r w:rsidR="00785485">
        <w:rPr>
          <w:rStyle w:val="a9"/>
        </w:rPr>
        <w:t xml:space="preserve">. </w:t>
      </w:r>
      <w:r w:rsidR="003B7332" w:rsidRPr="003B7332">
        <w:rPr>
          <w:szCs w:val="24"/>
          <w:u w:val="single"/>
        </w:rPr>
        <w:t>Отдел главного энергетика</w:t>
      </w:r>
    </w:p>
    <w:p w:rsidR="003B7332" w:rsidRPr="00710271" w:rsidRDefault="003B7332" w:rsidP="003B7332">
      <w:pPr>
        <w:jc w:val="center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12487" w:rsidRPr="00F06873" w:rsidTr="004654AF">
        <w:trPr>
          <w:jc w:val="center"/>
        </w:trPr>
        <w:tc>
          <w:tcPr>
            <w:tcW w:w="3518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12487" w:rsidRPr="00F06873" w:rsidRDefault="00A124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A12487" w:rsidRPr="00F06873" w:rsidRDefault="00A12487" w:rsidP="005B28D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12487" w:rsidRPr="00F06873" w:rsidRDefault="00A12487" w:rsidP="006F738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12487" w:rsidRPr="00F06873" w:rsidRDefault="009A510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12487" w:rsidRPr="00F06873" w:rsidRDefault="009A510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12487" w:rsidRPr="00F06873" w:rsidTr="004654AF">
        <w:trPr>
          <w:jc w:val="center"/>
        </w:trPr>
        <w:tc>
          <w:tcPr>
            <w:tcW w:w="3518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12487" w:rsidRPr="00F06873" w:rsidRDefault="00A124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12487" w:rsidRPr="00F06873" w:rsidRDefault="00A12487" w:rsidP="005B28D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12487" w:rsidRPr="00F06873" w:rsidRDefault="00A12487" w:rsidP="006F738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12487" w:rsidRPr="00F06873" w:rsidRDefault="009A510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12487" w:rsidRPr="00F06873" w:rsidRDefault="009A510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12487" w:rsidRPr="00F06873" w:rsidTr="004654AF">
        <w:trPr>
          <w:jc w:val="center"/>
        </w:trPr>
        <w:tc>
          <w:tcPr>
            <w:tcW w:w="3518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12487" w:rsidRPr="00F06873" w:rsidRDefault="00A1248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12487" w:rsidRPr="00F06873" w:rsidRDefault="00A12487" w:rsidP="005B28D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12487" w:rsidRPr="00F06873" w:rsidRDefault="00A12487" w:rsidP="006F738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12487" w:rsidRPr="00F06873" w:rsidRDefault="009A510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12487" w:rsidRPr="00F06873" w:rsidRDefault="00A1248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0322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0322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0322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0322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0322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5"/>
    <w:docVar w:name="ceh_info" w:val="Открытое акционерное общество «ТАИФ-НК»"/>
    <w:docVar w:name="doc_name" w:val="Документ5"/>
    <w:docVar w:name="fill_date" w:val="26.06.2015"/>
    <w:docVar w:name="org_name" w:val="     "/>
    <w:docVar w:name="pers_guids" w:val="990CE14BE95C422EA717813A0B9F71C9@051-720-862-36~9DBF0353C5484F1B817F95CB2AD3A311@136-233-088 37~400DBB0763764F968CB010D1F816FF39@070-563-108 38"/>
    <w:docVar w:name="pers_snils" w:val="990CE14BE95C422EA717813A0B9F71C9@051-720-862-36~9DBF0353C5484F1B817F95CB2AD3A311@136-233-088 37~400DBB0763764F968CB010D1F816FF39@070-563-108 38"/>
    <w:docVar w:name="sv_docs" w:val="1"/>
  </w:docVars>
  <w:rsids>
    <w:rsidRoot w:val="00503222"/>
    <w:rsid w:val="0002033E"/>
    <w:rsid w:val="000C5130"/>
    <w:rsid w:val="000C7439"/>
    <w:rsid w:val="000D3760"/>
    <w:rsid w:val="000F0714"/>
    <w:rsid w:val="00196135"/>
    <w:rsid w:val="001A7AC3"/>
    <w:rsid w:val="001B19D8"/>
    <w:rsid w:val="00222AD0"/>
    <w:rsid w:val="00237B32"/>
    <w:rsid w:val="002743B5"/>
    <w:rsid w:val="002761BA"/>
    <w:rsid w:val="003A1C01"/>
    <w:rsid w:val="003A2259"/>
    <w:rsid w:val="003B7332"/>
    <w:rsid w:val="003C3080"/>
    <w:rsid w:val="003C79E5"/>
    <w:rsid w:val="003F4B55"/>
    <w:rsid w:val="00450E3E"/>
    <w:rsid w:val="00462E3A"/>
    <w:rsid w:val="004654AF"/>
    <w:rsid w:val="00495D50"/>
    <w:rsid w:val="004B7161"/>
    <w:rsid w:val="004C6BD0"/>
    <w:rsid w:val="004D3FF5"/>
    <w:rsid w:val="004E5CB1"/>
    <w:rsid w:val="00503222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8036E"/>
    <w:rsid w:val="00785485"/>
    <w:rsid w:val="00820552"/>
    <w:rsid w:val="008B4C73"/>
    <w:rsid w:val="00936F48"/>
    <w:rsid w:val="009647F7"/>
    <w:rsid w:val="009A1326"/>
    <w:rsid w:val="009A5100"/>
    <w:rsid w:val="009D6532"/>
    <w:rsid w:val="00A026A4"/>
    <w:rsid w:val="00A12487"/>
    <w:rsid w:val="00AF1EDF"/>
    <w:rsid w:val="00B12F45"/>
    <w:rsid w:val="00B2089E"/>
    <w:rsid w:val="00B3448B"/>
    <w:rsid w:val="00B874F5"/>
    <w:rsid w:val="00BA560A"/>
    <w:rsid w:val="00BE07C7"/>
    <w:rsid w:val="00C0355B"/>
    <w:rsid w:val="00C93056"/>
    <w:rsid w:val="00CA2E96"/>
    <w:rsid w:val="00CD0DC8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29</TotalTime>
  <Pages>1</Pages>
  <Words>152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9</cp:revision>
  <dcterms:created xsi:type="dcterms:W3CDTF">2015-11-16T09:32:00Z</dcterms:created>
  <dcterms:modified xsi:type="dcterms:W3CDTF">2025-08-01T05:42:00Z</dcterms:modified>
</cp:coreProperties>
</file>