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3C48E1" w:rsidRDefault="00B3448B" w:rsidP="00B3448B"/>
    <w:p w:rsidR="003C48E1" w:rsidRDefault="003C48E1" w:rsidP="003C48E1">
      <w:pPr>
        <w:jc w:val="center"/>
        <w:rPr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891C93">
        <w:fldChar w:fldCharType="begin"/>
      </w:r>
      <w:r w:rsidR="00891C93">
        <w:instrText xml:space="preserve"> DOCVARIABLE ceh_info \* MERGEFORMAT </w:instrText>
      </w:r>
      <w:r w:rsidR="00891C93">
        <w:fldChar w:fldCharType="separate"/>
      </w:r>
      <w:r w:rsidRPr="009B2FAE">
        <w:rPr>
          <w:rStyle w:val="a9"/>
        </w:rPr>
        <w:t xml:space="preserve"> </w:t>
      </w:r>
      <w:r w:rsidR="002E29D4">
        <w:rPr>
          <w:rStyle w:val="a9"/>
        </w:rPr>
        <w:t>А</w:t>
      </w:r>
      <w:r w:rsidRPr="009B2FAE">
        <w:rPr>
          <w:rStyle w:val="a9"/>
        </w:rPr>
        <w:t>кционерное общество «ТАИФ-НК»</w:t>
      </w:r>
      <w:r w:rsidR="00891C93">
        <w:rPr>
          <w:rStyle w:val="a9"/>
        </w:rPr>
        <w:fldChar w:fldCharType="end"/>
      </w:r>
      <w:r w:rsidRPr="009B2FAE">
        <w:rPr>
          <w:u w:val="single"/>
        </w:rPr>
        <w:t xml:space="preserve"> </w:t>
      </w:r>
      <w:r w:rsidRPr="009B2FAE">
        <w:rPr>
          <w:rStyle w:val="a9"/>
        </w:rPr>
        <w:t>Нефтеперерабатывающий</w:t>
      </w:r>
      <w:r>
        <w:rPr>
          <w:rStyle w:val="a9"/>
        </w:rPr>
        <w:t xml:space="preserve"> </w:t>
      </w:r>
      <w:r w:rsidRPr="009B2FAE">
        <w:rPr>
          <w:rStyle w:val="a9"/>
        </w:rPr>
        <w:t>завод,</w:t>
      </w:r>
      <w:r w:rsidRPr="009B2FAE">
        <w:rPr>
          <w:u w:val="single"/>
        </w:rPr>
        <w:t xml:space="preserve"> </w:t>
      </w:r>
    </w:p>
    <w:p w:rsidR="00DB70BA" w:rsidRDefault="003C48E1" w:rsidP="003C48E1">
      <w:pPr>
        <w:jc w:val="center"/>
        <w:rPr>
          <w:i/>
        </w:rPr>
      </w:pPr>
      <w:r w:rsidRPr="00C7373A">
        <w:rPr>
          <w:rStyle w:val="a9"/>
        </w:rPr>
        <w:t>Цех № 01</w:t>
      </w:r>
      <w:r w:rsidRPr="00723CBB">
        <w:rPr>
          <w:rStyle w:val="a9"/>
        </w:rPr>
        <w:t xml:space="preserve"> - </w:t>
      </w:r>
      <w:r w:rsidRPr="00C7373A">
        <w:rPr>
          <w:u w:val="single"/>
        </w:rPr>
        <w:t xml:space="preserve">перегонки сернистых </w:t>
      </w:r>
      <w:proofErr w:type="spellStart"/>
      <w:r w:rsidRPr="00C7373A">
        <w:rPr>
          <w:u w:val="single"/>
        </w:rPr>
        <w:t>нефтей</w:t>
      </w:r>
      <w:proofErr w:type="spellEnd"/>
      <w:r w:rsidRPr="00C7373A">
        <w:rPr>
          <w:u w:val="single"/>
        </w:rPr>
        <w:t xml:space="preserve"> и выработки из них нефтепродуктов</w:t>
      </w:r>
      <w:r w:rsidR="00C7373A">
        <w:rPr>
          <w:u w:val="single"/>
        </w:rPr>
        <w:t>.</w:t>
      </w:r>
    </w:p>
    <w:p w:rsidR="003C48E1" w:rsidRDefault="003C48E1" w:rsidP="003C48E1">
      <w:pPr>
        <w:jc w:val="center"/>
        <w:rPr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  <w:gridCol w:w="5954"/>
      </w:tblGrid>
      <w:tr w:rsidR="003C48E1" w:rsidRPr="00A02DD1" w:rsidTr="00891C93">
        <w:tc>
          <w:tcPr>
            <w:tcW w:w="3227" w:type="dxa"/>
            <w:vAlign w:val="center"/>
          </w:tcPr>
          <w:p w:rsidR="003C48E1" w:rsidRPr="00A02DD1" w:rsidRDefault="003C48E1" w:rsidP="00DB70BA">
            <w:pPr>
              <w:pStyle w:val="aa"/>
            </w:pPr>
            <w:bookmarkStart w:id="0" w:name="main_table"/>
            <w:bookmarkEnd w:id="0"/>
            <w:r w:rsidRPr="00A02DD1">
              <w:t>Наименование структурного по</w:t>
            </w:r>
            <w:r w:rsidRPr="00A02DD1">
              <w:t>д</w:t>
            </w:r>
            <w:r w:rsidRPr="00A02DD1">
              <w:t>разделения, рабочего места</w:t>
            </w:r>
          </w:p>
        </w:tc>
        <w:tc>
          <w:tcPr>
            <w:tcW w:w="6520" w:type="dxa"/>
            <w:vAlign w:val="center"/>
          </w:tcPr>
          <w:p w:rsidR="003C48E1" w:rsidRPr="00A02DD1" w:rsidRDefault="003C48E1" w:rsidP="00DB70BA">
            <w:pPr>
              <w:pStyle w:val="aa"/>
            </w:pPr>
            <w:r w:rsidRPr="00A02DD1">
              <w:t>Наименование мероприятия</w:t>
            </w:r>
          </w:p>
        </w:tc>
        <w:tc>
          <w:tcPr>
            <w:tcW w:w="5954" w:type="dxa"/>
            <w:vAlign w:val="center"/>
          </w:tcPr>
          <w:p w:rsidR="003C48E1" w:rsidRPr="00A02DD1" w:rsidRDefault="003C48E1" w:rsidP="00DB70BA">
            <w:pPr>
              <w:pStyle w:val="aa"/>
            </w:pPr>
            <w:r w:rsidRPr="00A02DD1">
              <w:t>Цель мероприятия</w:t>
            </w:r>
          </w:p>
        </w:tc>
      </w:tr>
      <w:tr w:rsidR="00FE0D1D" w:rsidRPr="00A02DD1" w:rsidTr="00891C93">
        <w:tc>
          <w:tcPr>
            <w:tcW w:w="3227" w:type="dxa"/>
            <w:vAlign w:val="center"/>
          </w:tcPr>
          <w:p w:rsidR="00254698" w:rsidRPr="00A02DD1" w:rsidRDefault="002E29D4" w:rsidP="00A02DD1">
            <w:pPr>
              <w:pStyle w:val="aa"/>
              <w:jc w:val="left"/>
            </w:pPr>
            <w:r w:rsidRPr="00A02DD1">
              <w:t>01Н01. Начальник цеха</w:t>
            </w:r>
          </w:p>
        </w:tc>
        <w:tc>
          <w:tcPr>
            <w:tcW w:w="6520" w:type="dxa"/>
            <w:vAlign w:val="center"/>
          </w:tcPr>
          <w:p w:rsidR="00A02DD1" w:rsidRDefault="002E29D4" w:rsidP="00891C93">
            <w:pPr>
              <w:pStyle w:val="aa"/>
              <w:jc w:val="both"/>
            </w:pPr>
            <w:r w:rsidRPr="00A02DD1">
              <w:t>Организовать рациональные режимы труда  и отдыха, соблюдение</w:t>
            </w:r>
            <w:r w:rsidRPr="00A02DD1">
              <w:t xml:space="preserve"> </w:t>
            </w:r>
            <w:r w:rsidRPr="00A02DD1">
              <w:t xml:space="preserve"> </w:t>
            </w:r>
          </w:p>
          <w:p w:rsidR="003C48E1" w:rsidRPr="00A02DD1" w:rsidRDefault="002E29D4" w:rsidP="00891C93">
            <w:pPr>
              <w:pStyle w:val="aa"/>
              <w:jc w:val="both"/>
            </w:pPr>
            <w:r w:rsidRPr="00A02DD1">
              <w:t>граф</w:t>
            </w:r>
            <w:r w:rsidRPr="00A02DD1">
              <w:t>и</w:t>
            </w:r>
            <w:r w:rsidRPr="00A02DD1">
              <w:t>ка  регламентированных перерывов</w:t>
            </w:r>
          </w:p>
        </w:tc>
        <w:tc>
          <w:tcPr>
            <w:tcW w:w="5954" w:type="dxa"/>
            <w:vAlign w:val="center"/>
          </w:tcPr>
          <w:p w:rsidR="002E29D4" w:rsidRPr="00A02DD1" w:rsidRDefault="002E29D4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A02DD1" w:rsidRDefault="002E29D4" w:rsidP="00891C93">
            <w:pPr>
              <w:pStyle w:val="aa"/>
              <w:jc w:val="both"/>
            </w:pPr>
            <w:r w:rsidRPr="00A02DD1">
              <w:t>Профилактика профессиональных заболеваний и  сохранение</w:t>
            </w:r>
          </w:p>
          <w:p w:rsidR="003C48E1" w:rsidRPr="00A02DD1" w:rsidRDefault="002E29D4" w:rsidP="00891C93">
            <w:pPr>
              <w:pStyle w:val="aa"/>
              <w:jc w:val="both"/>
            </w:pPr>
            <w:r w:rsidRPr="00A02DD1">
              <w:t>зд</w:t>
            </w:r>
            <w:r w:rsidRPr="00A02DD1">
              <w:t>о</w:t>
            </w:r>
            <w:r w:rsidRPr="00A02DD1">
              <w:t>ровья работника</w:t>
            </w:r>
          </w:p>
        </w:tc>
      </w:tr>
      <w:tr w:rsidR="00FE0D1D" w:rsidRPr="00A02DD1" w:rsidTr="00891C93">
        <w:tc>
          <w:tcPr>
            <w:tcW w:w="3227" w:type="dxa"/>
            <w:vAlign w:val="center"/>
          </w:tcPr>
          <w:p w:rsidR="00254698" w:rsidRPr="00A02DD1" w:rsidRDefault="00254698" w:rsidP="00A02DD1">
            <w:pPr>
              <w:pStyle w:val="aa"/>
              <w:jc w:val="left"/>
            </w:pPr>
            <w:r w:rsidRPr="00A02DD1">
              <w:t>01Н02. З</w:t>
            </w:r>
            <w:r w:rsidRPr="00A02DD1">
              <w:t>а</w:t>
            </w:r>
            <w:r w:rsidRPr="00A02DD1">
              <w:t>меститель начальника цеха</w:t>
            </w:r>
          </w:p>
        </w:tc>
        <w:tc>
          <w:tcPr>
            <w:tcW w:w="6520" w:type="dxa"/>
            <w:vAlign w:val="center"/>
          </w:tcPr>
          <w:p w:rsidR="00A02DD1" w:rsidRDefault="00254698" w:rsidP="00891C93">
            <w:pPr>
              <w:pStyle w:val="aa"/>
              <w:jc w:val="both"/>
            </w:pPr>
            <w:r w:rsidRPr="00A02DD1">
              <w:t>Организовать рациональные режимы труда  и отдыха, соблюдение</w:t>
            </w:r>
            <w:r w:rsidRPr="00A02DD1">
              <w:t xml:space="preserve"> </w:t>
            </w:r>
            <w:r w:rsidRPr="00A02DD1">
              <w:t xml:space="preserve"> </w:t>
            </w:r>
          </w:p>
          <w:p w:rsidR="00254698" w:rsidRPr="00A02DD1" w:rsidRDefault="00254698" w:rsidP="00891C93">
            <w:pPr>
              <w:pStyle w:val="aa"/>
              <w:jc w:val="both"/>
            </w:pPr>
            <w:r w:rsidRPr="00A02DD1">
              <w:t>граф</w:t>
            </w:r>
            <w:r w:rsidRPr="00A02DD1">
              <w:t>и</w:t>
            </w:r>
            <w:r w:rsidRPr="00A02DD1">
              <w:t>ка  регламентированных перерывов</w:t>
            </w:r>
          </w:p>
        </w:tc>
        <w:tc>
          <w:tcPr>
            <w:tcW w:w="5954" w:type="dxa"/>
            <w:vAlign w:val="center"/>
          </w:tcPr>
          <w:p w:rsidR="00254698" w:rsidRPr="00A02DD1" w:rsidRDefault="00254698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A02DD1" w:rsidRDefault="00254698" w:rsidP="00891C93">
            <w:pPr>
              <w:pStyle w:val="aa"/>
              <w:jc w:val="both"/>
            </w:pPr>
            <w:r w:rsidRPr="00A02DD1">
              <w:t>Профилактика профессиональных заболеваний и  сохранение</w:t>
            </w:r>
          </w:p>
          <w:p w:rsidR="00254698" w:rsidRPr="00A02DD1" w:rsidRDefault="00254698" w:rsidP="00891C93">
            <w:pPr>
              <w:pStyle w:val="aa"/>
              <w:jc w:val="both"/>
            </w:pPr>
            <w:r w:rsidRPr="00A02DD1">
              <w:t>зд</w:t>
            </w:r>
            <w:r w:rsidRPr="00A02DD1">
              <w:t>о</w:t>
            </w:r>
            <w:r w:rsidRPr="00A02DD1">
              <w:t>ровья работника</w:t>
            </w:r>
          </w:p>
        </w:tc>
      </w:tr>
      <w:tr w:rsidR="00FE0D1D" w:rsidRPr="00A02DD1" w:rsidTr="00891C93">
        <w:tc>
          <w:tcPr>
            <w:tcW w:w="3227" w:type="dxa"/>
            <w:vAlign w:val="center"/>
          </w:tcPr>
          <w:p w:rsidR="00254698" w:rsidRPr="00A02DD1" w:rsidRDefault="00254698" w:rsidP="0058090B">
            <w:pPr>
              <w:pStyle w:val="aa"/>
              <w:jc w:val="left"/>
            </w:pPr>
            <w:r w:rsidRPr="00A02DD1">
              <w:t>01Н03. Начальник установки</w:t>
            </w:r>
          </w:p>
        </w:tc>
        <w:tc>
          <w:tcPr>
            <w:tcW w:w="6520" w:type="dxa"/>
            <w:vAlign w:val="center"/>
          </w:tcPr>
          <w:p w:rsidR="00A02DD1" w:rsidRDefault="00254698" w:rsidP="00891C93">
            <w:pPr>
              <w:pStyle w:val="aa"/>
              <w:jc w:val="both"/>
            </w:pPr>
            <w:r w:rsidRPr="00A02DD1">
              <w:t>Организовать рациональные режимы труда  и отдыха, соблюдение</w:t>
            </w:r>
            <w:r w:rsidRPr="00A02DD1">
              <w:t xml:space="preserve"> </w:t>
            </w:r>
            <w:r w:rsidRPr="00A02DD1">
              <w:t xml:space="preserve"> </w:t>
            </w:r>
          </w:p>
          <w:p w:rsidR="00254698" w:rsidRPr="00A02DD1" w:rsidRDefault="00254698" w:rsidP="00891C93">
            <w:pPr>
              <w:pStyle w:val="aa"/>
              <w:jc w:val="both"/>
            </w:pPr>
            <w:r w:rsidRPr="00A02DD1">
              <w:t>граф</w:t>
            </w:r>
            <w:r w:rsidRPr="00A02DD1">
              <w:t>и</w:t>
            </w:r>
            <w:r w:rsidRPr="00A02DD1">
              <w:t>ка  регламентированных перерывов</w:t>
            </w:r>
          </w:p>
        </w:tc>
        <w:tc>
          <w:tcPr>
            <w:tcW w:w="5954" w:type="dxa"/>
            <w:vAlign w:val="center"/>
          </w:tcPr>
          <w:p w:rsidR="00254698" w:rsidRPr="00A02DD1" w:rsidRDefault="00254698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A02DD1" w:rsidRDefault="00254698" w:rsidP="00891C93">
            <w:pPr>
              <w:pStyle w:val="aa"/>
              <w:jc w:val="both"/>
            </w:pPr>
            <w:r w:rsidRPr="00A02DD1">
              <w:t>Профилактика профессиональных заболеваний и  сохранение</w:t>
            </w:r>
          </w:p>
          <w:p w:rsidR="00254698" w:rsidRPr="00A02DD1" w:rsidRDefault="00254698" w:rsidP="00891C93">
            <w:pPr>
              <w:pStyle w:val="aa"/>
              <w:jc w:val="both"/>
            </w:pPr>
            <w:r w:rsidRPr="00A02DD1">
              <w:t>зд</w:t>
            </w:r>
            <w:r w:rsidRPr="00A02DD1">
              <w:t>о</w:t>
            </w:r>
            <w:r w:rsidRPr="00A02DD1">
              <w:t>ровья работника</w:t>
            </w:r>
          </w:p>
        </w:tc>
      </w:tr>
      <w:tr w:rsidR="00FE0D1D" w:rsidRPr="00A02DD1" w:rsidTr="00891C93">
        <w:tc>
          <w:tcPr>
            <w:tcW w:w="3227" w:type="dxa"/>
            <w:vAlign w:val="center"/>
          </w:tcPr>
          <w:p w:rsidR="00254698" w:rsidRPr="00A02DD1" w:rsidRDefault="00254698" w:rsidP="0058090B">
            <w:pPr>
              <w:pStyle w:val="aa"/>
              <w:jc w:val="left"/>
            </w:pPr>
            <w:r w:rsidRPr="00A02DD1">
              <w:t>01Н04. Механик цеха</w:t>
            </w:r>
          </w:p>
        </w:tc>
        <w:tc>
          <w:tcPr>
            <w:tcW w:w="6520" w:type="dxa"/>
            <w:vAlign w:val="center"/>
          </w:tcPr>
          <w:p w:rsidR="00A02DD1" w:rsidRDefault="00254698" w:rsidP="00891C93">
            <w:pPr>
              <w:pStyle w:val="aa"/>
              <w:jc w:val="both"/>
            </w:pPr>
            <w:r w:rsidRPr="00A02DD1">
              <w:t>Организовать рациональные режимы труда  и отдыха, соблюдение</w:t>
            </w:r>
            <w:r w:rsidRPr="00A02DD1">
              <w:t xml:space="preserve"> </w:t>
            </w:r>
            <w:r w:rsidRPr="00A02DD1">
              <w:t xml:space="preserve"> </w:t>
            </w:r>
          </w:p>
          <w:p w:rsidR="00254698" w:rsidRPr="00A02DD1" w:rsidRDefault="00254698" w:rsidP="00891C93">
            <w:pPr>
              <w:pStyle w:val="aa"/>
              <w:jc w:val="both"/>
            </w:pPr>
            <w:r w:rsidRPr="00A02DD1">
              <w:t>граф</w:t>
            </w:r>
            <w:r w:rsidRPr="00A02DD1">
              <w:t>и</w:t>
            </w:r>
            <w:r w:rsidRPr="00A02DD1">
              <w:t>ка  регламентированных перерывов</w:t>
            </w:r>
          </w:p>
        </w:tc>
        <w:tc>
          <w:tcPr>
            <w:tcW w:w="5954" w:type="dxa"/>
            <w:vAlign w:val="center"/>
          </w:tcPr>
          <w:p w:rsidR="00254698" w:rsidRPr="00A02DD1" w:rsidRDefault="00254698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A02DD1" w:rsidRDefault="00254698" w:rsidP="00891C93">
            <w:pPr>
              <w:pStyle w:val="aa"/>
              <w:jc w:val="both"/>
            </w:pPr>
            <w:r w:rsidRPr="00A02DD1">
              <w:t>Профилактика профессиональных заболеваний и  сохранение</w:t>
            </w:r>
          </w:p>
          <w:p w:rsidR="00254698" w:rsidRPr="00A02DD1" w:rsidRDefault="00254698" w:rsidP="00891C93">
            <w:pPr>
              <w:pStyle w:val="aa"/>
              <w:jc w:val="both"/>
            </w:pPr>
            <w:r w:rsidRPr="00A02DD1">
              <w:t>зд</w:t>
            </w:r>
            <w:r w:rsidRPr="00A02DD1">
              <w:t>о</w:t>
            </w:r>
            <w:r w:rsidRPr="00A02DD1">
              <w:t>ровья работника</w:t>
            </w:r>
          </w:p>
        </w:tc>
      </w:tr>
      <w:tr w:rsidR="00FE0D1D" w:rsidRPr="00A02DD1" w:rsidTr="00891C93">
        <w:tc>
          <w:tcPr>
            <w:tcW w:w="3227" w:type="dxa"/>
            <w:vAlign w:val="center"/>
          </w:tcPr>
          <w:p w:rsidR="00254698" w:rsidRPr="00A02DD1" w:rsidRDefault="00254698" w:rsidP="00254698">
            <w:pPr>
              <w:pStyle w:val="aa"/>
              <w:jc w:val="left"/>
            </w:pPr>
            <w:r w:rsidRPr="00A02DD1">
              <w:t>01Н05. Мастер по ремонту техн</w:t>
            </w:r>
            <w:r w:rsidRPr="00A02DD1">
              <w:t>о</w:t>
            </w:r>
            <w:r w:rsidRPr="00A02DD1">
              <w:t>логического оборудования</w:t>
            </w:r>
          </w:p>
          <w:p w:rsidR="00254698" w:rsidRPr="00A02DD1" w:rsidRDefault="00254698" w:rsidP="0058090B">
            <w:pPr>
              <w:pStyle w:val="aa"/>
              <w:jc w:val="left"/>
            </w:pPr>
          </w:p>
        </w:tc>
        <w:tc>
          <w:tcPr>
            <w:tcW w:w="6520" w:type="dxa"/>
            <w:vAlign w:val="center"/>
          </w:tcPr>
          <w:p w:rsidR="00A02DD1" w:rsidRDefault="00254698" w:rsidP="00891C93">
            <w:pPr>
              <w:pStyle w:val="aa"/>
              <w:jc w:val="both"/>
            </w:pPr>
            <w:r w:rsidRPr="00A02DD1">
              <w:t>Организовать рациональные режимы труда  и отдыха, соблюдение</w:t>
            </w:r>
            <w:r w:rsidRPr="00A02DD1">
              <w:t xml:space="preserve"> </w:t>
            </w:r>
            <w:r w:rsidRPr="00A02DD1">
              <w:t xml:space="preserve"> </w:t>
            </w:r>
          </w:p>
          <w:p w:rsidR="00254698" w:rsidRPr="00A02DD1" w:rsidRDefault="00254698" w:rsidP="00891C93">
            <w:pPr>
              <w:pStyle w:val="aa"/>
              <w:jc w:val="both"/>
            </w:pPr>
            <w:r w:rsidRPr="00A02DD1">
              <w:t>граф</w:t>
            </w:r>
            <w:r w:rsidRPr="00A02DD1">
              <w:t>и</w:t>
            </w:r>
            <w:r w:rsidRPr="00A02DD1">
              <w:t>ка  регламентированных перерывов</w:t>
            </w:r>
          </w:p>
        </w:tc>
        <w:tc>
          <w:tcPr>
            <w:tcW w:w="5954" w:type="dxa"/>
            <w:vAlign w:val="center"/>
          </w:tcPr>
          <w:p w:rsidR="00254698" w:rsidRPr="00A02DD1" w:rsidRDefault="00254698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A02DD1" w:rsidRDefault="00254698" w:rsidP="00891C93">
            <w:pPr>
              <w:pStyle w:val="aa"/>
              <w:jc w:val="both"/>
            </w:pPr>
            <w:r w:rsidRPr="00A02DD1">
              <w:t>Профилактика профессиональных заболеваний и  сохранение</w:t>
            </w:r>
          </w:p>
          <w:p w:rsidR="00254698" w:rsidRPr="00A02DD1" w:rsidRDefault="00254698" w:rsidP="00891C93">
            <w:pPr>
              <w:pStyle w:val="aa"/>
              <w:jc w:val="both"/>
            </w:pPr>
            <w:r w:rsidRPr="00A02DD1">
              <w:t>зд</w:t>
            </w:r>
            <w:r w:rsidRPr="00A02DD1">
              <w:t>о</w:t>
            </w:r>
            <w:r w:rsidRPr="00A02DD1">
              <w:t>ровья работника</w:t>
            </w:r>
          </w:p>
        </w:tc>
      </w:tr>
      <w:tr w:rsidR="00FE0D1D" w:rsidRPr="00A02DD1" w:rsidTr="00891C93">
        <w:tc>
          <w:tcPr>
            <w:tcW w:w="3227" w:type="dxa"/>
            <w:vAlign w:val="center"/>
          </w:tcPr>
          <w:p w:rsidR="00254698" w:rsidRPr="00A02DD1" w:rsidRDefault="00254698" w:rsidP="0058090B">
            <w:pPr>
              <w:pStyle w:val="aa"/>
              <w:jc w:val="left"/>
            </w:pPr>
            <w:r w:rsidRPr="00A02DD1">
              <w:t>01Н06. Мастер по ремонту техн</w:t>
            </w:r>
            <w:r w:rsidRPr="00A02DD1">
              <w:t>о</w:t>
            </w:r>
            <w:r w:rsidRPr="00A02DD1">
              <w:t>логического оборудования</w:t>
            </w:r>
          </w:p>
        </w:tc>
        <w:tc>
          <w:tcPr>
            <w:tcW w:w="6520" w:type="dxa"/>
            <w:vAlign w:val="center"/>
          </w:tcPr>
          <w:p w:rsidR="00A02DD1" w:rsidRDefault="00254698" w:rsidP="00891C93">
            <w:pPr>
              <w:pStyle w:val="aa"/>
              <w:jc w:val="both"/>
            </w:pPr>
            <w:r w:rsidRPr="00A02DD1">
              <w:t>Организовать рациональные режимы труда  и отдыха, соблюдение</w:t>
            </w:r>
            <w:r w:rsidRPr="00A02DD1">
              <w:t xml:space="preserve"> </w:t>
            </w:r>
            <w:r w:rsidRPr="00A02DD1">
              <w:t xml:space="preserve"> </w:t>
            </w:r>
          </w:p>
          <w:p w:rsidR="00254698" w:rsidRPr="00A02DD1" w:rsidRDefault="00254698" w:rsidP="00891C93">
            <w:pPr>
              <w:pStyle w:val="aa"/>
              <w:jc w:val="both"/>
            </w:pPr>
            <w:r w:rsidRPr="00A02DD1">
              <w:t>граф</w:t>
            </w:r>
            <w:r w:rsidRPr="00A02DD1">
              <w:t>и</w:t>
            </w:r>
            <w:r w:rsidRPr="00A02DD1">
              <w:t>ка  регламентированных перерывов</w:t>
            </w:r>
          </w:p>
        </w:tc>
        <w:tc>
          <w:tcPr>
            <w:tcW w:w="5954" w:type="dxa"/>
            <w:vAlign w:val="center"/>
          </w:tcPr>
          <w:p w:rsidR="00254698" w:rsidRPr="00A02DD1" w:rsidRDefault="00254698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A02DD1" w:rsidRDefault="00254698" w:rsidP="00891C93">
            <w:pPr>
              <w:pStyle w:val="aa"/>
              <w:jc w:val="both"/>
            </w:pPr>
            <w:r w:rsidRPr="00A02DD1">
              <w:t>Профилактика профессиональных заболеваний и  сохранение</w:t>
            </w:r>
          </w:p>
          <w:p w:rsidR="00254698" w:rsidRPr="00A02DD1" w:rsidRDefault="00254698" w:rsidP="00891C93">
            <w:pPr>
              <w:pStyle w:val="aa"/>
              <w:jc w:val="both"/>
            </w:pPr>
            <w:r w:rsidRPr="00A02DD1">
              <w:t>зд</w:t>
            </w:r>
            <w:r w:rsidRPr="00A02DD1">
              <w:t>о</w:t>
            </w:r>
            <w:r w:rsidRPr="00A02DD1">
              <w:t>ровья работника</w:t>
            </w:r>
          </w:p>
        </w:tc>
      </w:tr>
      <w:tr w:rsidR="00254698" w:rsidRPr="00A02DD1" w:rsidTr="00891C93">
        <w:tc>
          <w:tcPr>
            <w:tcW w:w="3227" w:type="dxa"/>
            <w:vAlign w:val="center"/>
          </w:tcPr>
          <w:p w:rsidR="00254698" w:rsidRPr="00A02DD1" w:rsidRDefault="00254698" w:rsidP="0058090B">
            <w:pPr>
              <w:pStyle w:val="aa"/>
              <w:jc w:val="left"/>
            </w:pPr>
            <w:r w:rsidRPr="00A02DD1">
              <w:t>01Н07. Начальник смены</w:t>
            </w:r>
          </w:p>
        </w:tc>
        <w:tc>
          <w:tcPr>
            <w:tcW w:w="6520" w:type="dxa"/>
            <w:vAlign w:val="center"/>
          </w:tcPr>
          <w:p w:rsidR="00A02DD1" w:rsidRDefault="00254698" w:rsidP="00891C93">
            <w:pPr>
              <w:pStyle w:val="aa"/>
              <w:jc w:val="both"/>
            </w:pPr>
            <w:r w:rsidRPr="00A02DD1">
              <w:t>Организовать рациональные режимы труда  и отдыха, соблюдение</w:t>
            </w:r>
            <w:r w:rsidRPr="00A02DD1">
              <w:t xml:space="preserve"> </w:t>
            </w:r>
            <w:r w:rsidRPr="00A02DD1">
              <w:t xml:space="preserve"> </w:t>
            </w:r>
          </w:p>
          <w:p w:rsidR="00254698" w:rsidRPr="00A02DD1" w:rsidRDefault="00254698" w:rsidP="00891C93">
            <w:pPr>
              <w:pStyle w:val="aa"/>
              <w:jc w:val="both"/>
            </w:pPr>
            <w:r w:rsidRPr="00A02DD1">
              <w:t>граф</w:t>
            </w:r>
            <w:r w:rsidRPr="00A02DD1">
              <w:t>и</w:t>
            </w:r>
            <w:r w:rsidRPr="00A02DD1">
              <w:t>ка  регламентированных перерывов</w:t>
            </w:r>
          </w:p>
        </w:tc>
        <w:tc>
          <w:tcPr>
            <w:tcW w:w="5954" w:type="dxa"/>
            <w:vAlign w:val="center"/>
          </w:tcPr>
          <w:p w:rsidR="00254698" w:rsidRPr="00A02DD1" w:rsidRDefault="00254698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</w:p>
          <w:p w:rsidR="00A02DD1" w:rsidRDefault="00254698" w:rsidP="00891C93">
            <w:pPr>
              <w:pStyle w:val="aa"/>
              <w:jc w:val="both"/>
            </w:pPr>
            <w:r w:rsidRPr="00A02DD1">
              <w:t>Профилактика профессиональных заболеваний и  сохранение</w:t>
            </w:r>
          </w:p>
          <w:p w:rsidR="00254698" w:rsidRPr="00A02DD1" w:rsidRDefault="00254698" w:rsidP="00891C93">
            <w:pPr>
              <w:pStyle w:val="aa"/>
              <w:jc w:val="both"/>
            </w:pPr>
            <w:r w:rsidRPr="00A02DD1">
              <w:t>зд</w:t>
            </w:r>
            <w:r w:rsidRPr="00A02DD1">
              <w:t>о</w:t>
            </w:r>
            <w:r w:rsidRPr="00A02DD1">
              <w:t>ровья работника</w:t>
            </w:r>
          </w:p>
        </w:tc>
      </w:tr>
      <w:tr w:rsidR="00254698" w:rsidRPr="00A02DD1" w:rsidTr="00891C93">
        <w:tc>
          <w:tcPr>
            <w:tcW w:w="3227" w:type="dxa"/>
            <w:vAlign w:val="center"/>
          </w:tcPr>
          <w:p w:rsidR="00254698" w:rsidRPr="00A02DD1" w:rsidRDefault="00254698" w:rsidP="0058090B">
            <w:pPr>
              <w:pStyle w:val="aa"/>
              <w:jc w:val="left"/>
            </w:pPr>
            <w:r w:rsidRPr="00A02DD1">
              <w:t>01Н08. Оператор технологич</w:t>
            </w:r>
            <w:r w:rsidRPr="00A02DD1">
              <w:t>е</w:t>
            </w:r>
            <w:r w:rsidRPr="00A02DD1">
              <w:t>ских установок 6 разряда</w:t>
            </w:r>
          </w:p>
        </w:tc>
        <w:tc>
          <w:tcPr>
            <w:tcW w:w="6520" w:type="dxa"/>
            <w:vAlign w:val="center"/>
          </w:tcPr>
          <w:p w:rsidR="00A02DD1" w:rsidRDefault="00254698" w:rsidP="00891C93">
            <w:pPr>
              <w:pStyle w:val="aa"/>
              <w:jc w:val="both"/>
            </w:pPr>
            <w:r w:rsidRPr="00A02DD1">
              <w:t>Организовать рациональные режимы труда  и отдыха, соблюдение</w:t>
            </w:r>
            <w:r w:rsidRPr="00A02DD1">
              <w:t xml:space="preserve"> </w:t>
            </w:r>
            <w:r w:rsidRPr="00A02DD1">
              <w:t xml:space="preserve"> </w:t>
            </w:r>
          </w:p>
          <w:p w:rsidR="00254698" w:rsidRPr="00A02DD1" w:rsidRDefault="00254698" w:rsidP="00891C93">
            <w:pPr>
              <w:pStyle w:val="aa"/>
              <w:jc w:val="both"/>
            </w:pPr>
            <w:r w:rsidRPr="00A02DD1">
              <w:t>граф</w:t>
            </w:r>
            <w:r w:rsidRPr="00A02DD1">
              <w:t>и</w:t>
            </w:r>
            <w:r w:rsidRPr="00A02DD1">
              <w:t>ка  регламентированных перерывов</w:t>
            </w:r>
          </w:p>
        </w:tc>
        <w:tc>
          <w:tcPr>
            <w:tcW w:w="5954" w:type="dxa"/>
            <w:vAlign w:val="center"/>
          </w:tcPr>
          <w:p w:rsidR="00254698" w:rsidRPr="00A02DD1" w:rsidRDefault="00254698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 xml:space="preserve">Снижение вредного воздействия тяжести </w:t>
            </w:r>
            <w:r w:rsidR="00D6074E" w:rsidRPr="00A02DD1">
              <w:rPr>
                <w:sz w:val="20"/>
              </w:rPr>
              <w:t>трудового процесса.</w:t>
            </w:r>
          </w:p>
          <w:p w:rsidR="00A02DD1" w:rsidRDefault="00254698" w:rsidP="00891C93">
            <w:pPr>
              <w:pStyle w:val="aa"/>
              <w:jc w:val="both"/>
            </w:pPr>
            <w:r w:rsidRPr="00A02DD1">
              <w:t>Профилактика профессиональных заболеваний и  сохранение</w:t>
            </w:r>
          </w:p>
          <w:p w:rsidR="00254698" w:rsidRPr="00A02DD1" w:rsidRDefault="00254698" w:rsidP="00891C93">
            <w:pPr>
              <w:pStyle w:val="aa"/>
              <w:jc w:val="both"/>
            </w:pPr>
            <w:r w:rsidRPr="00A02DD1">
              <w:t>зд</w:t>
            </w:r>
            <w:r w:rsidRPr="00A02DD1">
              <w:t>о</w:t>
            </w:r>
            <w:r w:rsidRPr="00A02DD1">
              <w:t>ровья работника</w:t>
            </w:r>
          </w:p>
        </w:tc>
      </w:tr>
      <w:tr w:rsidR="00254698" w:rsidRPr="00A02DD1" w:rsidTr="00891C93">
        <w:tc>
          <w:tcPr>
            <w:tcW w:w="3227" w:type="dxa"/>
            <w:vAlign w:val="center"/>
          </w:tcPr>
          <w:p w:rsidR="00254698" w:rsidRPr="00A02DD1" w:rsidRDefault="00254698" w:rsidP="00D674AC">
            <w:pPr>
              <w:rPr>
                <w:sz w:val="20"/>
              </w:rPr>
            </w:pPr>
            <w:r w:rsidRPr="00A02DD1">
              <w:rPr>
                <w:sz w:val="20"/>
              </w:rPr>
              <w:t>01Н09 Оператор технологич</w:t>
            </w:r>
            <w:r w:rsidRPr="00A02DD1">
              <w:rPr>
                <w:sz w:val="20"/>
              </w:rPr>
              <w:t>е</w:t>
            </w:r>
            <w:r w:rsidRPr="00A02DD1">
              <w:rPr>
                <w:sz w:val="20"/>
              </w:rPr>
              <w:t>ских установок (блока атм</w:t>
            </w:r>
            <w:r w:rsidRPr="00A02DD1">
              <w:rPr>
                <w:sz w:val="20"/>
              </w:rPr>
              <w:t>о</w:t>
            </w:r>
            <w:r w:rsidRPr="00A02DD1">
              <w:rPr>
                <w:sz w:val="20"/>
              </w:rPr>
              <w:t>сферной трубчатки, блока печей, вакуумн</w:t>
            </w:r>
            <w:r w:rsidRPr="00A02DD1">
              <w:rPr>
                <w:sz w:val="20"/>
              </w:rPr>
              <w:t>о</w:t>
            </w:r>
            <w:r w:rsidRPr="00A02DD1">
              <w:rPr>
                <w:sz w:val="20"/>
              </w:rPr>
              <w:t>го блока) 5 разр</w:t>
            </w:r>
            <w:r w:rsidRPr="00A02DD1">
              <w:rPr>
                <w:sz w:val="20"/>
              </w:rPr>
              <w:t>я</w:t>
            </w:r>
            <w:r w:rsidRPr="00A02DD1">
              <w:rPr>
                <w:sz w:val="20"/>
              </w:rPr>
              <w:t>да</w:t>
            </w:r>
          </w:p>
        </w:tc>
        <w:tc>
          <w:tcPr>
            <w:tcW w:w="6520" w:type="dxa"/>
            <w:vAlign w:val="center"/>
          </w:tcPr>
          <w:p w:rsidR="00A02DD1" w:rsidRDefault="00254698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 xml:space="preserve">Организовать рациональные режимы труда  и отдыха, соблюдение  </w:t>
            </w:r>
          </w:p>
          <w:p w:rsidR="00254698" w:rsidRPr="00A02DD1" w:rsidRDefault="00254698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граф</w:t>
            </w:r>
            <w:r w:rsidRPr="00A02DD1">
              <w:rPr>
                <w:sz w:val="20"/>
              </w:rPr>
              <w:t>и</w:t>
            </w:r>
            <w:r w:rsidRPr="00A02DD1">
              <w:rPr>
                <w:sz w:val="20"/>
              </w:rPr>
              <w:t>ка  регламентированных перерывов</w:t>
            </w:r>
          </w:p>
        </w:tc>
        <w:tc>
          <w:tcPr>
            <w:tcW w:w="5954" w:type="dxa"/>
            <w:vAlign w:val="center"/>
          </w:tcPr>
          <w:p w:rsidR="00FE0D1D" w:rsidRPr="00A02DD1" w:rsidRDefault="00254698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 xml:space="preserve">Снижение вредного воздействия тяжести </w:t>
            </w:r>
            <w:r w:rsidR="00FE0D1D" w:rsidRPr="00A02DD1">
              <w:rPr>
                <w:sz w:val="20"/>
              </w:rPr>
              <w:t>трудового процесса.</w:t>
            </w:r>
          </w:p>
          <w:p w:rsidR="00A02DD1" w:rsidRDefault="00FE0D1D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Профилактика профессиональных заболеваний и  сохранение</w:t>
            </w:r>
          </w:p>
          <w:p w:rsidR="00254698" w:rsidRPr="00A02DD1" w:rsidRDefault="00FE0D1D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зд</w:t>
            </w:r>
            <w:r w:rsidRPr="00A02DD1">
              <w:rPr>
                <w:sz w:val="20"/>
              </w:rPr>
              <w:t>о</w:t>
            </w:r>
            <w:r w:rsidRPr="00A02DD1">
              <w:rPr>
                <w:sz w:val="20"/>
              </w:rPr>
              <w:t>ровья работника</w:t>
            </w:r>
          </w:p>
        </w:tc>
      </w:tr>
      <w:tr w:rsidR="00FE0D1D" w:rsidRPr="00A02DD1" w:rsidTr="00891C93">
        <w:tc>
          <w:tcPr>
            <w:tcW w:w="3227" w:type="dxa"/>
            <w:vAlign w:val="center"/>
          </w:tcPr>
          <w:p w:rsidR="00FE0D1D" w:rsidRPr="00A02DD1" w:rsidRDefault="00FE0D1D" w:rsidP="00D674AC">
            <w:pPr>
              <w:rPr>
                <w:sz w:val="20"/>
              </w:rPr>
            </w:pPr>
            <w:r w:rsidRPr="00A02DD1">
              <w:rPr>
                <w:sz w:val="20"/>
              </w:rPr>
              <w:t>01Н10 Оператор технологич</w:t>
            </w:r>
            <w:r w:rsidRPr="00A02DD1">
              <w:rPr>
                <w:sz w:val="20"/>
              </w:rPr>
              <w:t>е</w:t>
            </w:r>
            <w:r w:rsidRPr="00A02DD1">
              <w:rPr>
                <w:sz w:val="20"/>
              </w:rPr>
              <w:t>ских установок (блока атм</w:t>
            </w:r>
            <w:r w:rsidRPr="00A02DD1">
              <w:rPr>
                <w:sz w:val="20"/>
              </w:rPr>
              <w:t>о</w:t>
            </w:r>
            <w:r w:rsidRPr="00A02DD1">
              <w:rPr>
                <w:sz w:val="20"/>
              </w:rPr>
              <w:t>сферной трубчатки, блока печей, вакуумн</w:t>
            </w:r>
            <w:r w:rsidRPr="00A02DD1">
              <w:rPr>
                <w:sz w:val="20"/>
              </w:rPr>
              <w:t>о</w:t>
            </w:r>
            <w:r w:rsidRPr="00A02DD1">
              <w:rPr>
                <w:sz w:val="20"/>
              </w:rPr>
              <w:t>го блока) 5 разр</w:t>
            </w:r>
            <w:r w:rsidRPr="00A02DD1">
              <w:rPr>
                <w:sz w:val="20"/>
              </w:rPr>
              <w:t>я</w:t>
            </w:r>
            <w:r w:rsidRPr="00A02DD1">
              <w:rPr>
                <w:sz w:val="20"/>
              </w:rPr>
              <w:t>да</w:t>
            </w:r>
          </w:p>
        </w:tc>
        <w:tc>
          <w:tcPr>
            <w:tcW w:w="6520" w:type="dxa"/>
            <w:vAlign w:val="center"/>
          </w:tcPr>
          <w:p w:rsidR="00A02DD1" w:rsidRDefault="00FE0D1D" w:rsidP="00891C93">
            <w:pPr>
              <w:pStyle w:val="aa"/>
              <w:jc w:val="both"/>
            </w:pPr>
            <w:r w:rsidRPr="00A02DD1">
              <w:t xml:space="preserve">Организовать рациональные режимы труда  и отдыха, соблюдение </w:t>
            </w:r>
          </w:p>
          <w:p w:rsidR="00FE0D1D" w:rsidRPr="00A02DD1" w:rsidRDefault="00FE0D1D" w:rsidP="00891C93">
            <w:pPr>
              <w:pStyle w:val="aa"/>
              <w:jc w:val="both"/>
            </w:pPr>
            <w:r w:rsidRPr="00A02DD1">
              <w:t xml:space="preserve"> граф</w:t>
            </w:r>
            <w:r w:rsidRPr="00A02DD1">
              <w:t>и</w:t>
            </w:r>
            <w:r w:rsidRPr="00A02DD1">
              <w:t>ка  регламентированных перерывов</w:t>
            </w:r>
          </w:p>
        </w:tc>
        <w:tc>
          <w:tcPr>
            <w:tcW w:w="5954" w:type="dxa"/>
            <w:vAlign w:val="center"/>
          </w:tcPr>
          <w:p w:rsidR="00FE0D1D" w:rsidRPr="00A02DD1" w:rsidRDefault="00FE0D1D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процесса.</w:t>
            </w:r>
          </w:p>
          <w:p w:rsidR="00A02DD1" w:rsidRDefault="00FE0D1D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Профилактика профессиональных заболеваний и  сохранение</w:t>
            </w:r>
          </w:p>
          <w:p w:rsidR="00FE0D1D" w:rsidRPr="00A02DD1" w:rsidRDefault="00FE0D1D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зд</w:t>
            </w:r>
            <w:r w:rsidRPr="00A02DD1">
              <w:rPr>
                <w:sz w:val="20"/>
              </w:rPr>
              <w:t>о</w:t>
            </w:r>
            <w:r w:rsidRPr="00A02DD1">
              <w:rPr>
                <w:sz w:val="20"/>
              </w:rPr>
              <w:t>ровья работника</w:t>
            </w:r>
          </w:p>
        </w:tc>
      </w:tr>
      <w:tr w:rsidR="00FE0D1D" w:rsidRPr="00A02DD1" w:rsidTr="00891C93">
        <w:tc>
          <w:tcPr>
            <w:tcW w:w="3227" w:type="dxa"/>
            <w:vAlign w:val="center"/>
          </w:tcPr>
          <w:p w:rsidR="00FE0D1D" w:rsidRPr="00A02DD1" w:rsidRDefault="00FE0D1D" w:rsidP="00D674AC">
            <w:pPr>
              <w:rPr>
                <w:sz w:val="20"/>
              </w:rPr>
            </w:pPr>
            <w:r w:rsidRPr="00A02DD1">
              <w:rPr>
                <w:sz w:val="20"/>
              </w:rPr>
              <w:t>01Н11 Оператор технологич</w:t>
            </w:r>
            <w:r w:rsidRPr="00A02DD1">
              <w:rPr>
                <w:sz w:val="20"/>
              </w:rPr>
              <w:t>е</w:t>
            </w:r>
            <w:r w:rsidRPr="00A02DD1">
              <w:rPr>
                <w:sz w:val="20"/>
              </w:rPr>
              <w:t>ских установок (блока ЭЛОУ, блока стабилизации, блока ко</w:t>
            </w:r>
            <w:r w:rsidRPr="00A02DD1">
              <w:rPr>
                <w:sz w:val="20"/>
              </w:rPr>
              <w:t>т</w:t>
            </w:r>
            <w:r w:rsidRPr="00A02DD1">
              <w:rPr>
                <w:sz w:val="20"/>
              </w:rPr>
              <w:t>лов-утилизаторов) 5 разряда</w:t>
            </w:r>
          </w:p>
        </w:tc>
        <w:tc>
          <w:tcPr>
            <w:tcW w:w="6520" w:type="dxa"/>
            <w:vAlign w:val="center"/>
          </w:tcPr>
          <w:p w:rsidR="00FE0D1D" w:rsidRPr="00A02DD1" w:rsidRDefault="00FE0D1D" w:rsidP="00891C93">
            <w:pPr>
              <w:pStyle w:val="aa"/>
              <w:jc w:val="both"/>
            </w:pPr>
            <w:r w:rsidRPr="00A02DD1">
              <w:t>Организовать рациональные режимы труда  и отдыха, соблюдение</w:t>
            </w:r>
          </w:p>
          <w:p w:rsidR="00FE0D1D" w:rsidRPr="00A02DD1" w:rsidRDefault="00FE0D1D" w:rsidP="00891C93">
            <w:pPr>
              <w:pStyle w:val="aa"/>
              <w:jc w:val="both"/>
            </w:pPr>
            <w:r w:rsidRPr="00A02DD1">
              <w:t>гр</w:t>
            </w:r>
            <w:r w:rsidRPr="00A02DD1">
              <w:t>а</w:t>
            </w:r>
            <w:r w:rsidRPr="00A02DD1">
              <w:t>фика  регламентированных перерывов</w:t>
            </w:r>
          </w:p>
        </w:tc>
        <w:tc>
          <w:tcPr>
            <w:tcW w:w="5954" w:type="dxa"/>
            <w:vAlign w:val="center"/>
          </w:tcPr>
          <w:p w:rsidR="00FE0D1D" w:rsidRPr="00A02DD1" w:rsidRDefault="00FE0D1D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процесса.</w:t>
            </w:r>
          </w:p>
          <w:p w:rsidR="00A02DD1" w:rsidRDefault="00FE0D1D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Профилактика профессиональных заболеваний и  сохранение</w:t>
            </w:r>
          </w:p>
          <w:p w:rsidR="00FE0D1D" w:rsidRPr="00A02DD1" w:rsidRDefault="00FE0D1D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зд</w:t>
            </w:r>
            <w:r w:rsidRPr="00A02DD1">
              <w:rPr>
                <w:sz w:val="20"/>
              </w:rPr>
              <w:t>о</w:t>
            </w:r>
            <w:r w:rsidRPr="00A02DD1">
              <w:rPr>
                <w:sz w:val="20"/>
              </w:rPr>
              <w:t>ровья работника</w:t>
            </w:r>
          </w:p>
        </w:tc>
      </w:tr>
      <w:tr w:rsidR="00A02DD1" w:rsidRPr="00A02DD1" w:rsidTr="00891C93">
        <w:tc>
          <w:tcPr>
            <w:tcW w:w="3227" w:type="dxa"/>
            <w:vAlign w:val="center"/>
          </w:tcPr>
          <w:p w:rsidR="00A02DD1" w:rsidRPr="00A02DD1" w:rsidRDefault="00A02DD1" w:rsidP="00D674AC">
            <w:pPr>
              <w:rPr>
                <w:sz w:val="20"/>
              </w:rPr>
            </w:pPr>
            <w:r w:rsidRPr="00A02DD1">
              <w:rPr>
                <w:sz w:val="20"/>
              </w:rPr>
              <w:t>01Н12 Оператор технологич</w:t>
            </w:r>
            <w:r w:rsidRPr="00A02DD1">
              <w:rPr>
                <w:sz w:val="20"/>
              </w:rPr>
              <w:t>е</w:t>
            </w:r>
            <w:r w:rsidRPr="00A02DD1">
              <w:rPr>
                <w:sz w:val="20"/>
              </w:rPr>
              <w:t>ских установок (блока атм</w:t>
            </w:r>
            <w:r w:rsidRPr="00A02DD1">
              <w:rPr>
                <w:sz w:val="20"/>
              </w:rPr>
              <w:t>о</w:t>
            </w:r>
            <w:r w:rsidRPr="00A02DD1">
              <w:rPr>
                <w:sz w:val="20"/>
              </w:rPr>
              <w:t>сферной трубчатки, блока печей, вакуумн</w:t>
            </w:r>
            <w:r w:rsidRPr="00A02DD1">
              <w:rPr>
                <w:sz w:val="20"/>
              </w:rPr>
              <w:t>о</w:t>
            </w:r>
            <w:r w:rsidRPr="00A02DD1">
              <w:rPr>
                <w:sz w:val="20"/>
              </w:rPr>
              <w:t>го блока) 5 разр</w:t>
            </w:r>
            <w:r w:rsidRPr="00A02DD1">
              <w:rPr>
                <w:sz w:val="20"/>
              </w:rPr>
              <w:t>я</w:t>
            </w:r>
            <w:r w:rsidRPr="00A02DD1">
              <w:rPr>
                <w:sz w:val="20"/>
              </w:rPr>
              <w:t>да</w:t>
            </w:r>
          </w:p>
        </w:tc>
        <w:tc>
          <w:tcPr>
            <w:tcW w:w="6520" w:type="dxa"/>
            <w:vAlign w:val="center"/>
          </w:tcPr>
          <w:p w:rsidR="00A02DD1" w:rsidRPr="00A02DD1" w:rsidRDefault="00A02DD1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Организовать рациональные режимы труда  и отдыха, соблюдение</w:t>
            </w:r>
          </w:p>
          <w:p w:rsidR="00A02DD1" w:rsidRPr="00A02DD1" w:rsidRDefault="00A02DD1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гр</w:t>
            </w:r>
            <w:r w:rsidRPr="00A02DD1">
              <w:rPr>
                <w:sz w:val="20"/>
              </w:rPr>
              <w:t>а</w:t>
            </w:r>
            <w:r w:rsidRPr="00A02DD1">
              <w:rPr>
                <w:sz w:val="20"/>
              </w:rPr>
              <w:t>фика  регламентированных перерывов</w:t>
            </w:r>
          </w:p>
        </w:tc>
        <w:tc>
          <w:tcPr>
            <w:tcW w:w="5954" w:type="dxa"/>
            <w:vAlign w:val="center"/>
          </w:tcPr>
          <w:p w:rsidR="00A02DD1" w:rsidRPr="00A02DD1" w:rsidRDefault="00A02DD1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процесса.</w:t>
            </w:r>
          </w:p>
          <w:p w:rsidR="00A02DD1" w:rsidRDefault="00A02DD1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Профилактика профессиональных заболеваний и  сохранение</w:t>
            </w:r>
          </w:p>
          <w:p w:rsidR="00A02DD1" w:rsidRPr="00A02DD1" w:rsidRDefault="00A02DD1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зд</w:t>
            </w:r>
            <w:r w:rsidRPr="00A02DD1">
              <w:rPr>
                <w:sz w:val="20"/>
              </w:rPr>
              <w:t>о</w:t>
            </w:r>
            <w:r w:rsidRPr="00A02DD1">
              <w:rPr>
                <w:sz w:val="20"/>
              </w:rPr>
              <w:t>ровья работника</w:t>
            </w:r>
          </w:p>
        </w:tc>
      </w:tr>
      <w:tr w:rsidR="00A02DD1" w:rsidRPr="00A02DD1" w:rsidTr="00891C93">
        <w:tc>
          <w:tcPr>
            <w:tcW w:w="3227" w:type="dxa"/>
            <w:vAlign w:val="center"/>
          </w:tcPr>
          <w:p w:rsidR="00A02DD1" w:rsidRPr="00A02DD1" w:rsidRDefault="00A02DD1" w:rsidP="00D674AC">
            <w:pPr>
              <w:rPr>
                <w:sz w:val="20"/>
              </w:rPr>
            </w:pPr>
            <w:r w:rsidRPr="00A02DD1">
              <w:rPr>
                <w:sz w:val="20"/>
              </w:rPr>
              <w:t>01Н13 Оператор технологич</w:t>
            </w:r>
            <w:r w:rsidRPr="00A02DD1">
              <w:rPr>
                <w:sz w:val="20"/>
              </w:rPr>
              <w:t>е</w:t>
            </w:r>
            <w:r w:rsidRPr="00A02DD1">
              <w:rPr>
                <w:sz w:val="20"/>
              </w:rPr>
              <w:t>ских установок (блока ЭЛОУ, блока стабилизации, блока ко</w:t>
            </w:r>
            <w:r w:rsidRPr="00A02DD1">
              <w:rPr>
                <w:sz w:val="20"/>
              </w:rPr>
              <w:t>т</w:t>
            </w:r>
            <w:r w:rsidRPr="00A02DD1">
              <w:rPr>
                <w:sz w:val="20"/>
              </w:rPr>
              <w:t>лов-утилизаторов) 5 разряда</w:t>
            </w:r>
          </w:p>
        </w:tc>
        <w:tc>
          <w:tcPr>
            <w:tcW w:w="6520" w:type="dxa"/>
            <w:vAlign w:val="center"/>
          </w:tcPr>
          <w:p w:rsidR="00A02DD1" w:rsidRPr="00A02DD1" w:rsidRDefault="00A02DD1" w:rsidP="00891C93">
            <w:pPr>
              <w:pStyle w:val="aa"/>
              <w:jc w:val="both"/>
            </w:pPr>
            <w:r w:rsidRPr="00A02DD1">
              <w:t>Организовать рациональные режимы труда  и отдыха, соблюдение</w:t>
            </w:r>
          </w:p>
          <w:p w:rsidR="00A02DD1" w:rsidRPr="00A02DD1" w:rsidRDefault="00A02DD1" w:rsidP="00891C93">
            <w:pPr>
              <w:pStyle w:val="aa"/>
              <w:jc w:val="both"/>
            </w:pPr>
            <w:r w:rsidRPr="00A02DD1">
              <w:t>графика  регламентированных перерывов</w:t>
            </w:r>
          </w:p>
        </w:tc>
        <w:tc>
          <w:tcPr>
            <w:tcW w:w="5954" w:type="dxa"/>
            <w:vAlign w:val="center"/>
          </w:tcPr>
          <w:p w:rsidR="00A02DD1" w:rsidRPr="00A02DD1" w:rsidRDefault="00A02DD1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процесса.</w:t>
            </w:r>
          </w:p>
          <w:p w:rsidR="00A02DD1" w:rsidRDefault="00A02DD1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Профилактика профессиональных заболеваний и  сохранение</w:t>
            </w:r>
          </w:p>
          <w:p w:rsidR="00A02DD1" w:rsidRPr="00A02DD1" w:rsidRDefault="00A02DD1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зд</w:t>
            </w:r>
            <w:r w:rsidRPr="00A02DD1">
              <w:rPr>
                <w:sz w:val="20"/>
              </w:rPr>
              <w:t>о</w:t>
            </w:r>
            <w:r w:rsidRPr="00A02DD1">
              <w:rPr>
                <w:sz w:val="20"/>
              </w:rPr>
              <w:t>ровья работника</w:t>
            </w:r>
          </w:p>
        </w:tc>
      </w:tr>
      <w:tr w:rsidR="00A02DD1" w:rsidRPr="00A02DD1" w:rsidTr="00891C93">
        <w:tc>
          <w:tcPr>
            <w:tcW w:w="3227" w:type="dxa"/>
            <w:vAlign w:val="center"/>
          </w:tcPr>
          <w:p w:rsidR="00A02DD1" w:rsidRPr="00A02DD1" w:rsidRDefault="00A02DD1" w:rsidP="00D674AC">
            <w:pPr>
              <w:rPr>
                <w:sz w:val="20"/>
              </w:rPr>
            </w:pPr>
            <w:r w:rsidRPr="00A02DD1">
              <w:rPr>
                <w:sz w:val="20"/>
              </w:rPr>
              <w:t>01Н14 Оператор технологич</w:t>
            </w:r>
            <w:r w:rsidRPr="00A02DD1">
              <w:rPr>
                <w:sz w:val="20"/>
              </w:rPr>
              <w:t>е</w:t>
            </w:r>
            <w:r w:rsidRPr="00A02DD1">
              <w:rPr>
                <w:sz w:val="20"/>
              </w:rPr>
              <w:t>ских установок (блока атм</w:t>
            </w:r>
            <w:r w:rsidRPr="00A02DD1">
              <w:rPr>
                <w:sz w:val="20"/>
              </w:rPr>
              <w:t>о</w:t>
            </w:r>
            <w:r w:rsidRPr="00A02DD1">
              <w:rPr>
                <w:sz w:val="20"/>
              </w:rPr>
              <w:t>сферной трубчатки, блока печей, вакуумн</w:t>
            </w:r>
            <w:r w:rsidRPr="00A02DD1">
              <w:rPr>
                <w:sz w:val="20"/>
              </w:rPr>
              <w:t>о</w:t>
            </w:r>
            <w:r w:rsidRPr="00A02DD1">
              <w:rPr>
                <w:sz w:val="20"/>
              </w:rPr>
              <w:t>го блока) 5 ра</w:t>
            </w:r>
            <w:r w:rsidRPr="00A02DD1">
              <w:rPr>
                <w:sz w:val="20"/>
              </w:rPr>
              <w:t>з</w:t>
            </w:r>
            <w:r w:rsidRPr="00A02DD1">
              <w:rPr>
                <w:sz w:val="20"/>
              </w:rPr>
              <w:t>ряда</w:t>
            </w:r>
          </w:p>
        </w:tc>
        <w:tc>
          <w:tcPr>
            <w:tcW w:w="6520" w:type="dxa"/>
            <w:vAlign w:val="center"/>
          </w:tcPr>
          <w:p w:rsidR="00A02DD1" w:rsidRPr="00A02DD1" w:rsidRDefault="00A02DD1" w:rsidP="00891C93">
            <w:pPr>
              <w:pStyle w:val="aa"/>
              <w:jc w:val="both"/>
            </w:pPr>
            <w:r w:rsidRPr="00A02DD1">
              <w:t>Организовать рациональные режимы труда  и отдыха, соблюдение</w:t>
            </w:r>
          </w:p>
          <w:p w:rsidR="00A02DD1" w:rsidRPr="00A02DD1" w:rsidRDefault="00A02DD1" w:rsidP="00891C93">
            <w:pPr>
              <w:pStyle w:val="aa"/>
              <w:jc w:val="both"/>
            </w:pPr>
            <w:r w:rsidRPr="00A02DD1">
              <w:t>графика  регламентированных перерывов</w:t>
            </w:r>
          </w:p>
        </w:tc>
        <w:tc>
          <w:tcPr>
            <w:tcW w:w="5954" w:type="dxa"/>
            <w:vAlign w:val="center"/>
          </w:tcPr>
          <w:p w:rsidR="00A02DD1" w:rsidRPr="00A02DD1" w:rsidRDefault="00A02DD1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процесса.</w:t>
            </w:r>
          </w:p>
          <w:p w:rsidR="00A02DD1" w:rsidRDefault="00A02DD1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Профилактика профессиональных заболеваний и  сохранение</w:t>
            </w:r>
          </w:p>
          <w:p w:rsidR="00A02DD1" w:rsidRPr="00A02DD1" w:rsidRDefault="00A02DD1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зд</w:t>
            </w:r>
            <w:r w:rsidRPr="00A02DD1">
              <w:rPr>
                <w:sz w:val="20"/>
              </w:rPr>
              <w:t>о</w:t>
            </w:r>
            <w:r w:rsidRPr="00A02DD1">
              <w:rPr>
                <w:sz w:val="20"/>
              </w:rPr>
              <w:t>ровья работника</w:t>
            </w:r>
          </w:p>
        </w:tc>
      </w:tr>
      <w:tr w:rsidR="00A02DD1" w:rsidRPr="00A02DD1" w:rsidTr="00891C93">
        <w:tc>
          <w:tcPr>
            <w:tcW w:w="3227" w:type="dxa"/>
            <w:vAlign w:val="center"/>
          </w:tcPr>
          <w:p w:rsidR="00A02DD1" w:rsidRPr="00A02DD1" w:rsidRDefault="00A02DD1" w:rsidP="00D674AC">
            <w:pPr>
              <w:rPr>
                <w:sz w:val="20"/>
              </w:rPr>
            </w:pPr>
            <w:r w:rsidRPr="00A02DD1">
              <w:rPr>
                <w:sz w:val="20"/>
              </w:rPr>
              <w:t>01Н15 Оператор технологич</w:t>
            </w:r>
            <w:r w:rsidRPr="00A02DD1">
              <w:rPr>
                <w:sz w:val="20"/>
              </w:rPr>
              <w:t>е</w:t>
            </w:r>
            <w:r w:rsidRPr="00A02DD1">
              <w:rPr>
                <w:sz w:val="20"/>
              </w:rPr>
              <w:t>ских установок (блока ЭЛОУ, блока стабилизации, блока ко</w:t>
            </w:r>
            <w:r w:rsidRPr="00A02DD1">
              <w:rPr>
                <w:sz w:val="20"/>
              </w:rPr>
              <w:t>т</w:t>
            </w:r>
            <w:r w:rsidRPr="00A02DD1">
              <w:rPr>
                <w:sz w:val="20"/>
              </w:rPr>
              <w:t>лов-утилизаторов) 5 разряда</w:t>
            </w:r>
          </w:p>
        </w:tc>
        <w:tc>
          <w:tcPr>
            <w:tcW w:w="6520" w:type="dxa"/>
            <w:vAlign w:val="center"/>
          </w:tcPr>
          <w:p w:rsidR="00A02DD1" w:rsidRPr="00A02DD1" w:rsidRDefault="00A02DD1" w:rsidP="00891C93">
            <w:pPr>
              <w:pStyle w:val="aa"/>
              <w:jc w:val="both"/>
            </w:pPr>
            <w:r w:rsidRPr="00A02DD1">
              <w:t>Организовать рациональные режимы труда  и отдыха, соблюдение</w:t>
            </w:r>
          </w:p>
          <w:p w:rsidR="00A02DD1" w:rsidRPr="00A02DD1" w:rsidRDefault="00A02DD1" w:rsidP="00891C93">
            <w:pPr>
              <w:pStyle w:val="aa"/>
              <w:jc w:val="both"/>
            </w:pPr>
            <w:r w:rsidRPr="00A02DD1">
              <w:t>графика  регламентированных перерывов</w:t>
            </w:r>
          </w:p>
        </w:tc>
        <w:tc>
          <w:tcPr>
            <w:tcW w:w="5954" w:type="dxa"/>
            <w:vAlign w:val="center"/>
          </w:tcPr>
          <w:p w:rsidR="00A02DD1" w:rsidRPr="00A02DD1" w:rsidRDefault="00A02DD1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процесса.</w:t>
            </w:r>
          </w:p>
          <w:p w:rsidR="00A02DD1" w:rsidRDefault="00A02DD1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Профилактика профессиональных заболеваний и  сохранение</w:t>
            </w:r>
          </w:p>
          <w:p w:rsidR="00A02DD1" w:rsidRPr="00A02DD1" w:rsidRDefault="00A02DD1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зд</w:t>
            </w:r>
            <w:r w:rsidRPr="00A02DD1">
              <w:rPr>
                <w:sz w:val="20"/>
              </w:rPr>
              <w:t>о</w:t>
            </w:r>
            <w:r w:rsidRPr="00A02DD1">
              <w:rPr>
                <w:sz w:val="20"/>
              </w:rPr>
              <w:t>ровья работника</w:t>
            </w:r>
          </w:p>
        </w:tc>
      </w:tr>
      <w:tr w:rsidR="00A02DD1" w:rsidRPr="00A02DD1" w:rsidTr="00891C93">
        <w:tc>
          <w:tcPr>
            <w:tcW w:w="3227" w:type="dxa"/>
            <w:vMerge w:val="restart"/>
            <w:vAlign w:val="center"/>
          </w:tcPr>
          <w:p w:rsidR="00A02DD1" w:rsidRPr="00A02DD1" w:rsidRDefault="00A02DD1" w:rsidP="00D674AC">
            <w:pPr>
              <w:rPr>
                <w:sz w:val="20"/>
              </w:rPr>
            </w:pPr>
            <w:r w:rsidRPr="00A02DD1">
              <w:rPr>
                <w:sz w:val="20"/>
              </w:rPr>
              <w:t>01Н16 Машинист технологич</w:t>
            </w:r>
            <w:r w:rsidRPr="00A02DD1">
              <w:rPr>
                <w:sz w:val="20"/>
              </w:rPr>
              <w:t>е</w:t>
            </w:r>
            <w:r w:rsidRPr="00A02DD1">
              <w:rPr>
                <w:sz w:val="20"/>
              </w:rPr>
              <w:t>ских насосов 5 разряда</w:t>
            </w:r>
          </w:p>
        </w:tc>
        <w:tc>
          <w:tcPr>
            <w:tcW w:w="6520" w:type="dxa"/>
            <w:vAlign w:val="center"/>
          </w:tcPr>
          <w:p w:rsidR="00A02DD1" w:rsidRPr="00A02DD1" w:rsidRDefault="00A02DD1" w:rsidP="00891C93">
            <w:pPr>
              <w:pStyle w:val="aa"/>
              <w:jc w:val="both"/>
            </w:pPr>
            <w:r w:rsidRPr="00A02DD1">
              <w:t xml:space="preserve">В зонах с повышенным уровнем производственного шума применять  </w:t>
            </w:r>
            <w:r w:rsidRPr="00A02DD1">
              <w:t xml:space="preserve">средства защиты органов слуха </w:t>
            </w:r>
            <w:r w:rsidRPr="00A02DD1">
              <w:t>(противошумные наушники, вкладыши)</w:t>
            </w:r>
          </w:p>
        </w:tc>
        <w:tc>
          <w:tcPr>
            <w:tcW w:w="5954" w:type="dxa"/>
            <w:vAlign w:val="center"/>
          </w:tcPr>
          <w:p w:rsidR="00A02DD1" w:rsidRPr="00A02DD1" w:rsidRDefault="00A02DD1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шума</w:t>
            </w:r>
            <w:r w:rsidRPr="00A02DD1">
              <w:rPr>
                <w:sz w:val="20"/>
              </w:rPr>
              <w:t>,</w:t>
            </w:r>
            <w:r w:rsidRPr="00A02DD1">
              <w:rPr>
                <w:sz w:val="20"/>
              </w:rPr>
              <w:t xml:space="preserve"> </w:t>
            </w:r>
            <w:r w:rsidRPr="00A02DD1">
              <w:rPr>
                <w:sz w:val="20"/>
              </w:rPr>
              <w:t xml:space="preserve">уменьшение </w:t>
            </w:r>
            <w:r w:rsidRPr="00A02DD1">
              <w:rPr>
                <w:sz w:val="20"/>
              </w:rPr>
              <w:t>професси</w:t>
            </w:r>
            <w:r w:rsidRPr="00A02DD1">
              <w:rPr>
                <w:sz w:val="20"/>
              </w:rPr>
              <w:t>о</w:t>
            </w:r>
            <w:r w:rsidRPr="00A02DD1">
              <w:rPr>
                <w:sz w:val="20"/>
              </w:rPr>
              <w:t>нальных рисков.</w:t>
            </w:r>
          </w:p>
          <w:p w:rsidR="00A02DD1" w:rsidRDefault="00A02DD1" w:rsidP="00891C93">
            <w:pPr>
              <w:pStyle w:val="aa"/>
              <w:jc w:val="both"/>
            </w:pPr>
            <w:r w:rsidRPr="00A02DD1">
              <w:t>Профилактика профессиональных заболеваний и  сохранение</w:t>
            </w:r>
          </w:p>
          <w:p w:rsidR="00A02DD1" w:rsidRPr="00A02DD1" w:rsidRDefault="00A02DD1" w:rsidP="00891C93">
            <w:pPr>
              <w:pStyle w:val="aa"/>
              <w:jc w:val="both"/>
              <w:rPr>
                <w:color w:val="FF0000"/>
              </w:rPr>
            </w:pPr>
            <w:r w:rsidRPr="00A02DD1">
              <w:t>зд</w:t>
            </w:r>
            <w:r w:rsidRPr="00A02DD1">
              <w:t>о</w:t>
            </w:r>
            <w:r w:rsidRPr="00A02DD1">
              <w:t>ровья работника</w:t>
            </w:r>
          </w:p>
        </w:tc>
      </w:tr>
      <w:tr w:rsidR="00A02DD1" w:rsidRPr="00A02DD1" w:rsidTr="00891C93">
        <w:tc>
          <w:tcPr>
            <w:tcW w:w="3227" w:type="dxa"/>
            <w:vMerge/>
            <w:vAlign w:val="center"/>
          </w:tcPr>
          <w:p w:rsidR="00A02DD1" w:rsidRPr="00A02DD1" w:rsidRDefault="00A02DD1" w:rsidP="0058090B">
            <w:pPr>
              <w:pStyle w:val="aa"/>
              <w:jc w:val="left"/>
            </w:pPr>
          </w:p>
        </w:tc>
        <w:tc>
          <w:tcPr>
            <w:tcW w:w="6520" w:type="dxa"/>
            <w:vAlign w:val="center"/>
          </w:tcPr>
          <w:p w:rsidR="00891C93" w:rsidRDefault="00A02DD1" w:rsidP="00891C93">
            <w:pPr>
              <w:pStyle w:val="aa"/>
              <w:jc w:val="both"/>
            </w:pPr>
            <w:r w:rsidRPr="00A02DD1">
              <w:t xml:space="preserve">Организовать рациональные режимы труда  и отдыха, соблюдение </w:t>
            </w:r>
          </w:p>
          <w:p w:rsidR="00A02DD1" w:rsidRPr="00A02DD1" w:rsidRDefault="00A02DD1" w:rsidP="00891C93">
            <w:pPr>
              <w:pStyle w:val="aa"/>
              <w:jc w:val="both"/>
            </w:pPr>
            <w:bookmarkStart w:id="1" w:name="_GoBack"/>
            <w:bookmarkEnd w:id="1"/>
            <w:r w:rsidRPr="00A02DD1">
              <w:t>гр</w:t>
            </w:r>
            <w:r w:rsidRPr="00A02DD1">
              <w:t>а</w:t>
            </w:r>
            <w:r w:rsidRPr="00A02DD1">
              <w:t>фика  регламентированных перерывов</w:t>
            </w:r>
          </w:p>
        </w:tc>
        <w:tc>
          <w:tcPr>
            <w:tcW w:w="5954" w:type="dxa"/>
            <w:vAlign w:val="center"/>
          </w:tcPr>
          <w:p w:rsidR="00A02DD1" w:rsidRPr="00A02DD1" w:rsidRDefault="00A02DD1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</w:t>
            </w:r>
            <w:r w:rsidRPr="00A02DD1">
              <w:rPr>
                <w:sz w:val="20"/>
              </w:rPr>
              <w:t>, снижение вредного воздействия шума</w:t>
            </w:r>
          </w:p>
          <w:p w:rsidR="00A02DD1" w:rsidRDefault="00A02DD1" w:rsidP="00891C93">
            <w:pPr>
              <w:pStyle w:val="aa"/>
              <w:jc w:val="both"/>
            </w:pPr>
            <w:r w:rsidRPr="00A02DD1">
              <w:t>Профилактика профессиональных заболеваний и  сохранение</w:t>
            </w:r>
          </w:p>
          <w:p w:rsidR="00A02DD1" w:rsidRPr="00A02DD1" w:rsidRDefault="00A02DD1" w:rsidP="00891C93">
            <w:pPr>
              <w:pStyle w:val="aa"/>
              <w:jc w:val="both"/>
            </w:pPr>
            <w:r w:rsidRPr="00A02DD1">
              <w:t>зд</w:t>
            </w:r>
            <w:r w:rsidRPr="00A02DD1">
              <w:t>о</w:t>
            </w:r>
            <w:r w:rsidRPr="00A02DD1">
              <w:t>ровья работника</w:t>
            </w:r>
          </w:p>
        </w:tc>
      </w:tr>
      <w:tr w:rsidR="00A02DD1" w:rsidRPr="00A02DD1" w:rsidTr="00891C93">
        <w:tc>
          <w:tcPr>
            <w:tcW w:w="3227" w:type="dxa"/>
            <w:vMerge w:val="restart"/>
            <w:vAlign w:val="center"/>
          </w:tcPr>
          <w:p w:rsidR="00A02DD1" w:rsidRPr="00A02DD1" w:rsidRDefault="00A02DD1" w:rsidP="0058090B">
            <w:pPr>
              <w:pStyle w:val="aa"/>
              <w:jc w:val="left"/>
            </w:pPr>
            <w:r w:rsidRPr="00A02DD1">
              <w:t>01Н17 Машинист технологич</w:t>
            </w:r>
            <w:r w:rsidRPr="00A02DD1">
              <w:t>е</w:t>
            </w:r>
            <w:r w:rsidRPr="00A02DD1">
              <w:t>ских насосов 5 разряда</w:t>
            </w:r>
          </w:p>
        </w:tc>
        <w:tc>
          <w:tcPr>
            <w:tcW w:w="6520" w:type="dxa"/>
            <w:vAlign w:val="center"/>
          </w:tcPr>
          <w:p w:rsidR="00A02DD1" w:rsidRPr="00A02DD1" w:rsidRDefault="00A02DD1" w:rsidP="00891C93">
            <w:pPr>
              <w:pStyle w:val="aa"/>
              <w:jc w:val="both"/>
            </w:pPr>
            <w:r w:rsidRPr="00A02DD1">
              <w:t>В зонах с повышенным уровнем производственного шума применять  средства защиты органов слуха (противошумные наушники</w:t>
            </w:r>
            <w:proofErr w:type="gramStart"/>
            <w:r w:rsidRPr="00A02DD1">
              <w:t xml:space="preserve"> ,</w:t>
            </w:r>
            <w:proofErr w:type="gramEnd"/>
            <w:r w:rsidRPr="00A02DD1">
              <w:t xml:space="preserve"> вкладыши)</w:t>
            </w:r>
          </w:p>
        </w:tc>
        <w:tc>
          <w:tcPr>
            <w:tcW w:w="5954" w:type="dxa"/>
            <w:vAlign w:val="center"/>
          </w:tcPr>
          <w:p w:rsidR="00A02DD1" w:rsidRPr="00A02DD1" w:rsidRDefault="00A02DD1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шума, уменьшение професси</w:t>
            </w:r>
            <w:r w:rsidRPr="00A02DD1">
              <w:rPr>
                <w:sz w:val="20"/>
              </w:rPr>
              <w:t>о</w:t>
            </w:r>
            <w:r w:rsidRPr="00A02DD1">
              <w:rPr>
                <w:sz w:val="20"/>
              </w:rPr>
              <w:t>нальных рисков.</w:t>
            </w:r>
          </w:p>
          <w:p w:rsidR="00A02DD1" w:rsidRDefault="00A02DD1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Профилактика профессиональных заболеваний и  сохранение</w:t>
            </w:r>
          </w:p>
          <w:p w:rsidR="00A02DD1" w:rsidRPr="00A02DD1" w:rsidRDefault="00A02DD1" w:rsidP="00891C93">
            <w:pPr>
              <w:jc w:val="both"/>
              <w:rPr>
                <w:color w:val="FF0000"/>
                <w:sz w:val="20"/>
              </w:rPr>
            </w:pPr>
            <w:r w:rsidRPr="00A02DD1">
              <w:rPr>
                <w:sz w:val="20"/>
              </w:rPr>
              <w:t>зд</w:t>
            </w:r>
            <w:r w:rsidRPr="00A02DD1">
              <w:rPr>
                <w:sz w:val="20"/>
              </w:rPr>
              <w:t>о</w:t>
            </w:r>
            <w:r w:rsidRPr="00A02DD1">
              <w:rPr>
                <w:sz w:val="20"/>
              </w:rPr>
              <w:t>ровья работника</w:t>
            </w:r>
          </w:p>
        </w:tc>
      </w:tr>
      <w:tr w:rsidR="00A02DD1" w:rsidRPr="00A02DD1" w:rsidTr="00891C93">
        <w:tc>
          <w:tcPr>
            <w:tcW w:w="3227" w:type="dxa"/>
            <w:vMerge/>
            <w:vAlign w:val="center"/>
          </w:tcPr>
          <w:p w:rsidR="00A02DD1" w:rsidRPr="00A02DD1" w:rsidRDefault="00A02DD1" w:rsidP="0058090B">
            <w:pPr>
              <w:pStyle w:val="aa"/>
              <w:jc w:val="left"/>
            </w:pPr>
          </w:p>
        </w:tc>
        <w:tc>
          <w:tcPr>
            <w:tcW w:w="6520" w:type="dxa"/>
            <w:vAlign w:val="center"/>
          </w:tcPr>
          <w:p w:rsidR="00891C93" w:rsidRDefault="00A02DD1" w:rsidP="00891C93">
            <w:pPr>
              <w:pStyle w:val="aa"/>
              <w:jc w:val="both"/>
            </w:pPr>
            <w:r w:rsidRPr="00A02DD1">
              <w:t>Организовать рациональные режимы труда  и отдыха, соблюдение</w:t>
            </w:r>
          </w:p>
          <w:p w:rsidR="00A02DD1" w:rsidRPr="00A02DD1" w:rsidRDefault="00A02DD1" w:rsidP="00891C93">
            <w:pPr>
              <w:pStyle w:val="aa"/>
              <w:jc w:val="both"/>
            </w:pPr>
            <w:r w:rsidRPr="00A02DD1">
              <w:t xml:space="preserve"> гр</w:t>
            </w:r>
            <w:r w:rsidRPr="00A02DD1">
              <w:t>а</w:t>
            </w:r>
            <w:r w:rsidRPr="00A02DD1">
              <w:t>фика  регламентированных перерывов</w:t>
            </w:r>
          </w:p>
        </w:tc>
        <w:tc>
          <w:tcPr>
            <w:tcW w:w="5954" w:type="dxa"/>
            <w:vAlign w:val="center"/>
          </w:tcPr>
          <w:p w:rsidR="00A02DD1" w:rsidRPr="00A02DD1" w:rsidRDefault="00A02DD1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 xml:space="preserve">Снижение вредного воздействия тяжести трудового процесса, снижение вредного воздействия </w:t>
            </w:r>
            <w:r w:rsidRPr="00A02DD1">
              <w:rPr>
                <w:sz w:val="20"/>
              </w:rPr>
              <w:t xml:space="preserve">производственного </w:t>
            </w:r>
            <w:r w:rsidRPr="00A02DD1">
              <w:rPr>
                <w:sz w:val="20"/>
              </w:rPr>
              <w:t>шума</w:t>
            </w:r>
          </w:p>
          <w:p w:rsidR="00A02DD1" w:rsidRDefault="00A02DD1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Профилактика профессиональных заболеваний и  сохранение</w:t>
            </w:r>
          </w:p>
          <w:p w:rsidR="00A02DD1" w:rsidRPr="00A02DD1" w:rsidRDefault="00A02DD1" w:rsidP="00891C93">
            <w:pPr>
              <w:jc w:val="both"/>
              <w:rPr>
                <w:color w:val="FF0000"/>
                <w:sz w:val="20"/>
              </w:rPr>
            </w:pPr>
            <w:r w:rsidRPr="00A02DD1">
              <w:rPr>
                <w:sz w:val="20"/>
              </w:rPr>
              <w:t>зд</w:t>
            </w:r>
            <w:r w:rsidRPr="00A02DD1">
              <w:rPr>
                <w:sz w:val="20"/>
              </w:rPr>
              <w:t>о</w:t>
            </w:r>
            <w:r w:rsidRPr="00A02DD1">
              <w:rPr>
                <w:sz w:val="20"/>
              </w:rPr>
              <w:t>ровья работника</w:t>
            </w:r>
          </w:p>
        </w:tc>
      </w:tr>
      <w:tr w:rsidR="00A02DD1" w:rsidRPr="00A02DD1" w:rsidTr="00891C93">
        <w:tc>
          <w:tcPr>
            <w:tcW w:w="3227" w:type="dxa"/>
            <w:vMerge w:val="restart"/>
            <w:vAlign w:val="center"/>
          </w:tcPr>
          <w:p w:rsidR="00A02DD1" w:rsidRPr="00A02DD1" w:rsidRDefault="00A02DD1" w:rsidP="0058090B">
            <w:pPr>
              <w:pStyle w:val="aa"/>
              <w:jc w:val="left"/>
            </w:pPr>
            <w:r w:rsidRPr="00A02DD1">
              <w:t>01Н18 Машинист технологич</w:t>
            </w:r>
            <w:r w:rsidRPr="00A02DD1">
              <w:t>е</w:t>
            </w:r>
            <w:r w:rsidRPr="00A02DD1">
              <w:t>ских насосов 5 разряда</w:t>
            </w:r>
          </w:p>
        </w:tc>
        <w:tc>
          <w:tcPr>
            <w:tcW w:w="6520" w:type="dxa"/>
            <w:vAlign w:val="center"/>
          </w:tcPr>
          <w:p w:rsidR="00A02DD1" w:rsidRPr="00A02DD1" w:rsidRDefault="00A02DD1" w:rsidP="00891C93">
            <w:pPr>
              <w:pStyle w:val="aa"/>
              <w:jc w:val="both"/>
            </w:pPr>
            <w:r w:rsidRPr="00A02DD1">
              <w:t>В зонах с повышенным уровнем производственного шума применять  средства защиты органов слуха (противошумные наушники</w:t>
            </w:r>
            <w:proofErr w:type="gramStart"/>
            <w:r w:rsidRPr="00A02DD1">
              <w:t xml:space="preserve"> ,</w:t>
            </w:r>
            <w:proofErr w:type="gramEnd"/>
            <w:r w:rsidRPr="00A02DD1">
              <w:t xml:space="preserve"> вкладыши)</w:t>
            </w:r>
          </w:p>
        </w:tc>
        <w:tc>
          <w:tcPr>
            <w:tcW w:w="5954" w:type="dxa"/>
            <w:vAlign w:val="center"/>
          </w:tcPr>
          <w:p w:rsidR="00A02DD1" w:rsidRPr="00A02DD1" w:rsidRDefault="00A02DD1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 xml:space="preserve">Снижение вредного воздействия шума, уменьшение </w:t>
            </w:r>
            <w:proofErr w:type="spellStart"/>
            <w:proofErr w:type="gramStart"/>
            <w:r w:rsidRPr="00A02DD1">
              <w:rPr>
                <w:sz w:val="20"/>
              </w:rPr>
              <w:t>профессио-нальных</w:t>
            </w:r>
            <w:proofErr w:type="spellEnd"/>
            <w:proofErr w:type="gramEnd"/>
            <w:r w:rsidRPr="00A02DD1">
              <w:rPr>
                <w:sz w:val="20"/>
              </w:rPr>
              <w:t xml:space="preserve"> рисков.</w:t>
            </w:r>
          </w:p>
          <w:p w:rsidR="00A02DD1" w:rsidRDefault="00A02DD1" w:rsidP="00891C93">
            <w:pPr>
              <w:pStyle w:val="aa"/>
              <w:jc w:val="both"/>
            </w:pPr>
            <w:r w:rsidRPr="00A02DD1">
              <w:t>Профилактика профессиональных заболеваний и  сохранение</w:t>
            </w:r>
          </w:p>
          <w:p w:rsidR="00A02DD1" w:rsidRPr="00A02DD1" w:rsidRDefault="00A02DD1" w:rsidP="00891C93">
            <w:pPr>
              <w:pStyle w:val="aa"/>
              <w:jc w:val="both"/>
              <w:rPr>
                <w:color w:val="FF0000"/>
              </w:rPr>
            </w:pPr>
            <w:r w:rsidRPr="00A02DD1">
              <w:t>зд</w:t>
            </w:r>
            <w:r w:rsidRPr="00A02DD1">
              <w:t>о</w:t>
            </w:r>
            <w:r w:rsidRPr="00A02DD1">
              <w:t>ровья работника</w:t>
            </w:r>
          </w:p>
        </w:tc>
      </w:tr>
      <w:tr w:rsidR="00A02DD1" w:rsidRPr="00A02DD1" w:rsidTr="00891C93">
        <w:tc>
          <w:tcPr>
            <w:tcW w:w="3227" w:type="dxa"/>
            <w:vMerge/>
            <w:vAlign w:val="center"/>
          </w:tcPr>
          <w:p w:rsidR="00A02DD1" w:rsidRPr="00A02DD1" w:rsidRDefault="00A02DD1" w:rsidP="0058090B">
            <w:pPr>
              <w:pStyle w:val="aa"/>
              <w:jc w:val="left"/>
            </w:pPr>
          </w:p>
        </w:tc>
        <w:tc>
          <w:tcPr>
            <w:tcW w:w="6520" w:type="dxa"/>
            <w:vAlign w:val="center"/>
          </w:tcPr>
          <w:p w:rsidR="00891C93" w:rsidRDefault="00A02DD1" w:rsidP="00891C93">
            <w:pPr>
              <w:pStyle w:val="aa"/>
              <w:jc w:val="both"/>
            </w:pPr>
            <w:r w:rsidRPr="00A02DD1">
              <w:t xml:space="preserve">Организовать рациональные режимы труда  и отдыха, соблюдение </w:t>
            </w:r>
          </w:p>
          <w:p w:rsidR="00A02DD1" w:rsidRPr="00A02DD1" w:rsidRDefault="00A02DD1" w:rsidP="00891C93">
            <w:pPr>
              <w:pStyle w:val="aa"/>
              <w:jc w:val="both"/>
            </w:pPr>
            <w:r w:rsidRPr="00A02DD1">
              <w:t>гр</w:t>
            </w:r>
            <w:r w:rsidRPr="00A02DD1">
              <w:t>а</w:t>
            </w:r>
            <w:r w:rsidRPr="00A02DD1">
              <w:t>фика  регламентированных перерывов</w:t>
            </w:r>
          </w:p>
        </w:tc>
        <w:tc>
          <w:tcPr>
            <w:tcW w:w="5954" w:type="dxa"/>
            <w:vAlign w:val="center"/>
          </w:tcPr>
          <w:p w:rsidR="00A02DD1" w:rsidRPr="00A02DD1" w:rsidRDefault="00A02DD1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процесса, снижение вредного воздействия производственного шума</w:t>
            </w:r>
          </w:p>
          <w:p w:rsidR="00E71439" w:rsidRDefault="00A02DD1" w:rsidP="00891C93">
            <w:pPr>
              <w:pStyle w:val="aa"/>
              <w:jc w:val="both"/>
            </w:pPr>
            <w:r w:rsidRPr="00A02DD1">
              <w:t>Профилактика профессиональных заболеваний и  сохранение</w:t>
            </w:r>
          </w:p>
          <w:p w:rsidR="00A02DD1" w:rsidRPr="00A02DD1" w:rsidRDefault="00A02DD1" w:rsidP="00891C93">
            <w:pPr>
              <w:pStyle w:val="aa"/>
              <w:jc w:val="both"/>
            </w:pPr>
            <w:r w:rsidRPr="00A02DD1">
              <w:t>зд</w:t>
            </w:r>
            <w:r w:rsidRPr="00A02DD1">
              <w:t>о</w:t>
            </w:r>
            <w:r w:rsidRPr="00A02DD1">
              <w:t>ровья работника</w:t>
            </w:r>
          </w:p>
        </w:tc>
      </w:tr>
      <w:tr w:rsidR="00A02DD1" w:rsidRPr="00A02DD1" w:rsidTr="00891C93">
        <w:tc>
          <w:tcPr>
            <w:tcW w:w="3227" w:type="dxa"/>
            <w:vMerge w:val="restart"/>
            <w:vAlign w:val="center"/>
          </w:tcPr>
          <w:p w:rsidR="00A02DD1" w:rsidRPr="00A02DD1" w:rsidRDefault="00A02DD1" w:rsidP="0058090B">
            <w:pPr>
              <w:pStyle w:val="aa"/>
              <w:jc w:val="left"/>
            </w:pPr>
            <w:r w:rsidRPr="00A02DD1">
              <w:t>01Н19 Машинист технологич</w:t>
            </w:r>
            <w:r w:rsidRPr="00A02DD1">
              <w:t>е</w:t>
            </w:r>
            <w:r w:rsidRPr="00A02DD1">
              <w:t>ских насосов (вакуумной устано</w:t>
            </w:r>
            <w:r w:rsidRPr="00A02DD1">
              <w:t>в</w:t>
            </w:r>
            <w:r w:rsidRPr="00A02DD1">
              <w:t>ки) 5 ра</w:t>
            </w:r>
            <w:r w:rsidRPr="00A02DD1">
              <w:t>з</w:t>
            </w:r>
            <w:r w:rsidRPr="00A02DD1">
              <w:t>ряда</w:t>
            </w:r>
          </w:p>
        </w:tc>
        <w:tc>
          <w:tcPr>
            <w:tcW w:w="6520" w:type="dxa"/>
            <w:vAlign w:val="center"/>
          </w:tcPr>
          <w:p w:rsidR="00A02DD1" w:rsidRPr="00A02DD1" w:rsidRDefault="00A02DD1" w:rsidP="00891C93">
            <w:pPr>
              <w:pStyle w:val="aa"/>
              <w:jc w:val="both"/>
            </w:pPr>
            <w:r w:rsidRPr="00A02DD1">
              <w:t>В зонах с повышенным уровнем производственного шума применять  средства защиты органов слуха (противошумные наушники</w:t>
            </w:r>
            <w:proofErr w:type="gramStart"/>
            <w:r w:rsidRPr="00A02DD1">
              <w:t xml:space="preserve"> ,</w:t>
            </w:r>
            <w:proofErr w:type="gramEnd"/>
            <w:r w:rsidRPr="00A02DD1">
              <w:t xml:space="preserve"> вкладыши)</w:t>
            </w:r>
          </w:p>
        </w:tc>
        <w:tc>
          <w:tcPr>
            <w:tcW w:w="5954" w:type="dxa"/>
            <w:vAlign w:val="center"/>
          </w:tcPr>
          <w:p w:rsidR="00A02DD1" w:rsidRPr="00A02DD1" w:rsidRDefault="00A02DD1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 xml:space="preserve">Снижение вредного воздействия шума, уменьшение </w:t>
            </w:r>
            <w:proofErr w:type="spellStart"/>
            <w:proofErr w:type="gramStart"/>
            <w:r w:rsidRPr="00A02DD1">
              <w:rPr>
                <w:sz w:val="20"/>
              </w:rPr>
              <w:t>профессио-нальных</w:t>
            </w:r>
            <w:proofErr w:type="spellEnd"/>
            <w:proofErr w:type="gramEnd"/>
            <w:r w:rsidRPr="00A02DD1">
              <w:rPr>
                <w:sz w:val="20"/>
              </w:rPr>
              <w:t xml:space="preserve"> рисков.</w:t>
            </w:r>
          </w:p>
          <w:p w:rsidR="00E71439" w:rsidRDefault="00A02DD1" w:rsidP="00891C93">
            <w:pPr>
              <w:pStyle w:val="aa"/>
              <w:jc w:val="both"/>
            </w:pPr>
            <w:r w:rsidRPr="00A02DD1">
              <w:t>Профилактика профессиональных заболеваний и  сохранение</w:t>
            </w:r>
          </w:p>
          <w:p w:rsidR="00A02DD1" w:rsidRPr="00A02DD1" w:rsidRDefault="00A02DD1" w:rsidP="00891C93">
            <w:pPr>
              <w:pStyle w:val="aa"/>
              <w:jc w:val="both"/>
            </w:pPr>
            <w:r w:rsidRPr="00A02DD1">
              <w:t>зд</w:t>
            </w:r>
            <w:r w:rsidRPr="00A02DD1">
              <w:t>о</w:t>
            </w:r>
            <w:r w:rsidRPr="00A02DD1">
              <w:t>ровья работника</w:t>
            </w:r>
          </w:p>
        </w:tc>
      </w:tr>
      <w:tr w:rsidR="00A02DD1" w:rsidRPr="00A02DD1" w:rsidTr="00891C93">
        <w:tc>
          <w:tcPr>
            <w:tcW w:w="3227" w:type="dxa"/>
            <w:vMerge/>
            <w:vAlign w:val="center"/>
          </w:tcPr>
          <w:p w:rsidR="00A02DD1" w:rsidRPr="00A02DD1" w:rsidRDefault="00A02DD1" w:rsidP="0058090B">
            <w:pPr>
              <w:pStyle w:val="aa"/>
              <w:jc w:val="left"/>
            </w:pPr>
          </w:p>
        </w:tc>
        <w:tc>
          <w:tcPr>
            <w:tcW w:w="6520" w:type="dxa"/>
            <w:vAlign w:val="center"/>
          </w:tcPr>
          <w:p w:rsidR="00891C93" w:rsidRDefault="00A02DD1" w:rsidP="00891C93">
            <w:pPr>
              <w:pStyle w:val="aa"/>
              <w:jc w:val="both"/>
            </w:pPr>
            <w:r w:rsidRPr="00A02DD1">
              <w:t xml:space="preserve">Организовать рациональные режимы труда  и отдыха, соблюдение </w:t>
            </w:r>
          </w:p>
          <w:p w:rsidR="00A02DD1" w:rsidRPr="00A02DD1" w:rsidRDefault="00A02DD1" w:rsidP="00891C93">
            <w:pPr>
              <w:pStyle w:val="aa"/>
              <w:jc w:val="both"/>
            </w:pPr>
            <w:r w:rsidRPr="00A02DD1">
              <w:t>гр</w:t>
            </w:r>
            <w:r w:rsidRPr="00A02DD1">
              <w:t>а</w:t>
            </w:r>
            <w:r w:rsidRPr="00A02DD1">
              <w:t>фика  регламентированных перерывов</w:t>
            </w:r>
          </w:p>
        </w:tc>
        <w:tc>
          <w:tcPr>
            <w:tcW w:w="5954" w:type="dxa"/>
            <w:vAlign w:val="center"/>
          </w:tcPr>
          <w:p w:rsidR="00A02DD1" w:rsidRPr="00A02DD1" w:rsidRDefault="00A02DD1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процесса, снижение вредного воздействия производственного шума</w:t>
            </w:r>
          </w:p>
          <w:p w:rsidR="00E71439" w:rsidRDefault="00A02DD1" w:rsidP="00891C93">
            <w:pPr>
              <w:pStyle w:val="aa"/>
              <w:jc w:val="both"/>
            </w:pPr>
            <w:r w:rsidRPr="00A02DD1">
              <w:t>Профилактика профессиональных заболеваний и  сохранение</w:t>
            </w:r>
          </w:p>
          <w:p w:rsidR="00A02DD1" w:rsidRPr="00A02DD1" w:rsidRDefault="00A02DD1" w:rsidP="00891C93">
            <w:pPr>
              <w:pStyle w:val="aa"/>
              <w:jc w:val="both"/>
            </w:pPr>
            <w:r w:rsidRPr="00A02DD1">
              <w:t>зд</w:t>
            </w:r>
            <w:r w:rsidRPr="00A02DD1">
              <w:t>о</w:t>
            </w:r>
            <w:r w:rsidRPr="00A02DD1">
              <w:t>ровья работника</w:t>
            </w:r>
          </w:p>
        </w:tc>
      </w:tr>
      <w:tr w:rsidR="00A02DD1" w:rsidRPr="00A02DD1" w:rsidTr="00891C93">
        <w:tc>
          <w:tcPr>
            <w:tcW w:w="3227" w:type="dxa"/>
            <w:vAlign w:val="center"/>
          </w:tcPr>
          <w:p w:rsidR="00A02DD1" w:rsidRPr="00A02DD1" w:rsidRDefault="00A02DD1" w:rsidP="00D674AC">
            <w:pPr>
              <w:rPr>
                <w:sz w:val="20"/>
              </w:rPr>
            </w:pPr>
            <w:r w:rsidRPr="00A02DD1">
              <w:rPr>
                <w:sz w:val="20"/>
              </w:rPr>
              <w:t>01Н20 Слесарь по ремонту техн</w:t>
            </w:r>
            <w:r w:rsidRPr="00A02DD1">
              <w:rPr>
                <w:sz w:val="20"/>
              </w:rPr>
              <w:t>о</w:t>
            </w:r>
            <w:r w:rsidRPr="00A02DD1">
              <w:rPr>
                <w:sz w:val="20"/>
              </w:rPr>
              <w:t>логических установок 6 разр</w:t>
            </w:r>
            <w:r w:rsidRPr="00A02DD1">
              <w:rPr>
                <w:sz w:val="20"/>
              </w:rPr>
              <w:t>я</w:t>
            </w:r>
            <w:r w:rsidRPr="00A02DD1">
              <w:rPr>
                <w:sz w:val="20"/>
              </w:rPr>
              <w:t>да</w:t>
            </w:r>
          </w:p>
        </w:tc>
        <w:tc>
          <w:tcPr>
            <w:tcW w:w="6520" w:type="dxa"/>
            <w:vAlign w:val="center"/>
          </w:tcPr>
          <w:p w:rsidR="00891C93" w:rsidRDefault="00A02DD1" w:rsidP="00891C93">
            <w:pPr>
              <w:pStyle w:val="aa"/>
              <w:jc w:val="both"/>
            </w:pPr>
            <w:r w:rsidRPr="00A02DD1">
              <w:t>Организовать рациональные режимы труда  и отдыха, соблюдение</w:t>
            </w:r>
            <w:r w:rsidRPr="00A02DD1">
              <w:t xml:space="preserve"> </w:t>
            </w:r>
            <w:r w:rsidRPr="00A02DD1">
              <w:t xml:space="preserve"> </w:t>
            </w:r>
          </w:p>
          <w:p w:rsidR="00A02DD1" w:rsidRPr="00A02DD1" w:rsidRDefault="00A02DD1" w:rsidP="00891C93">
            <w:pPr>
              <w:pStyle w:val="aa"/>
              <w:jc w:val="both"/>
            </w:pPr>
            <w:r w:rsidRPr="00A02DD1">
              <w:t>гр</w:t>
            </w:r>
            <w:r w:rsidRPr="00A02DD1">
              <w:t>а</w:t>
            </w:r>
            <w:r w:rsidRPr="00A02DD1">
              <w:t>фика  регламентированных перерывов</w:t>
            </w:r>
          </w:p>
        </w:tc>
        <w:tc>
          <w:tcPr>
            <w:tcW w:w="5954" w:type="dxa"/>
            <w:vAlign w:val="center"/>
          </w:tcPr>
          <w:p w:rsidR="00A02DD1" w:rsidRPr="00A02DD1" w:rsidRDefault="00A02DD1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процесса.</w:t>
            </w:r>
          </w:p>
          <w:p w:rsidR="00E71439" w:rsidRDefault="00A02DD1" w:rsidP="00891C93">
            <w:pPr>
              <w:pStyle w:val="aa"/>
              <w:jc w:val="both"/>
            </w:pPr>
            <w:r w:rsidRPr="00A02DD1">
              <w:t>Профилактика профессиональных заболеваний и  сохранение</w:t>
            </w:r>
          </w:p>
          <w:p w:rsidR="00A02DD1" w:rsidRPr="00A02DD1" w:rsidRDefault="00A02DD1" w:rsidP="00891C93">
            <w:pPr>
              <w:pStyle w:val="aa"/>
              <w:jc w:val="both"/>
            </w:pPr>
            <w:r w:rsidRPr="00A02DD1">
              <w:t>зд</w:t>
            </w:r>
            <w:r w:rsidRPr="00A02DD1">
              <w:t>о</w:t>
            </w:r>
            <w:r w:rsidRPr="00A02DD1">
              <w:t>ровья работника</w:t>
            </w:r>
          </w:p>
        </w:tc>
      </w:tr>
      <w:tr w:rsidR="00A02DD1" w:rsidRPr="00A02DD1" w:rsidTr="00891C93">
        <w:tc>
          <w:tcPr>
            <w:tcW w:w="3227" w:type="dxa"/>
            <w:vAlign w:val="center"/>
          </w:tcPr>
          <w:p w:rsidR="00A02DD1" w:rsidRPr="00A02DD1" w:rsidRDefault="00A02DD1" w:rsidP="00D674AC">
            <w:pPr>
              <w:rPr>
                <w:sz w:val="20"/>
              </w:rPr>
            </w:pPr>
            <w:r w:rsidRPr="00A02DD1">
              <w:rPr>
                <w:sz w:val="20"/>
              </w:rPr>
              <w:t>01Н21А, 01Н22А(01Н21А), 01Н23А(01Н21А) Слесарь по р</w:t>
            </w:r>
            <w:r w:rsidRPr="00A02DD1">
              <w:rPr>
                <w:sz w:val="20"/>
              </w:rPr>
              <w:t>е</w:t>
            </w:r>
            <w:r w:rsidRPr="00A02DD1">
              <w:rPr>
                <w:sz w:val="20"/>
              </w:rPr>
              <w:t>монту технологических уст</w:t>
            </w:r>
            <w:r w:rsidRPr="00A02DD1">
              <w:rPr>
                <w:sz w:val="20"/>
              </w:rPr>
              <w:t>а</w:t>
            </w:r>
            <w:r w:rsidRPr="00A02DD1">
              <w:rPr>
                <w:sz w:val="20"/>
              </w:rPr>
              <w:t>новок 5 ра</w:t>
            </w:r>
            <w:r w:rsidRPr="00A02DD1">
              <w:rPr>
                <w:sz w:val="20"/>
              </w:rPr>
              <w:t>з</w:t>
            </w:r>
            <w:r w:rsidRPr="00A02DD1">
              <w:rPr>
                <w:sz w:val="20"/>
              </w:rPr>
              <w:t>ряда</w:t>
            </w:r>
          </w:p>
        </w:tc>
        <w:tc>
          <w:tcPr>
            <w:tcW w:w="6520" w:type="dxa"/>
            <w:vAlign w:val="center"/>
          </w:tcPr>
          <w:p w:rsidR="00891C93" w:rsidRDefault="00A02DD1" w:rsidP="00891C93">
            <w:pPr>
              <w:pStyle w:val="aa"/>
              <w:jc w:val="both"/>
            </w:pPr>
            <w:r w:rsidRPr="00A02DD1">
              <w:t>Организовать рациональные режимы труда  и отдыха, соблюдение</w:t>
            </w:r>
            <w:r w:rsidRPr="00A02DD1">
              <w:t xml:space="preserve"> </w:t>
            </w:r>
            <w:r w:rsidRPr="00A02DD1">
              <w:t xml:space="preserve"> </w:t>
            </w:r>
          </w:p>
          <w:p w:rsidR="00A02DD1" w:rsidRPr="00A02DD1" w:rsidRDefault="00A02DD1" w:rsidP="00891C93">
            <w:pPr>
              <w:pStyle w:val="aa"/>
              <w:jc w:val="both"/>
            </w:pPr>
            <w:r w:rsidRPr="00A02DD1">
              <w:t>гр</w:t>
            </w:r>
            <w:r w:rsidRPr="00A02DD1">
              <w:t>а</w:t>
            </w:r>
            <w:r w:rsidRPr="00A02DD1">
              <w:t>фика  регламентированных перерывов</w:t>
            </w:r>
          </w:p>
        </w:tc>
        <w:tc>
          <w:tcPr>
            <w:tcW w:w="5954" w:type="dxa"/>
            <w:vAlign w:val="center"/>
          </w:tcPr>
          <w:p w:rsidR="00A02DD1" w:rsidRPr="00A02DD1" w:rsidRDefault="00A02DD1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процесса.</w:t>
            </w:r>
          </w:p>
          <w:p w:rsidR="00E71439" w:rsidRDefault="00A02DD1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Профилактика профессиональных заболеваний и  сохранение</w:t>
            </w:r>
          </w:p>
          <w:p w:rsidR="00A02DD1" w:rsidRPr="00A02DD1" w:rsidRDefault="00A02DD1" w:rsidP="00891C93">
            <w:pPr>
              <w:jc w:val="both"/>
              <w:rPr>
                <w:color w:val="FF0000"/>
                <w:sz w:val="20"/>
              </w:rPr>
            </w:pPr>
            <w:r w:rsidRPr="00A02DD1">
              <w:rPr>
                <w:sz w:val="20"/>
              </w:rPr>
              <w:t>зд</w:t>
            </w:r>
            <w:r w:rsidRPr="00A02DD1">
              <w:rPr>
                <w:sz w:val="20"/>
              </w:rPr>
              <w:t>о</w:t>
            </w:r>
            <w:r w:rsidRPr="00A02DD1">
              <w:rPr>
                <w:sz w:val="20"/>
              </w:rPr>
              <w:t>ровья работника</w:t>
            </w:r>
          </w:p>
        </w:tc>
      </w:tr>
      <w:tr w:rsidR="00A02DD1" w:rsidRPr="00A02DD1" w:rsidTr="00891C93">
        <w:tc>
          <w:tcPr>
            <w:tcW w:w="3227" w:type="dxa"/>
            <w:vAlign w:val="center"/>
          </w:tcPr>
          <w:p w:rsidR="00A02DD1" w:rsidRPr="00A02DD1" w:rsidRDefault="00A02DD1" w:rsidP="00D674AC">
            <w:pPr>
              <w:rPr>
                <w:sz w:val="20"/>
              </w:rPr>
            </w:pPr>
            <w:r w:rsidRPr="00A02DD1">
              <w:rPr>
                <w:sz w:val="20"/>
              </w:rPr>
              <w:t>01Н24А, 01Н25А(01Н24А) Сл</w:t>
            </w:r>
            <w:r w:rsidRPr="00A02DD1">
              <w:rPr>
                <w:sz w:val="20"/>
              </w:rPr>
              <w:t>е</w:t>
            </w:r>
            <w:r w:rsidRPr="00A02DD1">
              <w:rPr>
                <w:sz w:val="20"/>
              </w:rPr>
              <w:t>сарь по ремонту технологич</w:t>
            </w:r>
            <w:r w:rsidRPr="00A02DD1">
              <w:rPr>
                <w:sz w:val="20"/>
              </w:rPr>
              <w:t>е</w:t>
            </w:r>
            <w:r w:rsidRPr="00A02DD1">
              <w:rPr>
                <w:sz w:val="20"/>
              </w:rPr>
              <w:t>ских установок 4 ра</w:t>
            </w:r>
            <w:r w:rsidRPr="00A02DD1">
              <w:rPr>
                <w:sz w:val="20"/>
              </w:rPr>
              <w:t>з</w:t>
            </w:r>
            <w:r w:rsidRPr="00A02DD1">
              <w:rPr>
                <w:sz w:val="20"/>
              </w:rPr>
              <w:t>ряда</w:t>
            </w:r>
          </w:p>
        </w:tc>
        <w:tc>
          <w:tcPr>
            <w:tcW w:w="6520" w:type="dxa"/>
            <w:vAlign w:val="center"/>
          </w:tcPr>
          <w:p w:rsidR="00891C93" w:rsidRDefault="00A02DD1" w:rsidP="00891C93">
            <w:pPr>
              <w:pStyle w:val="aa"/>
              <w:jc w:val="both"/>
            </w:pPr>
            <w:r w:rsidRPr="00A02DD1">
              <w:t>Организовать рациональные режимы труда  и отдыха, соблюдение</w:t>
            </w:r>
            <w:r w:rsidRPr="00A02DD1">
              <w:t xml:space="preserve"> </w:t>
            </w:r>
            <w:r w:rsidRPr="00A02DD1">
              <w:t xml:space="preserve"> </w:t>
            </w:r>
          </w:p>
          <w:p w:rsidR="00A02DD1" w:rsidRPr="00A02DD1" w:rsidRDefault="00A02DD1" w:rsidP="00891C93">
            <w:pPr>
              <w:pStyle w:val="aa"/>
              <w:jc w:val="both"/>
            </w:pPr>
            <w:r w:rsidRPr="00A02DD1">
              <w:t>гр</w:t>
            </w:r>
            <w:r w:rsidRPr="00A02DD1">
              <w:t>а</w:t>
            </w:r>
            <w:r w:rsidRPr="00A02DD1">
              <w:t>фика  регламентированных перерывов</w:t>
            </w:r>
          </w:p>
        </w:tc>
        <w:tc>
          <w:tcPr>
            <w:tcW w:w="5954" w:type="dxa"/>
            <w:vAlign w:val="center"/>
          </w:tcPr>
          <w:p w:rsidR="00A02DD1" w:rsidRPr="00A02DD1" w:rsidRDefault="00A02DD1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процесса.</w:t>
            </w:r>
          </w:p>
          <w:p w:rsidR="00A02DD1" w:rsidRPr="00A02DD1" w:rsidRDefault="00A02DD1" w:rsidP="00891C93">
            <w:pPr>
              <w:jc w:val="both"/>
              <w:rPr>
                <w:color w:val="FF0000"/>
                <w:sz w:val="20"/>
              </w:rPr>
            </w:pPr>
            <w:r w:rsidRPr="00A02DD1">
              <w:rPr>
                <w:sz w:val="20"/>
              </w:rPr>
              <w:t>Профилактика профессиональных заболеваний и  сохранение зд</w:t>
            </w:r>
            <w:r w:rsidRPr="00A02DD1">
              <w:rPr>
                <w:sz w:val="20"/>
              </w:rPr>
              <w:t>о</w:t>
            </w:r>
            <w:r w:rsidRPr="00A02DD1">
              <w:rPr>
                <w:sz w:val="20"/>
              </w:rPr>
              <w:t>ровья работника</w:t>
            </w:r>
          </w:p>
        </w:tc>
      </w:tr>
      <w:tr w:rsidR="00A02DD1" w:rsidRPr="00A02DD1" w:rsidTr="00891C93">
        <w:tc>
          <w:tcPr>
            <w:tcW w:w="3227" w:type="dxa"/>
            <w:vAlign w:val="center"/>
          </w:tcPr>
          <w:p w:rsidR="00A02DD1" w:rsidRPr="00A02DD1" w:rsidRDefault="00A02DD1" w:rsidP="00D674AC">
            <w:pPr>
              <w:rPr>
                <w:sz w:val="20"/>
              </w:rPr>
            </w:pPr>
            <w:r w:rsidRPr="00A02DD1">
              <w:rPr>
                <w:sz w:val="20"/>
              </w:rPr>
              <w:t>01Н26 Слесарь по ремонту техн</w:t>
            </w:r>
            <w:r w:rsidRPr="00A02DD1">
              <w:rPr>
                <w:sz w:val="20"/>
              </w:rPr>
              <w:t>о</w:t>
            </w:r>
            <w:r w:rsidRPr="00A02DD1">
              <w:rPr>
                <w:sz w:val="20"/>
              </w:rPr>
              <w:t>логических установок (дежу</w:t>
            </w:r>
            <w:r w:rsidRPr="00A02DD1">
              <w:rPr>
                <w:sz w:val="20"/>
              </w:rPr>
              <w:t>р</w:t>
            </w:r>
            <w:r w:rsidRPr="00A02DD1">
              <w:rPr>
                <w:sz w:val="20"/>
              </w:rPr>
              <w:t>ный) 4 разряда</w:t>
            </w:r>
          </w:p>
        </w:tc>
        <w:tc>
          <w:tcPr>
            <w:tcW w:w="6520" w:type="dxa"/>
            <w:vAlign w:val="center"/>
          </w:tcPr>
          <w:p w:rsidR="00891C93" w:rsidRDefault="00A02DD1" w:rsidP="00891C93">
            <w:pPr>
              <w:pStyle w:val="aa"/>
              <w:jc w:val="both"/>
            </w:pPr>
            <w:r w:rsidRPr="00A02DD1">
              <w:t>Организовать рациональные режимы труда  и отдыха, соблюдение</w:t>
            </w:r>
            <w:r w:rsidRPr="00A02DD1">
              <w:t xml:space="preserve"> </w:t>
            </w:r>
          </w:p>
          <w:p w:rsidR="00A02DD1" w:rsidRPr="00A02DD1" w:rsidRDefault="00A02DD1" w:rsidP="00891C93">
            <w:pPr>
              <w:pStyle w:val="aa"/>
              <w:jc w:val="both"/>
            </w:pPr>
            <w:r w:rsidRPr="00A02DD1">
              <w:t xml:space="preserve"> гр</w:t>
            </w:r>
            <w:r w:rsidRPr="00A02DD1">
              <w:t>а</w:t>
            </w:r>
            <w:r w:rsidRPr="00A02DD1">
              <w:t>фика  регламентированных перерывов</w:t>
            </w:r>
          </w:p>
        </w:tc>
        <w:tc>
          <w:tcPr>
            <w:tcW w:w="5954" w:type="dxa"/>
            <w:vAlign w:val="center"/>
          </w:tcPr>
          <w:p w:rsidR="00A02DD1" w:rsidRPr="00A02DD1" w:rsidRDefault="00A02DD1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Снижение вредного воздействия тяжести трудового процесса.</w:t>
            </w:r>
          </w:p>
          <w:p w:rsidR="00E71439" w:rsidRDefault="00A02DD1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Профилактика профессиональных заболеваний и  сохранение</w:t>
            </w:r>
          </w:p>
          <w:p w:rsidR="00A02DD1" w:rsidRPr="00A02DD1" w:rsidRDefault="00A02DD1" w:rsidP="00891C93">
            <w:pPr>
              <w:jc w:val="both"/>
              <w:rPr>
                <w:sz w:val="20"/>
              </w:rPr>
            </w:pPr>
            <w:r w:rsidRPr="00A02DD1">
              <w:rPr>
                <w:sz w:val="20"/>
              </w:rPr>
              <w:t>зд</w:t>
            </w:r>
            <w:r w:rsidRPr="00A02DD1">
              <w:rPr>
                <w:sz w:val="20"/>
              </w:rPr>
              <w:t>о</w:t>
            </w:r>
            <w:r w:rsidRPr="00A02DD1">
              <w:rPr>
                <w:sz w:val="20"/>
              </w:rPr>
              <w:t>ровья работника</w:t>
            </w:r>
          </w:p>
        </w:tc>
      </w:tr>
    </w:tbl>
    <w:p w:rsidR="00C45714" w:rsidRPr="000E724A" w:rsidRDefault="00C45714" w:rsidP="00C45714"/>
    <w:p w:rsidR="0058090B" w:rsidRDefault="0058090B" w:rsidP="00C45714"/>
    <w:p w:rsidR="001B06AD" w:rsidRPr="000E724A" w:rsidRDefault="001B06AD" w:rsidP="001B06AD"/>
    <w:sectPr w:rsidR="001B06AD" w:rsidRPr="000E724A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61C" w:rsidRDefault="00B7761C" w:rsidP="0058090B">
      <w:r>
        <w:separator/>
      </w:r>
    </w:p>
  </w:endnote>
  <w:endnote w:type="continuationSeparator" w:id="0">
    <w:p w:rsidR="00B7761C" w:rsidRDefault="00B7761C" w:rsidP="0058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0B" w:rsidRDefault="0058090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0B" w:rsidRDefault="0058090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0B" w:rsidRDefault="0058090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61C" w:rsidRDefault="00B7761C" w:rsidP="0058090B">
      <w:r>
        <w:separator/>
      </w:r>
    </w:p>
  </w:footnote>
  <w:footnote w:type="continuationSeparator" w:id="0">
    <w:p w:rsidR="00B7761C" w:rsidRDefault="00B7761C" w:rsidP="00580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0B" w:rsidRDefault="0058090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0B" w:rsidRDefault="0058090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0B" w:rsidRDefault="0058090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10.05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58090B"/>
    <w:rsid w:val="0002033E"/>
    <w:rsid w:val="00056BFC"/>
    <w:rsid w:val="0007776A"/>
    <w:rsid w:val="00093D2E"/>
    <w:rsid w:val="000C5130"/>
    <w:rsid w:val="000E724A"/>
    <w:rsid w:val="00196135"/>
    <w:rsid w:val="001A7AC3"/>
    <w:rsid w:val="001B06AD"/>
    <w:rsid w:val="00237B32"/>
    <w:rsid w:val="00254698"/>
    <w:rsid w:val="002E29D4"/>
    <w:rsid w:val="003A1C01"/>
    <w:rsid w:val="003A2259"/>
    <w:rsid w:val="003C48E1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090B"/>
    <w:rsid w:val="00584289"/>
    <w:rsid w:val="005F64E6"/>
    <w:rsid w:val="006346A9"/>
    <w:rsid w:val="0065289A"/>
    <w:rsid w:val="0067226F"/>
    <w:rsid w:val="006E662C"/>
    <w:rsid w:val="00725C51"/>
    <w:rsid w:val="00820552"/>
    <w:rsid w:val="00891C93"/>
    <w:rsid w:val="008B4051"/>
    <w:rsid w:val="008C0968"/>
    <w:rsid w:val="009647F7"/>
    <w:rsid w:val="009A1326"/>
    <w:rsid w:val="009D6532"/>
    <w:rsid w:val="00A026A4"/>
    <w:rsid w:val="00A02DD1"/>
    <w:rsid w:val="00A567D1"/>
    <w:rsid w:val="00B12F45"/>
    <w:rsid w:val="00B1405F"/>
    <w:rsid w:val="00B32A30"/>
    <w:rsid w:val="00B3448B"/>
    <w:rsid w:val="00B5534B"/>
    <w:rsid w:val="00B7761C"/>
    <w:rsid w:val="00BA560A"/>
    <w:rsid w:val="00BD0A92"/>
    <w:rsid w:val="00C0355B"/>
    <w:rsid w:val="00C45714"/>
    <w:rsid w:val="00C7373A"/>
    <w:rsid w:val="00C93056"/>
    <w:rsid w:val="00CA2E96"/>
    <w:rsid w:val="00CD2568"/>
    <w:rsid w:val="00D11966"/>
    <w:rsid w:val="00D6074E"/>
    <w:rsid w:val="00D679CF"/>
    <w:rsid w:val="00DB70BA"/>
    <w:rsid w:val="00DC0F74"/>
    <w:rsid w:val="00DD6622"/>
    <w:rsid w:val="00E25119"/>
    <w:rsid w:val="00E458F1"/>
    <w:rsid w:val="00E56114"/>
    <w:rsid w:val="00E71439"/>
    <w:rsid w:val="00EB7BDE"/>
    <w:rsid w:val="00EC5373"/>
    <w:rsid w:val="00F262EE"/>
    <w:rsid w:val="00F835B0"/>
    <w:rsid w:val="00FD4EE4"/>
    <w:rsid w:val="00FD5E7D"/>
    <w:rsid w:val="00FE0D1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809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8090B"/>
    <w:rPr>
      <w:sz w:val="24"/>
    </w:rPr>
  </w:style>
  <w:style w:type="paragraph" w:styleId="ad">
    <w:name w:val="footer"/>
    <w:basedOn w:val="a"/>
    <w:link w:val="ae"/>
    <w:rsid w:val="005809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090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809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8090B"/>
    <w:rPr>
      <w:sz w:val="24"/>
    </w:rPr>
  </w:style>
  <w:style w:type="paragraph" w:styleId="ad">
    <w:name w:val="footer"/>
    <w:basedOn w:val="a"/>
    <w:link w:val="ae"/>
    <w:rsid w:val="005809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090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128</TotalTime>
  <Pages>3</Pages>
  <Words>886</Words>
  <Characters>7766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6</cp:revision>
  <dcterms:created xsi:type="dcterms:W3CDTF">2017-05-11T13:24:00Z</dcterms:created>
  <dcterms:modified xsi:type="dcterms:W3CDTF">2022-07-15T09:54:00Z</dcterms:modified>
</cp:coreProperties>
</file>