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1721EB" w:rsidRDefault="00B3448B" w:rsidP="00B3448B"/>
    <w:p w:rsidR="00B8517F" w:rsidRDefault="00B3448B" w:rsidP="00B8517F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A1807">
          <w:rPr>
            <w:rStyle w:val="a9"/>
          </w:rPr>
          <w:t>А</w:t>
        </w:r>
        <w:r w:rsidR="00DF7392" w:rsidRPr="00DF7392">
          <w:rPr>
            <w:rStyle w:val="a9"/>
          </w:rPr>
          <w:t>кционерное общество «ТАИФ-НК»</w:t>
        </w:r>
      </w:fldSimple>
      <w:r w:rsidR="002429BF">
        <w:rPr>
          <w:rStyle w:val="a9"/>
        </w:rPr>
        <w:t>,</w:t>
      </w:r>
      <w:r w:rsidR="00B8517F" w:rsidRPr="00B8517F">
        <w:rPr>
          <w:u w:val="single"/>
        </w:rPr>
        <w:t xml:space="preserve"> </w:t>
      </w:r>
      <w:r w:rsidR="00B8517F">
        <w:rPr>
          <w:rStyle w:val="a9"/>
        </w:rPr>
        <w:t>з</w:t>
      </w:r>
      <w:r w:rsidR="00B8517F" w:rsidRPr="00B8517F">
        <w:rPr>
          <w:rStyle w:val="a9"/>
        </w:rPr>
        <w:t>авод Бензинов</w:t>
      </w:r>
      <w:r w:rsidR="00B8517F">
        <w:rPr>
          <w:rStyle w:val="a9"/>
        </w:rPr>
        <w:t xml:space="preserve">, </w:t>
      </w:r>
      <w:r w:rsidR="007A1807">
        <w:rPr>
          <w:rStyle w:val="a9"/>
        </w:rPr>
        <w:t>ц</w:t>
      </w:r>
      <w:r w:rsidR="00B8517F" w:rsidRPr="00B8517F">
        <w:rPr>
          <w:rStyle w:val="a9"/>
        </w:rPr>
        <w:t xml:space="preserve">ех №11 - контрольно-измерительных </w:t>
      </w:r>
    </w:p>
    <w:p w:rsidR="00B3448B" w:rsidRDefault="00B8517F" w:rsidP="00B8517F">
      <w:pPr>
        <w:jc w:val="center"/>
        <w:rPr>
          <w:rStyle w:val="a9"/>
        </w:rPr>
      </w:pPr>
      <w:r w:rsidRPr="00B8517F">
        <w:rPr>
          <w:rStyle w:val="a9"/>
        </w:rPr>
        <w:t>приборов и автоматики</w:t>
      </w:r>
    </w:p>
    <w:p w:rsidR="00C0492E" w:rsidRPr="00B8517F" w:rsidRDefault="00C0492E" w:rsidP="00B8517F">
      <w:pPr>
        <w:jc w:val="center"/>
        <w:rPr>
          <w:u w:val="single"/>
        </w:rPr>
      </w:pPr>
      <w:bookmarkStart w:id="0" w:name="_GoBack"/>
      <w:bookmarkEnd w:id="0"/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1B1FC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1B1FC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1B1FC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1B1FC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1B1FC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1B1FC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1B1FC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1B1FC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1B1FC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1B1FC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1B1FC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1B1FC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1B1FC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1B1FC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1B1FC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1B1FC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1B1FCA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1B1FCA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1B1FCA" w:rsidTr="004654AF">
        <w:trPr>
          <w:jc w:val="center"/>
        </w:trPr>
        <w:tc>
          <w:tcPr>
            <w:tcW w:w="3518" w:type="dxa"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1B1FC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1B1FC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B1FC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1B1FC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B1FC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B1FC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B1FC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1B1FC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1B1FC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1B1FCA" w:rsidTr="004654AF">
        <w:trPr>
          <w:jc w:val="center"/>
        </w:trPr>
        <w:tc>
          <w:tcPr>
            <w:tcW w:w="3518" w:type="dxa"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1B1FCA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1B1FCA" w:rsidRDefault="003721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5</w:t>
            </w:r>
            <w:r w:rsidR="006A3B3E" w:rsidRPr="001B1F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1B1FCA" w:rsidRDefault="003721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5</w:t>
            </w:r>
            <w:r w:rsidR="006A3B3E" w:rsidRPr="001B1F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B1FCA" w:rsidRDefault="002C2C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1B1FCA" w:rsidRDefault="003721D5" w:rsidP="002C2C4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1</w:t>
            </w:r>
            <w:r w:rsidR="002C2C40" w:rsidRPr="001B1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B1FCA" w:rsidRDefault="003721D5" w:rsidP="002C2C4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3</w:t>
            </w:r>
            <w:r w:rsidR="002C2C40" w:rsidRPr="001B1F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B1FCA" w:rsidTr="004654AF">
        <w:trPr>
          <w:jc w:val="center"/>
        </w:trPr>
        <w:tc>
          <w:tcPr>
            <w:tcW w:w="3518" w:type="dxa"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1B1FCA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1B1FCA" w:rsidRDefault="003721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18" w:type="dxa"/>
            <w:vAlign w:val="center"/>
          </w:tcPr>
          <w:p w:rsidR="00AF1EDF" w:rsidRPr="001B1FCA" w:rsidRDefault="003721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63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B1FCA" w:rsidRDefault="002C2C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1B1FCA" w:rsidRDefault="002C2C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1B1FCA" w:rsidRDefault="003721D5" w:rsidP="002C2C4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4</w:t>
            </w:r>
            <w:r w:rsidR="002C2C40" w:rsidRPr="001B1F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B1FCA" w:rsidTr="004654AF">
        <w:trPr>
          <w:jc w:val="center"/>
        </w:trPr>
        <w:tc>
          <w:tcPr>
            <w:tcW w:w="3518" w:type="dxa"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1B1FCA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1B1FCA" w:rsidRDefault="00EA22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1B1FCA" w:rsidRDefault="00EA22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B1FCA" w:rsidRDefault="002C2C4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B1FCA" w:rsidRDefault="00EA22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B1FCA" w:rsidTr="004654AF">
        <w:trPr>
          <w:jc w:val="center"/>
        </w:trPr>
        <w:tc>
          <w:tcPr>
            <w:tcW w:w="3518" w:type="dxa"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1B1FCA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1B1FCA" w:rsidRDefault="00DF73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B1FCA" w:rsidRDefault="00DF73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B1FCA" w:rsidTr="004654AF">
        <w:trPr>
          <w:jc w:val="center"/>
        </w:trPr>
        <w:tc>
          <w:tcPr>
            <w:tcW w:w="3518" w:type="dxa"/>
            <w:vAlign w:val="center"/>
          </w:tcPr>
          <w:p w:rsidR="00AF1EDF" w:rsidRPr="001B1FC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1B1FCA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1B1FCA" w:rsidRDefault="00DF73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B1FCA" w:rsidRDefault="00DF73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B1FCA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p w:rsidR="00CE423F" w:rsidRDefault="00CE423F" w:rsidP="009A1326">
      <w:pPr>
        <w:rPr>
          <w:sz w:val="18"/>
          <w:szCs w:val="18"/>
          <w:lang w:val="en-US"/>
        </w:rPr>
      </w:pPr>
    </w:p>
    <w:p w:rsidR="00CE423F" w:rsidRPr="00CE423F" w:rsidRDefault="00CE423F" w:rsidP="00CE423F">
      <w:pPr>
        <w:rPr>
          <w:sz w:val="18"/>
          <w:szCs w:val="18"/>
          <w:lang w:val="en-US"/>
        </w:rPr>
      </w:pPr>
    </w:p>
    <w:p w:rsidR="00CE423F" w:rsidRPr="00CE423F" w:rsidRDefault="00CE423F" w:rsidP="00CE423F">
      <w:pPr>
        <w:rPr>
          <w:sz w:val="18"/>
          <w:szCs w:val="18"/>
          <w:lang w:val="en-US"/>
        </w:rPr>
      </w:pPr>
    </w:p>
    <w:p w:rsidR="00CE423F" w:rsidRPr="00CE423F" w:rsidRDefault="00CE423F" w:rsidP="00CE423F">
      <w:pPr>
        <w:rPr>
          <w:sz w:val="18"/>
          <w:szCs w:val="18"/>
          <w:lang w:val="en-US"/>
        </w:rPr>
      </w:pPr>
    </w:p>
    <w:p w:rsidR="00CE423F" w:rsidRDefault="00CE423F" w:rsidP="00CE423F">
      <w:pPr>
        <w:rPr>
          <w:sz w:val="18"/>
          <w:szCs w:val="18"/>
          <w:lang w:val="en-US"/>
        </w:rPr>
      </w:pPr>
    </w:p>
    <w:p w:rsidR="00CE423F" w:rsidRDefault="00CE423F" w:rsidP="003A003F">
      <w:pPr>
        <w:pStyle w:val="a7"/>
        <w:jc w:val="center"/>
        <w:rPr>
          <w:sz w:val="18"/>
          <w:szCs w:val="18"/>
          <w:lang w:val="en-US"/>
        </w:rPr>
      </w:pPr>
      <w:r w:rsidRPr="00CE423F">
        <w:rPr>
          <w:sz w:val="18"/>
          <w:szCs w:val="18"/>
        </w:rPr>
        <w:tab/>
      </w:r>
    </w:p>
    <w:p w:rsidR="0065289A" w:rsidRPr="00CE423F" w:rsidRDefault="0065289A" w:rsidP="00CE423F">
      <w:pPr>
        <w:tabs>
          <w:tab w:val="left" w:pos="1737"/>
        </w:tabs>
        <w:rPr>
          <w:sz w:val="18"/>
          <w:szCs w:val="18"/>
          <w:lang w:val="en-US"/>
        </w:rPr>
      </w:pPr>
    </w:p>
    <w:sectPr w:rsidR="0065289A" w:rsidRPr="00CE423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6"/>
    <w:docVar w:name="ceh_info" w:val="Открытое акционерное общество «ТАИФ-НК»"/>
    <w:docVar w:name="doc_name" w:val="Документ16"/>
    <w:docVar w:name="fill_date" w:val="16.08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DF7392"/>
    <w:rsid w:val="0002033E"/>
    <w:rsid w:val="000C5130"/>
    <w:rsid w:val="000D3760"/>
    <w:rsid w:val="000F0714"/>
    <w:rsid w:val="001650DD"/>
    <w:rsid w:val="001721EB"/>
    <w:rsid w:val="00196135"/>
    <w:rsid w:val="001A7AC3"/>
    <w:rsid w:val="001B19D8"/>
    <w:rsid w:val="001B1FCA"/>
    <w:rsid w:val="00237B32"/>
    <w:rsid w:val="002429BF"/>
    <w:rsid w:val="002743B5"/>
    <w:rsid w:val="002761BA"/>
    <w:rsid w:val="002C2C40"/>
    <w:rsid w:val="00307DE3"/>
    <w:rsid w:val="003721D5"/>
    <w:rsid w:val="003A003F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0615C"/>
    <w:rsid w:val="00516588"/>
    <w:rsid w:val="00522D01"/>
    <w:rsid w:val="00547088"/>
    <w:rsid w:val="005567D6"/>
    <w:rsid w:val="005645F0"/>
    <w:rsid w:val="00572AE0"/>
    <w:rsid w:val="00584289"/>
    <w:rsid w:val="005F1A50"/>
    <w:rsid w:val="005F64E6"/>
    <w:rsid w:val="00612C01"/>
    <w:rsid w:val="0065289A"/>
    <w:rsid w:val="0067226F"/>
    <w:rsid w:val="006A3B3E"/>
    <w:rsid w:val="006E4DFC"/>
    <w:rsid w:val="0072118F"/>
    <w:rsid w:val="00725C51"/>
    <w:rsid w:val="007A1807"/>
    <w:rsid w:val="007B2564"/>
    <w:rsid w:val="00820552"/>
    <w:rsid w:val="00936F48"/>
    <w:rsid w:val="009647F7"/>
    <w:rsid w:val="009A1326"/>
    <w:rsid w:val="009D6532"/>
    <w:rsid w:val="00A026A4"/>
    <w:rsid w:val="00A565A8"/>
    <w:rsid w:val="00AF1EDF"/>
    <w:rsid w:val="00B12F45"/>
    <w:rsid w:val="00B2089E"/>
    <w:rsid w:val="00B3448B"/>
    <w:rsid w:val="00B8517F"/>
    <w:rsid w:val="00B874F5"/>
    <w:rsid w:val="00BA560A"/>
    <w:rsid w:val="00C0355B"/>
    <w:rsid w:val="00C0492E"/>
    <w:rsid w:val="00C35733"/>
    <w:rsid w:val="00C93056"/>
    <w:rsid w:val="00CA2E96"/>
    <w:rsid w:val="00CD2568"/>
    <w:rsid w:val="00CE423F"/>
    <w:rsid w:val="00D11966"/>
    <w:rsid w:val="00DC0F74"/>
    <w:rsid w:val="00DC1A91"/>
    <w:rsid w:val="00DD6622"/>
    <w:rsid w:val="00DF7392"/>
    <w:rsid w:val="00E25119"/>
    <w:rsid w:val="00E30B79"/>
    <w:rsid w:val="00E458F1"/>
    <w:rsid w:val="00EA22B1"/>
    <w:rsid w:val="00EA3306"/>
    <w:rsid w:val="00EB7BDE"/>
    <w:rsid w:val="00EC5373"/>
    <w:rsid w:val="00ED1C80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ED1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1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ED1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1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36</TotalTime>
  <Pages>1</Pages>
  <Words>158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14</cp:revision>
  <cp:lastPrinted>2016-10-31T11:13:00Z</cp:lastPrinted>
  <dcterms:created xsi:type="dcterms:W3CDTF">2017-10-10T11:15:00Z</dcterms:created>
  <dcterms:modified xsi:type="dcterms:W3CDTF">2023-10-23T07:21:00Z</dcterms:modified>
</cp:coreProperties>
</file>