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0528CC" w:rsidRDefault="00B3448B" w:rsidP="00B3448B"/>
    <w:p w:rsidR="00FB5A82" w:rsidRPr="00FB5A82" w:rsidRDefault="00B3448B" w:rsidP="00FB5A82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15DC1" w:rsidRPr="00FB5A82">
          <w:rPr>
            <w:rStyle w:val="a9"/>
          </w:rPr>
          <w:t xml:space="preserve"> </w:t>
        </w:r>
        <w:r w:rsidR="002E52B9">
          <w:rPr>
            <w:rStyle w:val="a9"/>
          </w:rPr>
          <w:t>А</w:t>
        </w:r>
        <w:r w:rsidR="00715DC1" w:rsidRPr="00FB5A82">
          <w:rPr>
            <w:rStyle w:val="a9"/>
          </w:rPr>
          <w:t>кционерное общество «ТАИФ-НК»</w:t>
        </w:r>
      </w:fldSimple>
      <w:r w:rsidR="00FB5A82" w:rsidRPr="00FB5A82">
        <w:rPr>
          <w:u w:val="single"/>
        </w:rPr>
        <w:t xml:space="preserve"> </w:t>
      </w:r>
      <w:r w:rsidR="00FB5A82" w:rsidRPr="00FB5A82">
        <w:rPr>
          <w:rStyle w:val="a9"/>
        </w:rPr>
        <w:t>КГПТО</w:t>
      </w:r>
      <w:r w:rsidR="00FB5A82">
        <w:rPr>
          <w:rStyle w:val="a9"/>
        </w:rPr>
        <w:t>,</w:t>
      </w:r>
    </w:p>
    <w:p w:rsidR="00B3448B" w:rsidRPr="00710271" w:rsidRDefault="00FB5A82" w:rsidP="00FB5A82">
      <w:pPr>
        <w:jc w:val="center"/>
      </w:pPr>
      <w:r w:rsidRPr="00FB5A82">
        <w:rPr>
          <w:rStyle w:val="a9"/>
        </w:rPr>
        <w:t>Цех №08 - ремонтно-механический цех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159CB" w:rsidTr="00C90C27">
        <w:trPr>
          <w:trHeight w:val="475"/>
        </w:trPr>
        <w:tc>
          <w:tcPr>
            <w:tcW w:w="3518" w:type="dxa"/>
            <w:vMerge w:val="restart"/>
            <w:vAlign w:val="center"/>
          </w:tcPr>
          <w:p w:rsidR="004654AF" w:rsidRPr="007159C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7159C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159C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159C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159C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159CB" w:rsidTr="00C90C27">
        <w:trPr>
          <w:trHeight w:val="339"/>
        </w:trPr>
        <w:tc>
          <w:tcPr>
            <w:tcW w:w="3518" w:type="dxa"/>
            <w:vMerge/>
            <w:vAlign w:val="center"/>
          </w:tcPr>
          <w:p w:rsidR="004654A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159C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7159CB" w:rsidTr="00C90C27">
        <w:trPr>
          <w:trHeight w:val="313"/>
        </w:trPr>
        <w:tc>
          <w:tcPr>
            <w:tcW w:w="3518" w:type="dxa"/>
            <w:vMerge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7159C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159C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7159CB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7159CB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7159CB" w:rsidTr="00C90C27">
        <w:tc>
          <w:tcPr>
            <w:tcW w:w="3518" w:type="dxa"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159C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159C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159C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7159CB" w:rsidTr="00C90C27">
        <w:tc>
          <w:tcPr>
            <w:tcW w:w="3518" w:type="dxa"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7159CB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159CB" w:rsidRDefault="009451B2" w:rsidP="00B06D4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7</w:t>
            </w:r>
            <w:r w:rsidR="00B06D40" w:rsidRPr="007159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7159CB" w:rsidRDefault="009451B2" w:rsidP="00B06D4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7</w:t>
            </w:r>
            <w:r w:rsidR="00B06D40" w:rsidRPr="007159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59CB" w:rsidRDefault="004B43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59CB" w:rsidRDefault="009451B2" w:rsidP="004B43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2</w:t>
            </w:r>
            <w:r w:rsidR="004B43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59CB" w:rsidRDefault="004A0A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159CB" w:rsidTr="00C90C27">
        <w:tc>
          <w:tcPr>
            <w:tcW w:w="3518" w:type="dxa"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7159CB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159CB" w:rsidRDefault="009451B2" w:rsidP="00B06D4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1</w:t>
            </w:r>
            <w:r w:rsidR="00B06D40" w:rsidRPr="007159C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vAlign w:val="center"/>
          </w:tcPr>
          <w:p w:rsidR="00AF1EDF" w:rsidRPr="007159CB" w:rsidRDefault="009451B2" w:rsidP="00B06D4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1</w:t>
            </w:r>
            <w:r w:rsidR="00B06D40" w:rsidRPr="007159C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63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59CB" w:rsidRDefault="004B43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59CB" w:rsidRDefault="004A0AE4" w:rsidP="004B43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3</w:t>
            </w:r>
            <w:r w:rsidR="004B438A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3" w:name="_GoBack"/>
            <w:bookmarkEnd w:id="3"/>
          </w:p>
        </w:tc>
        <w:tc>
          <w:tcPr>
            <w:tcW w:w="1169" w:type="dxa"/>
            <w:vAlign w:val="center"/>
          </w:tcPr>
          <w:p w:rsidR="00AF1EDF" w:rsidRPr="007159CB" w:rsidRDefault="004A0A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159CB" w:rsidTr="00C90C27">
        <w:tc>
          <w:tcPr>
            <w:tcW w:w="3518" w:type="dxa"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7159CB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159CB" w:rsidRDefault="002E52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7159CB" w:rsidRDefault="002E52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59CB" w:rsidRDefault="004A0A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59CB" w:rsidRDefault="009451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159CB" w:rsidTr="00C90C27">
        <w:tc>
          <w:tcPr>
            <w:tcW w:w="3518" w:type="dxa"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7159CB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159CB" w:rsidRDefault="00715D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159CB" w:rsidRDefault="00715D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159CB" w:rsidTr="00C90C27">
        <w:tc>
          <w:tcPr>
            <w:tcW w:w="3518" w:type="dxa"/>
            <w:vAlign w:val="center"/>
          </w:tcPr>
          <w:p w:rsidR="00AF1EDF" w:rsidRPr="007159C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7159CB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159CB" w:rsidRDefault="00715D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159CB" w:rsidRDefault="00715D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59CB" w:rsidRDefault="00715D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90C27" w:rsidRPr="00C90C27" w:rsidRDefault="00C90C27" w:rsidP="00C90C27">
      <w:pPr>
        <w:rPr>
          <w:sz w:val="18"/>
          <w:szCs w:val="18"/>
        </w:rPr>
      </w:pPr>
    </w:p>
    <w:sectPr w:rsidR="00C90C27" w:rsidRPr="00C90C2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5"/>
    <w:docVar w:name="ceh_info" w:val="Открытое акционерное общество «ТАИФ-НК»"/>
    <w:docVar w:name="doc_name" w:val="Документ15"/>
    <w:docVar w:name="fill_date" w:val="29.08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715DC1"/>
    <w:rsid w:val="0002033E"/>
    <w:rsid w:val="000528CC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E52B9"/>
    <w:rsid w:val="003A1C01"/>
    <w:rsid w:val="003A2259"/>
    <w:rsid w:val="003C3080"/>
    <w:rsid w:val="003C79E5"/>
    <w:rsid w:val="003F4B55"/>
    <w:rsid w:val="00450E3E"/>
    <w:rsid w:val="004654AF"/>
    <w:rsid w:val="00495D50"/>
    <w:rsid w:val="004A0AE4"/>
    <w:rsid w:val="004B438A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79E3"/>
    <w:rsid w:val="005F64E6"/>
    <w:rsid w:val="0065289A"/>
    <w:rsid w:val="0067226F"/>
    <w:rsid w:val="006E4DFC"/>
    <w:rsid w:val="007159CB"/>
    <w:rsid w:val="00715DC1"/>
    <w:rsid w:val="00725C51"/>
    <w:rsid w:val="00820552"/>
    <w:rsid w:val="00935124"/>
    <w:rsid w:val="00936F48"/>
    <w:rsid w:val="009451B2"/>
    <w:rsid w:val="009647F7"/>
    <w:rsid w:val="009A1326"/>
    <w:rsid w:val="009D6532"/>
    <w:rsid w:val="00A026A4"/>
    <w:rsid w:val="00A74277"/>
    <w:rsid w:val="00AF1EDF"/>
    <w:rsid w:val="00B06D40"/>
    <w:rsid w:val="00B12F45"/>
    <w:rsid w:val="00B2089E"/>
    <w:rsid w:val="00B3448B"/>
    <w:rsid w:val="00B874F5"/>
    <w:rsid w:val="00BA560A"/>
    <w:rsid w:val="00C0355B"/>
    <w:rsid w:val="00C90C27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0E92"/>
    <w:rsid w:val="00EB7BDE"/>
    <w:rsid w:val="00EC5373"/>
    <w:rsid w:val="00F06873"/>
    <w:rsid w:val="00F262EE"/>
    <w:rsid w:val="00F835B0"/>
    <w:rsid w:val="00FB5A82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41</TotalTime>
  <Pages>1</Pages>
  <Words>155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10</cp:revision>
  <dcterms:created xsi:type="dcterms:W3CDTF">2016-08-29T12:05:00Z</dcterms:created>
  <dcterms:modified xsi:type="dcterms:W3CDTF">2024-08-22T11:16:00Z</dcterms:modified>
</cp:coreProperties>
</file>