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F0" w:rsidRDefault="008E4BF0" w:rsidP="000F0714">
      <w:pPr>
        <w:pStyle w:val="a7"/>
        <w:jc w:val="center"/>
      </w:pPr>
    </w:p>
    <w:p w:rsidR="000F0714" w:rsidRPr="008E4BF0" w:rsidRDefault="000F0714" w:rsidP="000F0714">
      <w:pPr>
        <w:pStyle w:val="a7"/>
        <w:jc w:val="center"/>
      </w:pPr>
      <w:r w:rsidRPr="008E4BF0">
        <w:t xml:space="preserve">Сводная ведомость </w:t>
      </w:r>
      <w:proofErr w:type="gramStart"/>
      <w:r w:rsidRPr="008E4BF0">
        <w:t xml:space="preserve">результатов </w:t>
      </w:r>
      <w:r w:rsidR="004654AF" w:rsidRPr="008E4BF0">
        <w:t xml:space="preserve">проведения </w:t>
      </w:r>
      <w:r w:rsidRPr="008E4BF0">
        <w:t>специальной оценки условий труда</w:t>
      </w:r>
      <w:proofErr w:type="gramEnd"/>
    </w:p>
    <w:p w:rsidR="00B3448B" w:rsidRPr="008E4BF0" w:rsidRDefault="00B3448B" w:rsidP="00B3448B"/>
    <w:p w:rsidR="00B3448B" w:rsidRPr="008E4BF0" w:rsidRDefault="00B3448B" w:rsidP="00977584">
      <w:pPr>
        <w:jc w:val="center"/>
        <w:rPr>
          <w:u w:val="single"/>
        </w:rPr>
      </w:pPr>
      <w:r w:rsidRPr="008E4BF0">
        <w:t>Наименование организации:</w:t>
      </w:r>
      <w:r w:rsidRPr="008E4BF0">
        <w:rPr>
          <w:rStyle w:val="a9"/>
        </w:rPr>
        <w:t xml:space="preserve"> </w:t>
      </w:r>
      <w:r w:rsidR="00C852B7">
        <w:fldChar w:fldCharType="begin"/>
      </w:r>
      <w:r w:rsidR="00C852B7">
        <w:instrText xml:space="preserve"> DOCVARIABLE ceh_info \* MERGEFORMAT </w:instrText>
      </w:r>
      <w:r w:rsidR="00C852B7">
        <w:fldChar w:fldCharType="separate"/>
      </w:r>
      <w:r w:rsidR="00B54737">
        <w:rPr>
          <w:rStyle w:val="a9"/>
        </w:rPr>
        <w:t>А</w:t>
      </w:r>
      <w:r w:rsidR="00BF5C8E" w:rsidRPr="008E4BF0">
        <w:rPr>
          <w:rStyle w:val="a9"/>
        </w:rPr>
        <w:t>кционерное общество «ТАИФ-НК»</w:t>
      </w:r>
      <w:r w:rsidR="00C852B7">
        <w:rPr>
          <w:rStyle w:val="a9"/>
        </w:rPr>
        <w:fldChar w:fldCharType="end"/>
      </w:r>
      <w:r w:rsidR="003D76B1">
        <w:rPr>
          <w:rStyle w:val="a9"/>
        </w:rPr>
        <w:t>,</w:t>
      </w:r>
      <w:bookmarkStart w:id="0" w:name="_GoBack"/>
      <w:bookmarkEnd w:id="0"/>
      <w:r w:rsidR="00977584" w:rsidRPr="008E4BF0">
        <w:rPr>
          <w:u w:val="single"/>
        </w:rPr>
        <w:t xml:space="preserve"> </w:t>
      </w:r>
      <w:r w:rsidR="00977584" w:rsidRPr="008E4BF0">
        <w:rPr>
          <w:rStyle w:val="a9"/>
        </w:rPr>
        <w:t>з</w:t>
      </w:r>
      <w:r w:rsidR="002F1F6A" w:rsidRPr="008E4BF0">
        <w:rPr>
          <w:rStyle w:val="a9"/>
        </w:rPr>
        <w:t>авод Бензинов, Цех №01</w:t>
      </w:r>
      <w:r w:rsidR="00977584" w:rsidRPr="008E4BF0">
        <w:rPr>
          <w:rStyle w:val="a9"/>
        </w:rPr>
        <w:t xml:space="preserve"> </w:t>
      </w:r>
      <w:r w:rsidR="00615996" w:rsidRPr="008E4BF0">
        <w:rPr>
          <w:rStyle w:val="a9"/>
        </w:rPr>
        <w:t>–</w:t>
      </w:r>
      <w:r w:rsidR="00977584" w:rsidRPr="008E4BF0">
        <w:rPr>
          <w:rStyle w:val="a9"/>
        </w:rPr>
        <w:t xml:space="preserve"> </w:t>
      </w:r>
      <w:r w:rsidR="00615996" w:rsidRPr="008E4BF0">
        <w:rPr>
          <w:rStyle w:val="a9"/>
        </w:rPr>
        <w:t>каталитического крекинга сернистых нефтепроду</w:t>
      </w:r>
      <w:r w:rsidR="00615996" w:rsidRPr="008E4BF0">
        <w:rPr>
          <w:rStyle w:val="a9"/>
        </w:rPr>
        <w:t>к</w:t>
      </w:r>
      <w:r w:rsidR="00615996" w:rsidRPr="008E4BF0">
        <w:rPr>
          <w:rStyle w:val="a9"/>
        </w:rPr>
        <w:t>тов (вакуумного газойля)</w:t>
      </w:r>
      <w:r w:rsidR="00C56C49">
        <w:rPr>
          <w:rStyle w:val="a9"/>
        </w:rPr>
        <w:t xml:space="preserve">, производства </w:t>
      </w:r>
      <w:proofErr w:type="spellStart"/>
      <w:r w:rsidR="00C56C49">
        <w:rPr>
          <w:rStyle w:val="a9"/>
        </w:rPr>
        <w:t>метилтретбутилового</w:t>
      </w:r>
      <w:proofErr w:type="spellEnd"/>
      <w:r w:rsidR="00C56C49">
        <w:rPr>
          <w:rStyle w:val="a9"/>
        </w:rPr>
        <w:t xml:space="preserve"> и </w:t>
      </w:r>
      <w:proofErr w:type="spellStart"/>
      <w:r w:rsidR="00C56C49">
        <w:rPr>
          <w:rStyle w:val="a9"/>
        </w:rPr>
        <w:t>третамилметилового</w:t>
      </w:r>
      <w:proofErr w:type="spellEnd"/>
      <w:r w:rsidR="00C56C49">
        <w:rPr>
          <w:rStyle w:val="a9"/>
        </w:rPr>
        <w:t xml:space="preserve"> эфиров</w:t>
      </w:r>
      <w:r w:rsidR="00615996" w:rsidRPr="008E4BF0">
        <w:rPr>
          <w:rStyle w:val="a9"/>
        </w:rPr>
        <w:t xml:space="preserve"> </w:t>
      </w:r>
      <w:r w:rsidR="00A2421E">
        <w:rPr>
          <w:rStyle w:val="a9"/>
        </w:rPr>
        <w:t>(МТБЭ, ТАМЭ)</w:t>
      </w:r>
    </w:p>
    <w:p w:rsidR="00F06873" w:rsidRPr="008E4BF0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D76B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D76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3D76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D76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D76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D76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D76B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D76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3D76B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3D76B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D76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3D76B1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3D76B1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3D76B1" w:rsidTr="004654AF">
        <w:trPr>
          <w:jc w:val="center"/>
        </w:trPr>
        <w:tc>
          <w:tcPr>
            <w:tcW w:w="3518" w:type="dxa"/>
            <w:vAlign w:val="center"/>
          </w:tcPr>
          <w:p w:rsidR="00AF1EDF" w:rsidRPr="003D76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D76B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D76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D76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6C49" w:rsidRPr="003D76B1" w:rsidTr="004654AF">
        <w:trPr>
          <w:jc w:val="center"/>
        </w:trPr>
        <w:tc>
          <w:tcPr>
            <w:tcW w:w="3518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3D76B1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56C49" w:rsidRPr="003D76B1" w:rsidRDefault="00C56C49" w:rsidP="007556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vAlign w:val="center"/>
          </w:tcPr>
          <w:p w:rsidR="00C56C49" w:rsidRPr="003D76B1" w:rsidRDefault="00C56C49" w:rsidP="008A65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  <w:vAlign w:val="center"/>
          </w:tcPr>
          <w:p w:rsidR="00C56C49" w:rsidRPr="003D76B1" w:rsidRDefault="00C56C49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C56C49" w:rsidRPr="003D76B1" w:rsidRDefault="00C56C49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C56C4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6C49" w:rsidRPr="003D76B1" w:rsidTr="004654AF">
        <w:trPr>
          <w:jc w:val="center"/>
        </w:trPr>
        <w:tc>
          <w:tcPr>
            <w:tcW w:w="3518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3D76B1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56C49" w:rsidRPr="003D76B1" w:rsidRDefault="00C56C49" w:rsidP="007556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118" w:type="dxa"/>
            <w:vAlign w:val="center"/>
          </w:tcPr>
          <w:p w:rsidR="00C56C49" w:rsidRPr="003D76B1" w:rsidRDefault="00C56C49" w:rsidP="008A65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63" w:type="dxa"/>
            <w:vAlign w:val="center"/>
          </w:tcPr>
          <w:p w:rsidR="00C56C49" w:rsidRPr="003D76B1" w:rsidRDefault="00C56C49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C56C49" w:rsidRPr="003D76B1" w:rsidRDefault="00C56C49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7556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C56C4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6C49" w:rsidRPr="003D76B1" w:rsidTr="004654AF">
        <w:trPr>
          <w:jc w:val="center"/>
        </w:trPr>
        <w:tc>
          <w:tcPr>
            <w:tcW w:w="3518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3D76B1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56C49" w:rsidRPr="003D76B1" w:rsidRDefault="00C56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C56C49" w:rsidRPr="003D76B1" w:rsidRDefault="00C56C49" w:rsidP="008A653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C56C49" w:rsidRPr="003D76B1" w:rsidRDefault="00C56C49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C56C49" w:rsidRPr="003D76B1" w:rsidRDefault="00C56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3D76B1" w:rsidTr="004654AF">
        <w:trPr>
          <w:jc w:val="center"/>
        </w:trPr>
        <w:tc>
          <w:tcPr>
            <w:tcW w:w="3518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3D76B1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15996" w:rsidRPr="003D76B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3D76B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3D76B1" w:rsidTr="004654AF">
        <w:trPr>
          <w:jc w:val="center"/>
        </w:trPr>
        <w:tc>
          <w:tcPr>
            <w:tcW w:w="3518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3D76B1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15996" w:rsidRPr="003D76B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3D76B1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3D76B1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26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BF5C8E"/>
    <w:rsid w:val="0002033E"/>
    <w:rsid w:val="0008271B"/>
    <w:rsid w:val="000C5130"/>
    <w:rsid w:val="000D3760"/>
    <w:rsid w:val="000F0714"/>
    <w:rsid w:val="00185C25"/>
    <w:rsid w:val="00196135"/>
    <w:rsid w:val="001A7AC3"/>
    <w:rsid w:val="001B19D8"/>
    <w:rsid w:val="00237B32"/>
    <w:rsid w:val="002743B5"/>
    <w:rsid w:val="002761BA"/>
    <w:rsid w:val="002F1F6A"/>
    <w:rsid w:val="003A1C01"/>
    <w:rsid w:val="003A2259"/>
    <w:rsid w:val="003C3080"/>
    <w:rsid w:val="003C79E5"/>
    <w:rsid w:val="003D76B1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996"/>
    <w:rsid w:val="0065289A"/>
    <w:rsid w:val="0067226F"/>
    <w:rsid w:val="006E4DFC"/>
    <w:rsid w:val="00725C51"/>
    <w:rsid w:val="00755630"/>
    <w:rsid w:val="00820552"/>
    <w:rsid w:val="00832F04"/>
    <w:rsid w:val="008C7223"/>
    <w:rsid w:val="008E4BF0"/>
    <w:rsid w:val="00935EF0"/>
    <w:rsid w:val="00936F48"/>
    <w:rsid w:val="009647F7"/>
    <w:rsid w:val="00977584"/>
    <w:rsid w:val="009A1326"/>
    <w:rsid w:val="009C7B29"/>
    <w:rsid w:val="009D6532"/>
    <w:rsid w:val="00A026A4"/>
    <w:rsid w:val="00A2421E"/>
    <w:rsid w:val="00A3389C"/>
    <w:rsid w:val="00AD705F"/>
    <w:rsid w:val="00AF1EDF"/>
    <w:rsid w:val="00B12F45"/>
    <w:rsid w:val="00B2089E"/>
    <w:rsid w:val="00B3448B"/>
    <w:rsid w:val="00B3668C"/>
    <w:rsid w:val="00B54737"/>
    <w:rsid w:val="00B874F5"/>
    <w:rsid w:val="00BA560A"/>
    <w:rsid w:val="00BF5C8E"/>
    <w:rsid w:val="00C0355B"/>
    <w:rsid w:val="00C56C49"/>
    <w:rsid w:val="00C852B7"/>
    <w:rsid w:val="00C93056"/>
    <w:rsid w:val="00CA2E96"/>
    <w:rsid w:val="00CD2568"/>
    <w:rsid w:val="00D11966"/>
    <w:rsid w:val="00DB456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7017D-CFE0-4AB9-B974-98456D72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32</TotalTime>
  <Pages>1</Pages>
  <Words>166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14</cp:revision>
  <dcterms:created xsi:type="dcterms:W3CDTF">2017-10-10T11:41:00Z</dcterms:created>
  <dcterms:modified xsi:type="dcterms:W3CDTF">2023-10-23T07:19:00Z</dcterms:modified>
</cp:coreProperties>
</file>