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1F7CF6" w:rsidRDefault="000F0714" w:rsidP="000F0714">
      <w:pPr>
        <w:pStyle w:val="a7"/>
        <w:jc w:val="center"/>
      </w:pPr>
      <w:r w:rsidRPr="001F7CF6">
        <w:t xml:space="preserve">Сводная ведомость </w:t>
      </w:r>
      <w:proofErr w:type="gramStart"/>
      <w:r w:rsidRPr="001F7CF6">
        <w:t xml:space="preserve">результатов </w:t>
      </w:r>
      <w:r w:rsidR="004654AF" w:rsidRPr="001F7CF6">
        <w:t xml:space="preserve">проведения </w:t>
      </w:r>
      <w:r w:rsidRPr="001F7CF6">
        <w:t>специальной оценки условий труда</w:t>
      </w:r>
      <w:proofErr w:type="gramEnd"/>
    </w:p>
    <w:p w:rsidR="00B3448B" w:rsidRPr="001F7CF6" w:rsidRDefault="00B3448B" w:rsidP="00B3448B">
      <w:pPr>
        <w:rPr>
          <w:szCs w:val="24"/>
        </w:rPr>
      </w:pPr>
    </w:p>
    <w:p w:rsidR="00B3448B" w:rsidRPr="001F7CF6" w:rsidRDefault="00B3448B" w:rsidP="002D205C">
      <w:pPr>
        <w:jc w:val="center"/>
        <w:rPr>
          <w:rStyle w:val="a9"/>
          <w:szCs w:val="24"/>
        </w:rPr>
      </w:pPr>
      <w:r w:rsidRPr="001F7CF6">
        <w:rPr>
          <w:szCs w:val="24"/>
        </w:rPr>
        <w:t>Наименование организации:</w:t>
      </w:r>
      <w:r w:rsidRPr="001F7CF6">
        <w:rPr>
          <w:rStyle w:val="a9"/>
          <w:szCs w:val="24"/>
        </w:rPr>
        <w:t xml:space="preserve"> </w:t>
      </w:r>
      <w:r w:rsidR="001F7CF6" w:rsidRPr="001F7CF6">
        <w:fldChar w:fldCharType="begin"/>
      </w:r>
      <w:r w:rsidR="001F7CF6" w:rsidRPr="001F7CF6">
        <w:rPr>
          <w:szCs w:val="24"/>
        </w:rPr>
        <w:instrText xml:space="preserve"> DOCVARIABLE ceh_info \* MERGEFORMAT </w:instrText>
      </w:r>
      <w:r w:rsidR="001F7CF6" w:rsidRPr="001F7CF6">
        <w:fldChar w:fldCharType="separate"/>
      </w:r>
      <w:r w:rsidR="00316741" w:rsidRPr="001F7CF6">
        <w:rPr>
          <w:rStyle w:val="a9"/>
          <w:szCs w:val="24"/>
        </w:rPr>
        <w:t xml:space="preserve"> </w:t>
      </w:r>
      <w:r w:rsidR="00E05745" w:rsidRPr="001F7CF6">
        <w:rPr>
          <w:rStyle w:val="a9"/>
          <w:szCs w:val="24"/>
        </w:rPr>
        <w:t>А</w:t>
      </w:r>
      <w:r w:rsidR="00316741" w:rsidRPr="001F7CF6">
        <w:rPr>
          <w:rStyle w:val="a9"/>
          <w:szCs w:val="24"/>
        </w:rPr>
        <w:t>кционерное общество «ТАИФ-НК»</w:t>
      </w:r>
      <w:r w:rsidR="001F7CF6" w:rsidRPr="001F7CF6">
        <w:rPr>
          <w:rStyle w:val="a9"/>
          <w:szCs w:val="24"/>
        </w:rPr>
        <w:fldChar w:fldCharType="end"/>
      </w:r>
      <w:r w:rsidR="00743610" w:rsidRPr="001F7CF6">
        <w:rPr>
          <w:rStyle w:val="a9"/>
          <w:szCs w:val="24"/>
        </w:rPr>
        <w:t xml:space="preserve">, Отдел метрологии и </w:t>
      </w:r>
      <w:r w:rsidR="00B703B8" w:rsidRPr="00B703B8">
        <w:rPr>
          <w:rStyle w:val="a9"/>
          <w:szCs w:val="24"/>
        </w:rPr>
        <w:t>контрольно-измерительных приборов и автоматики</w:t>
      </w:r>
    </w:p>
    <w:p w:rsidR="00743610" w:rsidRPr="001F7CF6" w:rsidRDefault="00743610" w:rsidP="00B3448B">
      <w:pPr>
        <w:rPr>
          <w:szCs w:val="24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1F7CF6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1F7CF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1F7CF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1F7CF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1F7CF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1F7CF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1F7CF6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1F7CF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1F7CF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1F7CF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1F7CF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1F7CF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1F7CF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1F7CF6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1F7C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1F7CF6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1F7CF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1F7CF6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1F7CF6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1F7C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1F7C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1F7C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1F7C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1F7C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1F7C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1F7C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1F7CF6" w:rsidTr="004654AF">
        <w:trPr>
          <w:jc w:val="center"/>
        </w:trPr>
        <w:tc>
          <w:tcPr>
            <w:tcW w:w="3518" w:type="dxa"/>
            <w:vAlign w:val="center"/>
          </w:tcPr>
          <w:p w:rsidR="00AF1EDF" w:rsidRPr="001F7C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1F7CF6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1F7CF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1F7CF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1F7CF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1F7CF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1F7CF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1F7CF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1F7CF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1F7CF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1EDF" w:rsidRPr="001F7CF6" w:rsidTr="004654AF">
        <w:trPr>
          <w:jc w:val="center"/>
        </w:trPr>
        <w:tc>
          <w:tcPr>
            <w:tcW w:w="3518" w:type="dxa"/>
            <w:vAlign w:val="center"/>
          </w:tcPr>
          <w:p w:rsidR="00AF1EDF" w:rsidRPr="001F7C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1F7CF6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1F7CF6" w:rsidRDefault="004F19B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1F7CF6" w:rsidRDefault="004F19B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F7CF6" w:rsidRDefault="001F7C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1F7CF6" w:rsidTr="004654AF">
        <w:trPr>
          <w:jc w:val="center"/>
        </w:trPr>
        <w:tc>
          <w:tcPr>
            <w:tcW w:w="3518" w:type="dxa"/>
            <w:vAlign w:val="center"/>
          </w:tcPr>
          <w:p w:rsidR="00AF1EDF" w:rsidRPr="001F7C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1F7CF6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1F7CF6" w:rsidRDefault="004F19B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bookmarkEnd w:id="3"/>
            <w:r w:rsidRPr="001F7C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1F7CF6" w:rsidRDefault="004F19B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F7CF6" w:rsidRDefault="001F7C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1F7CF6" w:rsidTr="004654AF">
        <w:trPr>
          <w:jc w:val="center"/>
        </w:trPr>
        <w:tc>
          <w:tcPr>
            <w:tcW w:w="3518" w:type="dxa"/>
            <w:vAlign w:val="center"/>
          </w:tcPr>
          <w:p w:rsidR="00AF1EDF" w:rsidRPr="001F7C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3"/>
            <w:bookmarkEnd w:id="4"/>
            <w:r w:rsidRPr="001F7CF6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1F7CF6" w:rsidRDefault="001F7C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1F7CF6" w:rsidRDefault="001F7C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F7CF6" w:rsidRDefault="001F7C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1F7CF6" w:rsidTr="004654AF">
        <w:trPr>
          <w:jc w:val="center"/>
        </w:trPr>
        <w:tc>
          <w:tcPr>
            <w:tcW w:w="3518" w:type="dxa"/>
            <w:vAlign w:val="center"/>
          </w:tcPr>
          <w:p w:rsidR="00AF1EDF" w:rsidRPr="001F7C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4"/>
            <w:bookmarkEnd w:id="5"/>
            <w:r w:rsidRPr="001F7CF6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1F7CF6" w:rsidRDefault="003167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1F7CF6" w:rsidRDefault="003167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1F7CF6" w:rsidTr="004654AF">
        <w:trPr>
          <w:jc w:val="center"/>
        </w:trPr>
        <w:tc>
          <w:tcPr>
            <w:tcW w:w="3518" w:type="dxa"/>
            <w:vAlign w:val="center"/>
          </w:tcPr>
          <w:p w:rsidR="00AF1EDF" w:rsidRPr="001F7CF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1F7CF6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1F7CF6" w:rsidRDefault="003167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1F7CF6" w:rsidRDefault="003167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F7CF6" w:rsidRDefault="003167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Pr="001F7CF6" w:rsidRDefault="00F06873" w:rsidP="00F0687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sectPr w:rsidR="00F06873" w:rsidRPr="001F7CF6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46"/>
    <w:docVar w:name="ceh_info" w:val="Открытое акционерное общество «ТАИФ-НК»"/>
    <w:docVar w:name="doc_name" w:val="Документ46"/>
    <w:docVar w:name="fill_date" w:val="25.11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316741"/>
    <w:rsid w:val="0002033E"/>
    <w:rsid w:val="000C5130"/>
    <w:rsid w:val="000D3760"/>
    <w:rsid w:val="000F0714"/>
    <w:rsid w:val="00196135"/>
    <w:rsid w:val="001A7AC3"/>
    <w:rsid w:val="001B19D8"/>
    <w:rsid w:val="001F7CF6"/>
    <w:rsid w:val="00237B32"/>
    <w:rsid w:val="002743B5"/>
    <w:rsid w:val="002761BA"/>
    <w:rsid w:val="002C6851"/>
    <w:rsid w:val="002D205C"/>
    <w:rsid w:val="00316741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4F19B8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43610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703B8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05745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8</TotalTime>
  <Pages>1</Pages>
  <Words>156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6</cp:revision>
  <dcterms:created xsi:type="dcterms:W3CDTF">2016-11-25T11:31:00Z</dcterms:created>
  <dcterms:modified xsi:type="dcterms:W3CDTF">2024-08-23T08:14:00Z</dcterms:modified>
</cp:coreProperties>
</file>