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902057" w:rsidRDefault="00B3448B" w:rsidP="00B3448B"/>
    <w:p w:rsidR="00B3448B" w:rsidRDefault="00B3448B" w:rsidP="00E26713">
      <w:pPr>
        <w:jc w:val="center"/>
        <w:rPr>
          <w:rStyle w:val="a9"/>
        </w:rPr>
      </w:pPr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="00C666EB">
        <w:fldChar w:fldCharType="begin"/>
      </w:r>
      <w:r w:rsidR="00C666EB">
        <w:instrText xml:space="preserve"> DOCVARIABLE ceh_info \* MERGEFORMAT </w:instrText>
      </w:r>
      <w:r w:rsidR="00C666EB">
        <w:fldChar w:fldCharType="separate"/>
      </w:r>
      <w:r w:rsidR="00C83B9B">
        <w:rPr>
          <w:rStyle w:val="a9"/>
        </w:rPr>
        <w:t>А</w:t>
      </w:r>
      <w:r w:rsidR="00902057" w:rsidRPr="00902057">
        <w:rPr>
          <w:rStyle w:val="a9"/>
        </w:rPr>
        <w:t>кционерное общество «ТАИФ-НК»</w:t>
      </w:r>
      <w:r w:rsidR="00C666EB">
        <w:rPr>
          <w:rStyle w:val="a9"/>
        </w:rPr>
        <w:fldChar w:fldCharType="end"/>
      </w:r>
      <w:r w:rsidR="007A3DC6">
        <w:rPr>
          <w:rStyle w:val="a9"/>
        </w:rPr>
        <w:t>,</w:t>
      </w:r>
      <w:r w:rsidRPr="00883461">
        <w:rPr>
          <w:rStyle w:val="a9"/>
        </w:rPr>
        <w:t> </w:t>
      </w:r>
      <w:r w:rsidR="00E26713">
        <w:rPr>
          <w:rStyle w:val="a9"/>
        </w:rPr>
        <w:t xml:space="preserve"> Общий отдел</w:t>
      </w:r>
    </w:p>
    <w:p w:rsidR="00E26713" w:rsidRPr="00710271" w:rsidRDefault="00E26713" w:rsidP="00E26713">
      <w:pPr>
        <w:jc w:val="center"/>
      </w:pP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1E2E6C" w:rsidRPr="007C3AF0" w:rsidTr="00C83B9B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Количество рабочих мест и численность работников, занятых на этих рабочих местах</w:t>
            </w:r>
          </w:p>
          <w:p w:rsidR="001E2E6C" w:rsidRPr="007C3AF0" w:rsidRDefault="001E2E6C" w:rsidP="00C83B9B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1E2E6C" w:rsidRPr="007C3AF0" w:rsidTr="00C83B9B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класс 4</w:t>
            </w:r>
          </w:p>
        </w:tc>
      </w:tr>
      <w:tr w:rsidR="001E2E6C" w:rsidRPr="007C3AF0" w:rsidTr="00C83B9B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 xml:space="preserve">в том </w:t>
            </w:r>
            <w:proofErr w:type="gramStart"/>
            <w:r w:rsidRPr="007C3AF0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7C3AF0">
              <w:rPr>
                <w:rFonts w:ascii="Times New Roman" w:hAnsi="Times New Roman"/>
                <w:sz w:val="24"/>
                <w:szCs w:val="24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169" w:type="dxa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69" w:type="dxa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170" w:type="dxa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E6C" w:rsidRPr="007C3AF0" w:rsidTr="00C83B9B">
        <w:trPr>
          <w:jc w:val="center"/>
        </w:trPr>
        <w:tc>
          <w:tcPr>
            <w:tcW w:w="3518" w:type="dxa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4" w:type="dxa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9" w:type="dxa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9" w:type="dxa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9" w:type="dxa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9" w:type="dxa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666EB" w:rsidRPr="007C3AF0" w:rsidTr="00C83B9B">
        <w:trPr>
          <w:jc w:val="center"/>
        </w:trPr>
        <w:tc>
          <w:tcPr>
            <w:tcW w:w="3518" w:type="dxa"/>
            <w:vAlign w:val="center"/>
          </w:tcPr>
          <w:p w:rsidR="00C666EB" w:rsidRPr="007C3AF0" w:rsidRDefault="00C666EB" w:rsidP="00C83B9B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C666EB" w:rsidRPr="007C3AF0" w:rsidRDefault="00C666EB" w:rsidP="00B50308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118" w:type="dxa"/>
            <w:vAlign w:val="center"/>
          </w:tcPr>
          <w:p w:rsidR="00C666EB" w:rsidRPr="007C3AF0" w:rsidRDefault="00C666EB" w:rsidP="009D6BB6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063" w:type="dxa"/>
            <w:vAlign w:val="center"/>
          </w:tcPr>
          <w:p w:rsidR="00C666EB" w:rsidRPr="007C3AF0" w:rsidRDefault="00C666EB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C666EB" w:rsidRPr="007C3AF0" w:rsidRDefault="00C666EB" w:rsidP="009D6BB6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69" w:type="dxa"/>
            <w:vAlign w:val="center"/>
          </w:tcPr>
          <w:p w:rsidR="00C666EB" w:rsidRPr="007C3AF0" w:rsidRDefault="00C666EB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9" w:type="dxa"/>
            <w:vAlign w:val="center"/>
          </w:tcPr>
          <w:p w:rsidR="00C666EB" w:rsidRPr="007C3AF0" w:rsidRDefault="00C666EB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C666EB" w:rsidRPr="007C3AF0" w:rsidRDefault="00C666EB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C666EB" w:rsidRPr="007C3AF0" w:rsidRDefault="00C666EB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C666EB" w:rsidRPr="007C3AF0" w:rsidRDefault="00C666EB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66EB" w:rsidRPr="007C3AF0" w:rsidTr="00C83B9B">
        <w:trPr>
          <w:jc w:val="center"/>
        </w:trPr>
        <w:tc>
          <w:tcPr>
            <w:tcW w:w="3518" w:type="dxa"/>
            <w:vAlign w:val="center"/>
          </w:tcPr>
          <w:p w:rsidR="00C666EB" w:rsidRPr="007C3AF0" w:rsidRDefault="00C666EB" w:rsidP="00C83B9B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C666EB" w:rsidRPr="007C3AF0" w:rsidRDefault="00C666EB" w:rsidP="00BC214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3118" w:type="dxa"/>
            <w:vAlign w:val="center"/>
          </w:tcPr>
          <w:p w:rsidR="00C666EB" w:rsidRPr="007C3AF0" w:rsidRDefault="00C666EB" w:rsidP="009D6BB6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063" w:type="dxa"/>
            <w:vAlign w:val="center"/>
          </w:tcPr>
          <w:p w:rsidR="00C666EB" w:rsidRPr="007C3AF0" w:rsidRDefault="00C666EB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C666EB" w:rsidRPr="007C3AF0" w:rsidRDefault="00C666EB" w:rsidP="009D6BB6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69" w:type="dxa"/>
            <w:vAlign w:val="center"/>
          </w:tcPr>
          <w:p w:rsidR="00C666EB" w:rsidRPr="007C3AF0" w:rsidRDefault="00C666EB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9" w:type="dxa"/>
            <w:vAlign w:val="center"/>
          </w:tcPr>
          <w:p w:rsidR="00C666EB" w:rsidRPr="007C3AF0" w:rsidRDefault="00C666EB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C666EB" w:rsidRPr="007C3AF0" w:rsidRDefault="00C666EB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C666EB" w:rsidRPr="007C3AF0" w:rsidRDefault="00C666EB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C666EB" w:rsidRPr="007C3AF0" w:rsidRDefault="00C666EB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66EB" w:rsidRPr="007C3AF0" w:rsidTr="00C83B9B">
        <w:trPr>
          <w:jc w:val="center"/>
        </w:trPr>
        <w:tc>
          <w:tcPr>
            <w:tcW w:w="3518" w:type="dxa"/>
            <w:vAlign w:val="center"/>
          </w:tcPr>
          <w:p w:rsidR="00C666EB" w:rsidRPr="007C3AF0" w:rsidRDefault="00C666EB" w:rsidP="00C83B9B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C666EB" w:rsidRPr="007C3AF0" w:rsidRDefault="00C666EB" w:rsidP="00B50308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3118" w:type="dxa"/>
            <w:vAlign w:val="center"/>
          </w:tcPr>
          <w:p w:rsidR="00C666EB" w:rsidRPr="007C3AF0" w:rsidRDefault="00C666EB" w:rsidP="009D6BB6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063" w:type="dxa"/>
            <w:vAlign w:val="center"/>
          </w:tcPr>
          <w:p w:rsidR="00C666EB" w:rsidRPr="007C3AF0" w:rsidRDefault="00C666EB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C666EB" w:rsidRPr="007C3AF0" w:rsidRDefault="00C666EB" w:rsidP="009D6BB6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69" w:type="dxa"/>
            <w:vAlign w:val="center"/>
          </w:tcPr>
          <w:p w:rsidR="00C666EB" w:rsidRPr="007C3AF0" w:rsidRDefault="00C666EB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169" w:type="dxa"/>
            <w:vAlign w:val="center"/>
          </w:tcPr>
          <w:p w:rsidR="00C666EB" w:rsidRPr="007C3AF0" w:rsidRDefault="00C666EB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C666EB" w:rsidRPr="007C3AF0" w:rsidRDefault="00C666EB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C666EB" w:rsidRPr="007C3AF0" w:rsidRDefault="00C666EB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C666EB" w:rsidRPr="007C3AF0" w:rsidRDefault="00C666EB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E2E6C" w:rsidRPr="007C3AF0" w:rsidTr="00C83B9B">
        <w:trPr>
          <w:jc w:val="center"/>
        </w:trPr>
        <w:tc>
          <w:tcPr>
            <w:tcW w:w="3518" w:type="dxa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E2E6C" w:rsidRPr="007C3AF0" w:rsidTr="00C83B9B">
        <w:trPr>
          <w:jc w:val="center"/>
        </w:trPr>
        <w:tc>
          <w:tcPr>
            <w:tcW w:w="3518" w:type="dxa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1E2E6C" w:rsidRPr="007C3AF0" w:rsidRDefault="001E2E6C" w:rsidP="00C83B9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bookmarkStart w:id="1" w:name="table1"/>
      <w:bookmarkEnd w:id="1"/>
    </w:p>
    <w:sectPr w:rsidR="00F06873" w:rsidSect="00902057">
      <w:pgSz w:w="16838" w:h="11906" w:orient="landscape"/>
      <w:pgMar w:top="89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2"/>
  </w:compat>
  <w:docVars>
    <w:docVar w:name="activedoc_name" w:val="Документ3"/>
    <w:docVar w:name="ceh_info" w:val="Открытое акционерное общество «ТАИФ-НК»"/>
    <w:docVar w:name="doc_name" w:val="Документ3"/>
    <w:docVar w:name="fill_date" w:val="10.08.2015"/>
    <w:docVar w:name="org_name" w:val="     "/>
    <w:docVar w:name="pers_guids" w:val="07014D8ECEDF451095D8477141D7791C@109-270-401-31~990CE14BE95C422EA717813A0B9F71C9@051-720-862-36"/>
    <w:docVar w:name="pers_snils" w:val="07014D8ECEDF451095D8477141D7791C@109-270-401-31~990CE14BE95C422EA717813A0B9F71C9@051-720-862-36"/>
    <w:docVar w:name="sv_docs" w:val="1"/>
  </w:docVars>
  <w:rsids>
    <w:rsidRoot w:val="00902057"/>
    <w:rsid w:val="0002033E"/>
    <w:rsid w:val="000C5130"/>
    <w:rsid w:val="000D3760"/>
    <w:rsid w:val="000F0714"/>
    <w:rsid w:val="00196135"/>
    <w:rsid w:val="001A7AC3"/>
    <w:rsid w:val="001B19D8"/>
    <w:rsid w:val="001E2E6C"/>
    <w:rsid w:val="00237B32"/>
    <w:rsid w:val="0027300C"/>
    <w:rsid w:val="002743B5"/>
    <w:rsid w:val="002761BA"/>
    <w:rsid w:val="00327CB4"/>
    <w:rsid w:val="003865B2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6F29A1"/>
    <w:rsid w:val="00725C51"/>
    <w:rsid w:val="007A3DC6"/>
    <w:rsid w:val="007C3AF0"/>
    <w:rsid w:val="0080702B"/>
    <w:rsid w:val="00820552"/>
    <w:rsid w:val="00902057"/>
    <w:rsid w:val="00936F48"/>
    <w:rsid w:val="009647F7"/>
    <w:rsid w:val="009A1326"/>
    <w:rsid w:val="009C1262"/>
    <w:rsid w:val="009D6532"/>
    <w:rsid w:val="009E7C67"/>
    <w:rsid w:val="00A026A4"/>
    <w:rsid w:val="00AC4059"/>
    <w:rsid w:val="00AF1EDF"/>
    <w:rsid w:val="00B12F45"/>
    <w:rsid w:val="00B2089E"/>
    <w:rsid w:val="00B3448B"/>
    <w:rsid w:val="00B50308"/>
    <w:rsid w:val="00B874F5"/>
    <w:rsid w:val="00BA560A"/>
    <w:rsid w:val="00BC2144"/>
    <w:rsid w:val="00C0355B"/>
    <w:rsid w:val="00C666EB"/>
    <w:rsid w:val="00C83B9B"/>
    <w:rsid w:val="00C93056"/>
    <w:rsid w:val="00CA2E96"/>
    <w:rsid w:val="00CD2568"/>
    <w:rsid w:val="00D11966"/>
    <w:rsid w:val="00DC0F74"/>
    <w:rsid w:val="00DC1A91"/>
    <w:rsid w:val="00DD6622"/>
    <w:rsid w:val="00E25119"/>
    <w:rsid w:val="00E26713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58</TotalTime>
  <Pages>1</Pages>
  <Words>151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Microsoft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Оля</dc:creator>
  <cp:lastModifiedBy>Преображенская Галина Николаевна</cp:lastModifiedBy>
  <cp:revision>10</cp:revision>
  <dcterms:created xsi:type="dcterms:W3CDTF">2015-11-10T09:28:00Z</dcterms:created>
  <dcterms:modified xsi:type="dcterms:W3CDTF">2025-08-01T07:44:00Z</dcterms:modified>
</cp:coreProperties>
</file>