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5E1610" w:rsidRDefault="00B3448B" w:rsidP="00B3448B"/>
    <w:p w:rsidR="005E1610" w:rsidRPr="005E1610" w:rsidRDefault="00B3448B" w:rsidP="005E1610">
      <w:pPr>
        <w:jc w:val="center"/>
        <w:rPr>
          <w:szCs w:val="24"/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D10F50" w:rsidRPr="005E1610">
          <w:rPr>
            <w:rStyle w:val="a9"/>
            <w:szCs w:val="24"/>
          </w:rPr>
          <w:t>Открытое акционерное общество «ТАИФ-НК»</w:t>
        </w:r>
      </w:fldSimple>
      <w:r w:rsidRPr="005E1610">
        <w:rPr>
          <w:rStyle w:val="a9"/>
          <w:szCs w:val="24"/>
        </w:rPr>
        <w:t> </w:t>
      </w:r>
      <w:r w:rsidR="005E1610" w:rsidRPr="005E1610">
        <w:rPr>
          <w:szCs w:val="24"/>
          <w:u w:val="single"/>
        </w:rPr>
        <w:t>Управление</w:t>
      </w:r>
      <w:r w:rsidR="005E1610">
        <w:rPr>
          <w:szCs w:val="24"/>
          <w:u w:val="single"/>
        </w:rPr>
        <w:t>,</w:t>
      </w:r>
      <w:r w:rsidR="005E1610" w:rsidRPr="005E1610">
        <w:rPr>
          <w:szCs w:val="24"/>
          <w:u w:val="single"/>
        </w:rPr>
        <w:t xml:space="preserve"> Отдел перспективного развития</w:t>
      </w:r>
    </w:p>
    <w:p w:rsidR="00B3448B" w:rsidRPr="00710271" w:rsidRDefault="00B3448B" w:rsidP="00B3448B"/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 w:rsidR="002A5E61">
              <w:rPr>
                <w:rFonts w:ascii="Times New Roman" w:hAnsi="Times New Roman"/>
                <w:sz w:val="20"/>
                <w:szCs w:val="20"/>
              </w:rPr>
              <w:t>числе,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654A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654AF">
              <w:rPr>
                <w:rFonts w:ascii="Times New Roman" w:hAnsi="Times New Roman"/>
                <w:sz w:val="20"/>
                <w:szCs w:val="20"/>
              </w:rPr>
              <w:t xml:space="preserve">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B6E01" w:rsidRPr="00F06873" w:rsidTr="004654AF">
        <w:trPr>
          <w:jc w:val="center"/>
        </w:trPr>
        <w:tc>
          <w:tcPr>
            <w:tcW w:w="3518" w:type="dxa"/>
            <w:vAlign w:val="center"/>
          </w:tcPr>
          <w:p w:rsidR="00DB6E01" w:rsidRPr="00F06873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DB6E01" w:rsidRPr="00F06873" w:rsidRDefault="00DB6E0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DB6E01" w:rsidRPr="00F06873" w:rsidRDefault="00DB6E01" w:rsidP="00A22C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DB6E01" w:rsidRPr="00F06873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B6E01" w:rsidRPr="00F06873" w:rsidRDefault="00DB6E01" w:rsidP="00A22C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DB6E01" w:rsidRPr="00F06873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B6E01" w:rsidRPr="00F06873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B6E01" w:rsidRPr="00F06873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B6E01" w:rsidRPr="00F06873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B6E01" w:rsidRPr="00F06873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B6E01" w:rsidRPr="00F06873" w:rsidTr="004654AF">
        <w:trPr>
          <w:jc w:val="center"/>
        </w:trPr>
        <w:tc>
          <w:tcPr>
            <w:tcW w:w="3518" w:type="dxa"/>
            <w:vAlign w:val="center"/>
          </w:tcPr>
          <w:p w:rsidR="00DB6E01" w:rsidRPr="00F06873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DB6E01" w:rsidRPr="00F06873" w:rsidRDefault="00DB6E0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DB6E01" w:rsidRPr="00F06873" w:rsidRDefault="00DB6E01" w:rsidP="00A22C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DB6E01" w:rsidRPr="00F06873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B6E01" w:rsidRPr="00F06873" w:rsidRDefault="00DB6E01" w:rsidP="00A22C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DB6E01" w:rsidRPr="00F06873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B6E01" w:rsidRPr="00F06873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B6E01" w:rsidRPr="00F06873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B6E01" w:rsidRPr="00F06873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B6E01" w:rsidRPr="00F06873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B6E01" w:rsidRPr="00F06873" w:rsidTr="004654AF">
        <w:trPr>
          <w:jc w:val="center"/>
        </w:trPr>
        <w:tc>
          <w:tcPr>
            <w:tcW w:w="3518" w:type="dxa"/>
            <w:vAlign w:val="center"/>
          </w:tcPr>
          <w:p w:rsidR="00DB6E01" w:rsidRPr="00F06873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DB6E01" w:rsidRPr="00F06873" w:rsidRDefault="00DB6E0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DB6E01" w:rsidRPr="00F06873" w:rsidRDefault="00DB6E01" w:rsidP="00A22C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DB6E01" w:rsidRPr="00F06873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B6E01" w:rsidRPr="00F06873" w:rsidRDefault="00DB6E01" w:rsidP="00A22C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DB6E01" w:rsidRPr="00F06873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B6E01" w:rsidRPr="00F06873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B6E01" w:rsidRPr="00F06873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B6E01" w:rsidRPr="00F06873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B6E01" w:rsidRPr="00F06873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D10F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10F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D10F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10F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1D3334">
      <w:pgSz w:w="16838" w:h="11906" w:orient="landscape"/>
      <w:pgMar w:top="902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docVars>
    <w:docVar w:name="activedoc_name" w:val="Документ10"/>
    <w:docVar w:name="ceh_info" w:val="Открытое акционерное общество «ТАИФ-НК»"/>
    <w:docVar w:name="doc_name" w:val="Документ10"/>
    <w:docVar w:name="fill_date" w:val="25.06.2015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D10F50"/>
    <w:rsid w:val="0002033E"/>
    <w:rsid w:val="000838D8"/>
    <w:rsid w:val="000C5130"/>
    <w:rsid w:val="000D3760"/>
    <w:rsid w:val="000F0714"/>
    <w:rsid w:val="00196135"/>
    <w:rsid w:val="001A7AC3"/>
    <w:rsid w:val="001B19D8"/>
    <w:rsid w:val="001D3334"/>
    <w:rsid w:val="00237B32"/>
    <w:rsid w:val="002743B5"/>
    <w:rsid w:val="002761BA"/>
    <w:rsid w:val="002A5E61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E1610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72AFC"/>
    <w:rsid w:val="00AF1EDF"/>
    <w:rsid w:val="00B12F45"/>
    <w:rsid w:val="00B2089E"/>
    <w:rsid w:val="00B3448B"/>
    <w:rsid w:val="00B874F5"/>
    <w:rsid w:val="00BA560A"/>
    <w:rsid w:val="00C0355B"/>
    <w:rsid w:val="00C04659"/>
    <w:rsid w:val="00C93056"/>
    <w:rsid w:val="00CA2E96"/>
    <w:rsid w:val="00CD2568"/>
    <w:rsid w:val="00D10F50"/>
    <w:rsid w:val="00D11966"/>
    <w:rsid w:val="00DB6E01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1</Pages>
  <Words>154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sannikov_sp</cp:lastModifiedBy>
  <cp:revision>5</cp:revision>
  <dcterms:created xsi:type="dcterms:W3CDTF">2015-10-20T10:33:00Z</dcterms:created>
  <dcterms:modified xsi:type="dcterms:W3CDTF">2017-02-01T10:05:00Z</dcterms:modified>
</cp:coreProperties>
</file>