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1B7058" w:rsidRDefault="00DB70BA" w:rsidP="00BA7373">
      <w:pPr>
        <w:pStyle w:val="a7"/>
        <w:jc w:val="center"/>
      </w:pPr>
      <w:r w:rsidRPr="001B7058">
        <w:t>Перечень рекомендуемых мероприятий по улучшению условий труда</w:t>
      </w:r>
    </w:p>
    <w:p w:rsidR="00B3448B" w:rsidRPr="001B7058" w:rsidRDefault="00B3448B" w:rsidP="00B3448B">
      <w:pPr>
        <w:rPr>
          <w:szCs w:val="24"/>
        </w:rPr>
      </w:pPr>
    </w:p>
    <w:p w:rsidR="00AB3179" w:rsidRPr="001B7058" w:rsidRDefault="00BA7373" w:rsidP="00BA7373">
      <w:pPr>
        <w:ind w:left="2835"/>
        <w:rPr>
          <w:rStyle w:val="a9"/>
          <w:szCs w:val="24"/>
        </w:rPr>
      </w:pPr>
      <w:r>
        <w:rPr>
          <w:szCs w:val="24"/>
        </w:rPr>
        <w:t xml:space="preserve">                 </w:t>
      </w:r>
      <w:r w:rsidR="00B3448B" w:rsidRPr="001B7058">
        <w:rPr>
          <w:szCs w:val="24"/>
        </w:rPr>
        <w:t>Наименование организации:</w:t>
      </w:r>
      <w:r w:rsidR="00B3448B" w:rsidRPr="001B7058">
        <w:rPr>
          <w:rStyle w:val="a9"/>
          <w:szCs w:val="24"/>
        </w:rPr>
        <w:t xml:space="preserve"> </w:t>
      </w:r>
      <w:r w:rsidR="00C87C0B" w:rsidRPr="001B7058">
        <w:fldChar w:fldCharType="begin"/>
      </w:r>
      <w:r w:rsidR="00C87C0B" w:rsidRPr="001B7058">
        <w:rPr>
          <w:szCs w:val="24"/>
        </w:rPr>
        <w:instrText xml:space="preserve"> DOCVARIABLE ceh_info \* MERGEFORMAT </w:instrText>
      </w:r>
      <w:r w:rsidR="00C87C0B" w:rsidRPr="001B7058">
        <w:fldChar w:fldCharType="separate"/>
      </w:r>
      <w:r w:rsidR="00A35479" w:rsidRPr="001B7058">
        <w:rPr>
          <w:rStyle w:val="a9"/>
          <w:szCs w:val="24"/>
        </w:rPr>
        <w:t xml:space="preserve"> </w:t>
      </w:r>
      <w:r w:rsidR="00286C86" w:rsidRPr="001B7058">
        <w:rPr>
          <w:rStyle w:val="a9"/>
          <w:szCs w:val="24"/>
        </w:rPr>
        <w:t>А</w:t>
      </w:r>
      <w:r w:rsidR="00A35479" w:rsidRPr="001B7058">
        <w:rPr>
          <w:rStyle w:val="a9"/>
          <w:szCs w:val="24"/>
        </w:rPr>
        <w:t xml:space="preserve">кционерное общество «ТАИФ-НК» </w:t>
      </w:r>
      <w:r w:rsidR="00C87C0B" w:rsidRPr="001B7058">
        <w:rPr>
          <w:rStyle w:val="a9"/>
          <w:szCs w:val="24"/>
        </w:rPr>
        <w:fldChar w:fldCharType="end"/>
      </w:r>
      <w:r w:rsidR="00AB3179" w:rsidRPr="001B7058">
        <w:rPr>
          <w:szCs w:val="24"/>
        </w:rPr>
        <w:t xml:space="preserve"> </w:t>
      </w:r>
      <w:r w:rsidR="009D6000" w:rsidRPr="001B7058">
        <w:rPr>
          <w:szCs w:val="24"/>
        </w:rPr>
        <w:t>КГПТО</w:t>
      </w:r>
    </w:p>
    <w:p w:rsidR="00B3448B" w:rsidRPr="001B7058" w:rsidRDefault="00BA7373" w:rsidP="00BA7373">
      <w:pPr>
        <w:rPr>
          <w:szCs w:val="24"/>
        </w:rPr>
      </w:pPr>
      <w:r w:rsidRPr="00BA7373">
        <w:rPr>
          <w:rStyle w:val="a9"/>
          <w:szCs w:val="24"/>
          <w:u w:val="none"/>
        </w:rPr>
        <w:t xml:space="preserve">                                                                                    </w:t>
      </w:r>
      <w:r>
        <w:rPr>
          <w:rStyle w:val="a9"/>
          <w:szCs w:val="24"/>
          <w:u w:val="none"/>
        </w:rPr>
        <w:t xml:space="preserve">   </w:t>
      </w:r>
      <w:r w:rsidRPr="00BA7373">
        <w:rPr>
          <w:rStyle w:val="a9"/>
          <w:szCs w:val="24"/>
          <w:u w:val="none"/>
        </w:rPr>
        <w:t xml:space="preserve">  </w:t>
      </w:r>
      <w:r w:rsidR="00AB3179" w:rsidRPr="001B7058">
        <w:rPr>
          <w:rStyle w:val="a9"/>
          <w:szCs w:val="24"/>
        </w:rPr>
        <w:t>Цех №08 - ремонтно-механический цех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10" w:type="dxa"/>
        <w:jc w:val="center"/>
        <w:tblInd w:w="-1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6"/>
        <w:gridCol w:w="4861"/>
        <w:gridCol w:w="5103"/>
      </w:tblGrid>
      <w:tr w:rsidR="00AB3179" w:rsidRPr="00AF49A3" w:rsidTr="00BA7373">
        <w:trPr>
          <w:jc w:val="center"/>
        </w:trPr>
        <w:tc>
          <w:tcPr>
            <w:tcW w:w="6046" w:type="dxa"/>
            <w:vAlign w:val="center"/>
          </w:tcPr>
          <w:p w:rsidR="00AB3179" w:rsidRPr="00AB3179" w:rsidRDefault="00AB3179" w:rsidP="00CD6FA4">
            <w:pPr>
              <w:pStyle w:val="aa"/>
              <w:spacing w:line="0" w:lineRule="atLeast"/>
              <w:rPr>
                <w:sz w:val="24"/>
                <w:szCs w:val="24"/>
              </w:rPr>
            </w:pPr>
            <w:bookmarkStart w:id="0" w:name="main_table"/>
            <w:bookmarkEnd w:id="0"/>
            <w:r w:rsidRPr="00AB3179">
              <w:rPr>
                <w:sz w:val="24"/>
                <w:szCs w:val="24"/>
              </w:rPr>
              <w:t>Наименование структурного подразделения, рабочего места</w:t>
            </w:r>
          </w:p>
        </w:tc>
        <w:tc>
          <w:tcPr>
            <w:tcW w:w="4861" w:type="dxa"/>
            <w:vAlign w:val="center"/>
          </w:tcPr>
          <w:p w:rsidR="00AB3179" w:rsidRPr="00AB3179" w:rsidRDefault="00AB3179" w:rsidP="00CD6FA4">
            <w:pPr>
              <w:pStyle w:val="aa"/>
              <w:spacing w:line="0" w:lineRule="atLeast"/>
              <w:rPr>
                <w:sz w:val="24"/>
                <w:szCs w:val="24"/>
              </w:rPr>
            </w:pPr>
            <w:r w:rsidRPr="00AB317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03" w:type="dxa"/>
            <w:vAlign w:val="center"/>
          </w:tcPr>
          <w:p w:rsidR="00AB3179" w:rsidRPr="00AB3179" w:rsidRDefault="00AB3179" w:rsidP="00CD6FA4">
            <w:pPr>
              <w:pStyle w:val="aa"/>
              <w:spacing w:line="0" w:lineRule="atLeast"/>
              <w:rPr>
                <w:sz w:val="24"/>
                <w:szCs w:val="24"/>
              </w:rPr>
            </w:pPr>
            <w:r w:rsidRPr="00AB3179">
              <w:rPr>
                <w:sz w:val="24"/>
                <w:szCs w:val="24"/>
              </w:rPr>
              <w:t>Цель мероприятия</w:t>
            </w:r>
          </w:p>
        </w:tc>
      </w:tr>
      <w:tr w:rsidR="00AB3179" w:rsidRPr="00AF49A3" w:rsidTr="002E5F15">
        <w:trPr>
          <w:trHeight w:val="214"/>
          <w:jc w:val="center"/>
        </w:trPr>
        <w:tc>
          <w:tcPr>
            <w:tcW w:w="6046" w:type="dxa"/>
            <w:vAlign w:val="center"/>
          </w:tcPr>
          <w:p w:rsidR="00AB3179" w:rsidRPr="00AB3179" w:rsidRDefault="00AB3179" w:rsidP="00CD6FA4">
            <w:pPr>
              <w:pStyle w:val="aa"/>
              <w:spacing w:line="0" w:lineRule="atLeast"/>
              <w:rPr>
                <w:sz w:val="24"/>
                <w:szCs w:val="24"/>
              </w:rPr>
            </w:pPr>
            <w:r w:rsidRPr="00AB3179">
              <w:rPr>
                <w:sz w:val="24"/>
                <w:szCs w:val="24"/>
              </w:rPr>
              <w:t>1</w:t>
            </w:r>
          </w:p>
        </w:tc>
        <w:tc>
          <w:tcPr>
            <w:tcW w:w="4861" w:type="dxa"/>
            <w:vAlign w:val="center"/>
          </w:tcPr>
          <w:p w:rsidR="00AB3179" w:rsidRPr="00AB3179" w:rsidRDefault="00AB3179" w:rsidP="00CD6FA4">
            <w:pPr>
              <w:pStyle w:val="aa"/>
              <w:spacing w:line="0" w:lineRule="atLeast"/>
              <w:rPr>
                <w:sz w:val="24"/>
                <w:szCs w:val="24"/>
              </w:rPr>
            </w:pPr>
            <w:r w:rsidRPr="00AB3179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AB3179" w:rsidRPr="00AB3179" w:rsidRDefault="00AB3179" w:rsidP="00CD6FA4">
            <w:pPr>
              <w:pStyle w:val="aa"/>
              <w:spacing w:line="0" w:lineRule="atLeast"/>
              <w:rPr>
                <w:sz w:val="24"/>
                <w:szCs w:val="24"/>
              </w:rPr>
            </w:pPr>
            <w:r w:rsidRPr="00AB3179">
              <w:rPr>
                <w:sz w:val="24"/>
                <w:szCs w:val="24"/>
              </w:rPr>
              <w:t>3</w:t>
            </w:r>
          </w:p>
        </w:tc>
      </w:tr>
      <w:tr w:rsidR="004973F9" w:rsidRPr="00AF49A3" w:rsidTr="00BA7373">
        <w:trPr>
          <w:jc w:val="center"/>
        </w:trPr>
        <w:tc>
          <w:tcPr>
            <w:tcW w:w="6046" w:type="dxa"/>
            <w:vAlign w:val="center"/>
          </w:tcPr>
          <w:p w:rsidR="00EE7546" w:rsidRDefault="004973F9" w:rsidP="00BA7373">
            <w:pPr>
              <w:spacing w:line="0" w:lineRule="atLeast"/>
              <w:rPr>
                <w:color w:val="000000"/>
                <w:szCs w:val="24"/>
              </w:rPr>
            </w:pPr>
            <w:r w:rsidRPr="004973F9">
              <w:rPr>
                <w:color w:val="000000"/>
                <w:szCs w:val="24"/>
              </w:rPr>
              <w:t xml:space="preserve">Начальник цеха, </w:t>
            </w:r>
            <w:r w:rsidRPr="00E306FD">
              <w:rPr>
                <w:color w:val="000000"/>
                <w:szCs w:val="24"/>
              </w:rPr>
              <w:t>заместитель начальника</w:t>
            </w:r>
            <w:r w:rsidR="00317372">
              <w:rPr>
                <w:color w:val="000000"/>
                <w:szCs w:val="24"/>
              </w:rPr>
              <w:t xml:space="preserve"> </w:t>
            </w:r>
            <w:r w:rsidRPr="00E306FD">
              <w:rPr>
                <w:color w:val="000000"/>
                <w:szCs w:val="24"/>
              </w:rPr>
              <w:t xml:space="preserve"> цеха</w:t>
            </w:r>
            <w:r w:rsidR="003261CA">
              <w:rPr>
                <w:color w:val="000000"/>
                <w:szCs w:val="24"/>
              </w:rPr>
              <w:t>, механик цеха</w:t>
            </w:r>
            <w:r w:rsidR="00A81B43">
              <w:rPr>
                <w:color w:val="000000"/>
                <w:szCs w:val="24"/>
              </w:rPr>
              <w:t>:</w:t>
            </w:r>
          </w:p>
          <w:p w:rsidR="004973F9" w:rsidRPr="00CD6FA4" w:rsidRDefault="006033C2" w:rsidP="00BA7373">
            <w:pPr>
              <w:spacing w:line="0" w:lineRule="atLeast"/>
              <w:rPr>
                <w:color w:val="000000" w:themeColor="text1"/>
                <w:szCs w:val="24"/>
              </w:rPr>
            </w:pPr>
            <w:r w:rsidRPr="00CD6FA4">
              <w:rPr>
                <w:color w:val="000000" w:themeColor="text1"/>
                <w:szCs w:val="24"/>
              </w:rPr>
              <w:t>08К10,</w:t>
            </w:r>
            <w:r w:rsidR="00CC0106" w:rsidRPr="00CD6FA4">
              <w:rPr>
                <w:color w:val="000000" w:themeColor="text1"/>
                <w:szCs w:val="24"/>
              </w:rPr>
              <w:t xml:space="preserve"> </w:t>
            </w:r>
            <w:r w:rsidR="004973F9" w:rsidRPr="00CD6FA4">
              <w:rPr>
                <w:color w:val="000000" w:themeColor="text1"/>
                <w:szCs w:val="24"/>
              </w:rPr>
              <w:t xml:space="preserve">08К11, </w:t>
            </w:r>
            <w:r w:rsidR="007328AF" w:rsidRPr="00CD6FA4">
              <w:rPr>
                <w:color w:val="000000" w:themeColor="text1"/>
              </w:rPr>
              <w:t>08К83</w:t>
            </w:r>
            <w:r w:rsidR="003261CA">
              <w:rPr>
                <w:color w:val="000000" w:themeColor="text1"/>
              </w:rPr>
              <w:t>, 08К120</w:t>
            </w:r>
          </w:p>
        </w:tc>
        <w:tc>
          <w:tcPr>
            <w:tcW w:w="4861" w:type="dxa"/>
            <w:vAlign w:val="center"/>
          </w:tcPr>
          <w:p w:rsidR="004973F9" w:rsidRPr="00AD6522" w:rsidRDefault="00FA2C2E" w:rsidP="00BA7373">
            <w:pPr>
              <w:spacing w:line="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Организовать рациональные режимы труда</w:t>
            </w:r>
            <w:r w:rsidR="00BA7373">
              <w:rPr>
                <w:color w:val="000000"/>
              </w:rPr>
              <w:t xml:space="preserve">  и отдыха, соблюдение графика </w:t>
            </w:r>
            <w:r>
              <w:rPr>
                <w:color w:val="000000"/>
              </w:rPr>
              <w:t>регламент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рованных перерывов</w:t>
            </w:r>
          </w:p>
        </w:tc>
        <w:tc>
          <w:tcPr>
            <w:tcW w:w="5103" w:type="dxa"/>
            <w:vAlign w:val="center"/>
          </w:tcPr>
          <w:p w:rsidR="004973F9" w:rsidRPr="00AD6522" w:rsidRDefault="006033C2" w:rsidP="00D439EE">
            <w:pPr>
              <w:spacing w:line="0" w:lineRule="atLeast"/>
              <w:jc w:val="center"/>
              <w:rPr>
                <w:color w:val="000000"/>
                <w:szCs w:val="24"/>
              </w:rPr>
            </w:pPr>
            <w:r w:rsidRPr="006033C2">
              <w:rPr>
                <w:color w:val="000000"/>
                <w:szCs w:val="24"/>
              </w:rPr>
              <w:t>Снижение вредного воздействия  тяже</w:t>
            </w:r>
            <w:r w:rsidR="00BA7373">
              <w:rPr>
                <w:color w:val="000000"/>
                <w:szCs w:val="24"/>
              </w:rPr>
              <w:t xml:space="preserve">сти </w:t>
            </w:r>
            <w:r w:rsidRPr="006033C2">
              <w:rPr>
                <w:color w:val="000000"/>
                <w:szCs w:val="24"/>
              </w:rPr>
              <w:t>тр</w:t>
            </w:r>
            <w:r w:rsidRPr="006033C2">
              <w:rPr>
                <w:color w:val="000000"/>
                <w:szCs w:val="24"/>
              </w:rPr>
              <w:t>у</w:t>
            </w:r>
            <w:r w:rsidRPr="006033C2">
              <w:rPr>
                <w:color w:val="000000"/>
                <w:szCs w:val="24"/>
              </w:rPr>
              <w:t>дового процесса, профилактика професси</w:t>
            </w:r>
            <w:r w:rsidRPr="006033C2">
              <w:rPr>
                <w:color w:val="000000"/>
                <w:szCs w:val="24"/>
              </w:rPr>
              <w:t>о</w:t>
            </w:r>
            <w:r w:rsidRPr="006033C2">
              <w:rPr>
                <w:color w:val="000000"/>
                <w:szCs w:val="24"/>
              </w:rPr>
              <w:t>нальных заболеваний и  сохранение здоровья работника</w:t>
            </w:r>
          </w:p>
        </w:tc>
      </w:tr>
      <w:tr w:rsidR="0053621F" w:rsidRPr="00AF49A3" w:rsidTr="002E5F15">
        <w:trPr>
          <w:trHeight w:val="361"/>
          <w:jc w:val="center"/>
        </w:trPr>
        <w:tc>
          <w:tcPr>
            <w:tcW w:w="16010" w:type="dxa"/>
            <w:gridSpan w:val="3"/>
            <w:vAlign w:val="center"/>
          </w:tcPr>
          <w:p w:rsidR="0053621F" w:rsidRPr="001609EC" w:rsidRDefault="002E5F15" w:rsidP="00CD6FA4">
            <w:pPr>
              <w:spacing w:line="0" w:lineRule="atLeast"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</w:rPr>
              <w:t>У</w:t>
            </w:r>
            <w:r w:rsidRPr="002E5F15">
              <w:rPr>
                <w:i/>
              </w:rPr>
              <w:t>часток по ремонту и обслуживанию технологического оборудования цеха гидрирования твердого топлива и сернистых нефтепродуктов, цеха пер</w:t>
            </w:r>
            <w:r w:rsidRPr="002E5F15">
              <w:rPr>
                <w:i/>
              </w:rPr>
              <w:t>е</w:t>
            </w:r>
            <w:r w:rsidRPr="002E5F15">
              <w:rPr>
                <w:i/>
              </w:rPr>
              <w:t>работки продуктов гидрирования, цеха конверсии природного газа, цеха получения элементарной серы, цеха получения кокса (пекового)</w:t>
            </w:r>
          </w:p>
        </w:tc>
      </w:tr>
      <w:tr w:rsidR="002E5F15" w:rsidRPr="00AF49A3" w:rsidTr="002E5F15">
        <w:trPr>
          <w:trHeight w:val="1686"/>
          <w:jc w:val="center"/>
        </w:trPr>
        <w:tc>
          <w:tcPr>
            <w:tcW w:w="6046" w:type="dxa"/>
            <w:vAlign w:val="center"/>
          </w:tcPr>
          <w:p w:rsidR="002E5F15" w:rsidRPr="00EE7546" w:rsidRDefault="002E5F15" w:rsidP="00CD6FA4">
            <w:pPr>
              <w:spacing w:line="0" w:lineRule="atLeast"/>
            </w:pPr>
            <w:r>
              <w:t>Старший мастер, м</w:t>
            </w:r>
            <w:r w:rsidRPr="00EE7546">
              <w:t>астер (сменный), слесарь по ремонту технологических установок 6, 5, 4 разряда (дежурный)</w:t>
            </w:r>
            <w:r w:rsidR="00A81B43">
              <w:t>:</w:t>
            </w:r>
          </w:p>
          <w:p w:rsidR="002E5F15" w:rsidRDefault="002E5F15" w:rsidP="00A81B43">
            <w:pPr>
              <w:spacing w:line="0" w:lineRule="atLeast"/>
              <w:rPr>
                <w:color w:val="000000"/>
                <w:szCs w:val="24"/>
              </w:rPr>
            </w:pPr>
            <w:r w:rsidRPr="00EE7546">
              <w:t>08К17, 08К38</w:t>
            </w:r>
            <w:r>
              <w:t xml:space="preserve">, </w:t>
            </w:r>
            <w:r w:rsidRPr="00EE7546">
              <w:t>08К84, 08К85А, 08К86А</w:t>
            </w:r>
            <w:r>
              <w:t>,</w:t>
            </w:r>
            <w:r w:rsidRPr="00EE7546">
              <w:rPr>
                <w:szCs w:val="24"/>
              </w:rPr>
              <w:t xml:space="preserve"> </w:t>
            </w:r>
            <w:r w:rsidRPr="00EE7546">
              <w:t>08К87А</w:t>
            </w:r>
            <w:r>
              <w:t>,</w:t>
            </w:r>
            <w:r w:rsidRPr="00EE7546">
              <w:rPr>
                <w:szCs w:val="24"/>
              </w:rPr>
              <w:t xml:space="preserve">                                                                       </w:t>
            </w:r>
            <w:r w:rsidRPr="00EE7546">
              <w:t>08К88А, 0</w:t>
            </w:r>
            <w:r>
              <w:t xml:space="preserve">8К89А, 08К90А, 08К91А, 08К92А, </w:t>
            </w:r>
            <w:r w:rsidRPr="00EE7546">
              <w:t>08К93А,  08К94А, 08К95А, 08К96</w:t>
            </w:r>
          </w:p>
        </w:tc>
        <w:tc>
          <w:tcPr>
            <w:tcW w:w="4861" w:type="dxa"/>
            <w:vAlign w:val="center"/>
          </w:tcPr>
          <w:p w:rsidR="002E5F15" w:rsidRPr="008417D0" w:rsidRDefault="002E5F15" w:rsidP="00BA7373">
            <w:pPr>
              <w:spacing w:line="0" w:lineRule="atLeas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Организовать рациональные режимы труда  и отдыха, соблюдение графика  регламент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рованных перерывов</w:t>
            </w:r>
          </w:p>
        </w:tc>
        <w:tc>
          <w:tcPr>
            <w:tcW w:w="5103" w:type="dxa"/>
            <w:vAlign w:val="center"/>
          </w:tcPr>
          <w:p w:rsidR="002E5F15" w:rsidRPr="00AB3179" w:rsidRDefault="002E5F15" w:rsidP="002E5F15">
            <w:pPr>
              <w:spacing w:line="0" w:lineRule="atLeast"/>
              <w:jc w:val="center"/>
              <w:rPr>
                <w:szCs w:val="24"/>
              </w:rPr>
            </w:pPr>
            <w:r w:rsidRPr="00FA2C2E">
              <w:t>Снижение вредного воздействия  тяжести тр</w:t>
            </w:r>
            <w:r w:rsidRPr="00FA2C2E">
              <w:t>у</w:t>
            </w:r>
            <w:r>
              <w:t>дового процесса</w:t>
            </w:r>
            <w:r w:rsidRPr="00CC0106">
              <w:t xml:space="preserve">, </w:t>
            </w:r>
            <w:r w:rsidRPr="00FA2C2E">
              <w:t>профилактика професси</w:t>
            </w:r>
            <w:r w:rsidRPr="00FA2C2E">
              <w:t>о</w:t>
            </w:r>
            <w:r w:rsidRPr="00FA2C2E">
              <w:t>нальных заболеваний и  сохранение здоровья</w:t>
            </w:r>
            <w:r>
              <w:t xml:space="preserve"> </w:t>
            </w:r>
            <w:r w:rsidRPr="00FA2C2E">
              <w:t>работника</w:t>
            </w:r>
          </w:p>
        </w:tc>
      </w:tr>
      <w:tr w:rsidR="000428AA" w:rsidRPr="00AF49A3" w:rsidTr="00BA7373">
        <w:trPr>
          <w:trHeight w:val="177"/>
          <w:jc w:val="center"/>
        </w:trPr>
        <w:tc>
          <w:tcPr>
            <w:tcW w:w="16010" w:type="dxa"/>
            <w:gridSpan w:val="3"/>
            <w:vAlign w:val="center"/>
          </w:tcPr>
          <w:p w:rsidR="00CD6FA4" w:rsidRPr="00E91670" w:rsidRDefault="00E91670" w:rsidP="00CD6FA4">
            <w:pPr>
              <w:spacing w:line="0" w:lineRule="atLeast"/>
              <w:jc w:val="center"/>
              <w:rPr>
                <w:i/>
              </w:rPr>
            </w:pPr>
            <w:r w:rsidRPr="00E91670">
              <w:rPr>
                <w:i/>
              </w:rPr>
              <w:t>Участок по ремонту и обслуживанию насосно-компрессорного оборудования цеха гидрирования твердого топлива и сернистых нефтепродуктов, цеха переработки продуктов гидрирования, цеха конверсии природного газа, цеха получения элементарной серы, цеха тепл</w:t>
            </w:r>
            <w:proofErr w:type="gramStart"/>
            <w:r w:rsidRPr="00E91670">
              <w:rPr>
                <w:i/>
              </w:rPr>
              <w:t>о-</w:t>
            </w:r>
            <w:proofErr w:type="gramEnd"/>
            <w:r w:rsidRPr="00E91670">
              <w:rPr>
                <w:i/>
              </w:rPr>
              <w:t xml:space="preserve">, паро-, газоснабжения и </w:t>
            </w:r>
            <w:proofErr w:type="spellStart"/>
            <w:r w:rsidRPr="00E91670">
              <w:rPr>
                <w:i/>
              </w:rPr>
              <w:t>ко</w:t>
            </w:r>
            <w:r w:rsidRPr="00E91670">
              <w:rPr>
                <w:i/>
              </w:rPr>
              <w:t>н</w:t>
            </w:r>
            <w:r w:rsidRPr="00E91670">
              <w:rPr>
                <w:i/>
              </w:rPr>
              <w:t>денсатоочистки</w:t>
            </w:r>
            <w:proofErr w:type="spellEnd"/>
            <w:r w:rsidRPr="00E91670">
              <w:rPr>
                <w:i/>
              </w:rPr>
              <w:t>, цеха коммуникаций основных производств и производственной канализации, цеха получения кокса (пекового)</w:t>
            </w:r>
          </w:p>
        </w:tc>
      </w:tr>
      <w:tr w:rsidR="000428AA" w:rsidRPr="00AF49A3" w:rsidTr="002E5F15">
        <w:trPr>
          <w:trHeight w:val="557"/>
          <w:jc w:val="center"/>
        </w:trPr>
        <w:tc>
          <w:tcPr>
            <w:tcW w:w="6046" w:type="dxa"/>
            <w:vAlign w:val="center"/>
          </w:tcPr>
          <w:p w:rsidR="002E5F15" w:rsidRDefault="002E5F15" w:rsidP="002E5F15">
            <w:pPr>
              <w:spacing w:line="0" w:lineRule="atLeast"/>
              <w:rPr>
                <w:szCs w:val="24"/>
              </w:rPr>
            </w:pPr>
          </w:p>
          <w:p w:rsidR="000428AA" w:rsidRPr="00F71E01" w:rsidRDefault="000428AA" w:rsidP="002E5F15">
            <w:pPr>
              <w:spacing w:line="0" w:lineRule="atLeast"/>
              <w:rPr>
                <w:szCs w:val="24"/>
              </w:rPr>
            </w:pPr>
            <w:r w:rsidRPr="00F71E01">
              <w:rPr>
                <w:szCs w:val="24"/>
              </w:rPr>
              <w:t>Старший мастер,</w:t>
            </w:r>
            <w:r w:rsidRPr="00F71E01">
              <w:t xml:space="preserve"> </w:t>
            </w:r>
            <w:r w:rsidR="004D21F6" w:rsidRPr="00F71E01">
              <w:t xml:space="preserve">мастер (сменный), </w:t>
            </w:r>
            <w:r w:rsidRPr="00F71E01">
              <w:t>слесарь по ремонту технологических установок 6</w:t>
            </w:r>
            <w:r w:rsidR="004D21F6" w:rsidRPr="00F71E01">
              <w:t>,5,4 разряда</w:t>
            </w:r>
            <w:r w:rsidRPr="00F71E01">
              <w:t xml:space="preserve"> (дежурный)</w:t>
            </w:r>
            <w:r w:rsidR="00A81B43">
              <w:t>:</w:t>
            </w:r>
            <w:bookmarkStart w:id="1" w:name="_GoBack"/>
            <w:bookmarkEnd w:id="1"/>
          </w:p>
          <w:p w:rsidR="002E5F15" w:rsidRDefault="000428AA" w:rsidP="002E5F15">
            <w:pPr>
              <w:spacing w:line="0" w:lineRule="atLeast"/>
              <w:rPr>
                <w:szCs w:val="24"/>
              </w:rPr>
            </w:pPr>
            <w:r w:rsidRPr="00F71E01">
              <w:t>08К39,</w:t>
            </w:r>
            <w:r w:rsidRPr="00F71E01">
              <w:rPr>
                <w:szCs w:val="24"/>
              </w:rPr>
              <w:t xml:space="preserve"> </w:t>
            </w:r>
            <w:r w:rsidRPr="00F71E01">
              <w:t xml:space="preserve">08К58, </w:t>
            </w:r>
            <w:r w:rsidR="004D21F6" w:rsidRPr="00F71E01">
              <w:t xml:space="preserve">08К60, </w:t>
            </w:r>
            <w:r w:rsidR="004D21F6" w:rsidRPr="00F71E01">
              <w:rPr>
                <w:szCs w:val="24"/>
              </w:rPr>
              <w:t>08К97, 08К98А, 08К99А, 08К100А, 08К101А, 08К102А, 08К103А, 08К104А, 08К105А, 08К106А, 08К107А</w:t>
            </w:r>
          </w:p>
          <w:p w:rsidR="002E5F15" w:rsidRPr="00E91670" w:rsidRDefault="002E5F15" w:rsidP="002E5F15">
            <w:pPr>
              <w:spacing w:line="0" w:lineRule="atLeast"/>
              <w:jc w:val="center"/>
              <w:rPr>
                <w:color w:val="FF0000"/>
                <w:szCs w:val="24"/>
              </w:rPr>
            </w:pPr>
          </w:p>
        </w:tc>
        <w:tc>
          <w:tcPr>
            <w:tcW w:w="4861" w:type="dxa"/>
            <w:vAlign w:val="center"/>
          </w:tcPr>
          <w:p w:rsidR="000428AA" w:rsidRPr="00AD6522" w:rsidRDefault="000428AA" w:rsidP="002E5F15">
            <w:pPr>
              <w:spacing w:line="0" w:lineRule="atLeas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Организовать рациональные режимы труда  и отдыха, соблюдение графика  регламент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рованных перерывов</w:t>
            </w:r>
          </w:p>
        </w:tc>
        <w:tc>
          <w:tcPr>
            <w:tcW w:w="5103" w:type="dxa"/>
            <w:vAlign w:val="center"/>
          </w:tcPr>
          <w:p w:rsidR="000428AA" w:rsidRPr="00AD6522" w:rsidRDefault="000428AA" w:rsidP="002E5F15">
            <w:pPr>
              <w:spacing w:line="0" w:lineRule="atLeast"/>
              <w:jc w:val="center"/>
              <w:rPr>
                <w:color w:val="000000"/>
                <w:szCs w:val="24"/>
              </w:rPr>
            </w:pPr>
            <w:r w:rsidRPr="006033C2">
              <w:rPr>
                <w:color w:val="000000"/>
                <w:szCs w:val="24"/>
              </w:rPr>
              <w:t>Снижение вредного воздействия  тяжести тр</w:t>
            </w:r>
            <w:r w:rsidRPr="006033C2">
              <w:rPr>
                <w:color w:val="000000"/>
                <w:szCs w:val="24"/>
              </w:rPr>
              <w:t>у</w:t>
            </w:r>
            <w:r w:rsidRPr="006033C2">
              <w:rPr>
                <w:color w:val="000000"/>
                <w:szCs w:val="24"/>
              </w:rPr>
              <w:t>дового процесса, профилактика професси</w:t>
            </w:r>
            <w:r w:rsidRPr="006033C2">
              <w:rPr>
                <w:color w:val="000000"/>
                <w:szCs w:val="24"/>
              </w:rPr>
              <w:t>о</w:t>
            </w:r>
            <w:r w:rsidRPr="006033C2">
              <w:rPr>
                <w:color w:val="000000"/>
                <w:szCs w:val="24"/>
              </w:rPr>
              <w:t>нальных заболеваний и  сохранение здоровья работника</w:t>
            </w:r>
          </w:p>
        </w:tc>
      </w:tr>
      <w:tr w:rsidR="00CD6FA4" w:rsidRPr="00AF49A3" w:rsidTr="00A5515B">
        <w:trPr>
          <w:trHeight w:val="270"/>
          <w:jc w:val="center"/>
        </w:trPr>
        <w:tc>
          <w:tcPr>
            <w:tcW w:w="16010" w:type="dxa"/>
            <w:gridSpan w:val="3"/>
            <w:vAlign w:val="center"/>
          </w:tcPr>
          <w:p w:rsidR="00CD6FA4" w:rsidRPr="001609EC" w:rsidRDefault="00CD6FA4" w:rsidP="00CD6FA4">
            <w:pPr>
              <w:spacing w:line="0" w:lineRule="atLeast"/>
              <w:jc w:val="center"/>
              <w:rPr>
                <w:i/>
                <w:color w:val="000000"/>
                <w:szCs w:val="24"/>
              </w:rPr>
            </w:pPr>
            <w:r w:rsidRPr="001609EC">
              <w:rPr>
                <w:i/>
                <w:color w:val="000000"/>
                <w:szCs w:val="24"/>
              </w:rPr>
              <w:lastRenderedPageBreak/>
              <w:t>Участок по ремонту и обслуживанию запорной арматуры и предохранительных клапанов</w:t>
            </w:r>
          </w:p>
        </w:tc>
      </w:tr>
      <w:tr w:rsidR="00CD6FA4" w:rsidRPr="00AF49A3" w:rsidTr="00A81B43">
        <w:trPr>
          <w:trHeight w:val="270"/>
          <w:jc w:val="center"/>
        </w:trPr>
        <w:tc>
          <w:tcPr>
            <w:tcW w:w="6046" w:type="dxa"/>
            <w:vAlign w:val="center"/>
          </w:tcPr>
          <w:p w:rsidR="00BA1E30" w:rsidRDefault="00CD6FA4" w:rsidP="00BA1E30">
            <w:pPr>
              <w:spacing w:line="0" w:lineRule="atLeast"/>
              <w:rPr>
                <w:color w:val="000000" w:themeColor="text1"/>
                <w:szCs w:val="24"/>
              </w:rPr>
            </w:pPr>
            <w:r w:rsidRPr="003D7024">
              <w:rPr>
                <w:color w:val="000000" w:themeColor="text1"/>
                <w:szCs w:val="24"/>
              </w:rPr>
              <w:t>Мастер,</w:t>
            </w:r>
            <w:r w:rsidRPr="003D7024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3D7024">
              <w:rPr>
                <w:color w:val="000000" w:themeColor="text1"/>
              </w:rPr>
              <w:t xml:space="preserve">слесарь по ремонту технологических установок </w:t>
            </w:r>
            <w:r w:rsidR="004D21F6">
              <w:rPr>
                <w:color w:val="000000" w:themeColor="text1"/>
              </w:rPr>
              <w:t>6,5,</w:t>
            </w:r>
            <w:r w:rsidRPr="003D7024">
              <w:rPr>
                <w:color w:val="000000" w:themeColor="text1"/>
              </w:rPr>
              <w:t>4 разряда</w:t>
            </w:r>
            <w:r w:rsidR="00BA1E30">
              <w:rPr>
                <w:color w:val="000000" w:themeColor="text1"/>
              </w:rPr>
              <w:t>,</w:t>
            </w:r>
            <w:r w:rsidR="00BA1E30" w:rsidRPr="003D7024">
              <w:rPr>
                <w:color w:val="000000" w:themeColor="text1"/>
                <w:szCs w:val="24"/>
              </w:rPr>
              <w:t xml:space="preserve"> </w:t>
            </w:r>
            <w:r w:rsidR="00BA1E30" w:rsidRPr="003D7024">
              <w:rPr>
                <w:color w:val="000000" w:themeColor="text1"/>
                <w:szCs w:val="24"/>
              </w:rPr>
              <w:t>водитель погрузчика 4 разряда</w:t>
            </w:r>
            <w:r w:rsidR="00A81B43">
              <w:rPr>
                <w:color w:val="000000" w:themeColor="text1"/>
                <w:szCs w:val="24"/>
              </w:rPr>
              <w:t>:</w:t>
            </w:r>
          </w:p>
          <w:p w:rsidR="00CD6FA4" w:rsidRPr="003E32C1" w:rsidRDefault="00BA1E30" w:rsidP="00BA1E30">
            <w:pPr>
              <w:spacing w:line="0" w:lineRule="atLeast"/>
              <w:rPr>
                <w:color w:val="00B0F0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08К61, </w:t>
            </w:r>
            <w:r w:rsidR="00CD6FA4" w:rsidRPr="003D7024">
              <w:rPr>
                <w:color w:val="000000" w:themeColor="text1"/>
                <w:szCs w:val="24"/>
              </w:rPr>
              <w:t xml:space="preserve">08К62, </w:t>
            </w:r>
            <w:r w:rsidR="00CD6FA4" w:rsidRPr="003D7024">
              <w:rPr>
                <w:color w:val="000000" w:themeColor="text1"/>
              </w:rPr>
              <w:t>08К67А, 08К68А, 08К69А</w:t>
            </w:r>
            <w:r w:rsidR="004D21F6">
              <w:rPr>
                <w:color w:val="000000" w:themeColor="text1"/>
              </w:rPr>
              <w:t xml:space="preserve">, </w:t>
            </w:r>
            <w:r w:rsidRPr="003D7024">
              <w:rPr>
                <w:color w:val="000000" w:themeColor="text1"/>
              </w:rPr>
              <w:t xml:space="preserve">08К081А, </w:t>
            </w:r>
            <w:r w:rsidRPr="00BA1E30">
              <w:rPr>
                <w:color w:val="000000" w:themeColor="text1"/>
              </w:rPr>
              <w:t>08К82А(08К81А)</w:t>
            </w:r>
            <w:r>
              <w:rPr>
                <w:color w:val="000000" w:themeColor="text1"/>
              </w:rPr>
              <w:t xml:space="preserve">, </w:t>
            </w:r>
            <w:r w:rsidR="004D21F6" w:rsidRPr="00EE7546">
              <w:rPr>
                <w:szCs w:val="24"/>
              </w:rPr>
              <w:t>08К108А, 08К109А, 08К110А, 08К111А, 08К112А, 08К113А, 08К114А, 08К115А</w:t>
            </w:r>
            <w:r w:rsidR="00CD6FA4" w:rsidRPr="003E32C1">
              <w:rPr>
                <w:color w:val="00B0F0"/>
              </w:rPr>
              <w:t xml:space="preserve"> </w:t>
            </w:r>
          </w:p>
        </w:tc>
        <w:tc>
          <w:tcPr>
            <w:tcW w:w="4861" w:type="dxa"/>
            <w:vAlign w:val="center"/>
          </w:tcPr>
          <w:p w:rsidR="00CD6FA4" w:rsidRPr="00AD6522" w:rsidRDefault="00CD6FA4" w:rsidP="00D439EE">
            <w:pPr>
              <w:spacing w:line="0" w:lineRule="atLeas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Организовать рациональные режимы труда  и отдыха, соблюдение графика  регламент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рованных перерывов</w:t>
            </w:r>
          </w:p>
        </w:tc>
        <w:tc>
          <w:tcPr>
            <w:tcW w:w="5103" w:type="dxa"/>
            <w:vAlign w:val="center"/>
          </w:tcPr>
          <w:p w:rsidR="00CD6FA4" w:rsidRPr="00AD6522" w:rsidRDefault="00CD6FA4" w:rsidP="00D439EE">
            <w:pPr>
              <w:spacing w:line="0" w:lineRule="atLeast"/>
              <w:jc w:val="center"/>
              <w:rPr>
                <w:color w:val="000000"/>
                <w:szCs w:val="24"/>
              </w:rPr>
            </w:pPr>
            <w:r w:rsidRPr="006033C2">
              <w:rPr>
                <w:color w:val="000000"/>
                <w:szCs w:val="24"/>
              </w:rPr>
              <w:t>Снижение вредного воздействия  тяжести тр</w:t>
            </w:r>
            <w:r w:rsidRPr="006033C2">
              <w:rPr>
                <w:color w:val="000000"/>
                <w:szCs w:val="24"/>
              </w:rPr>
              <w:t>у</w:t>
            </w:r>
            <w:r w:rsidR="00D439EE">
              <w:rPr>
                <w:color w:val="000000"/>
                <w:szCs w:val="24"/>
              </w:rPr>
              <w:t xml:space="preserve">дового процесса, </w:t>
            </w:r>
            <w:r w:rsidRPr="006033C2">
              <w:rPr>
                <w:color w:val="000000"/>
                <w:szCs w:val="24"/>
              </w:rPr>
              <w:t>профилактика професси</w:t>
            </w:r>
            <w:r w:rsidRPr="006033C2">
              <w:rPr>
                <w:color w:val="000000"/>
                <w:szCs w:val="24"/>
              </w:rPr>
              <w:t>о</w:t>
            </w:r>
            <w:r w:rsidRPr="006033C2">
              <w:rPr>
                <w:color w:val="000000"/>
                <w:szCs w:val="24"/>
              </w:rPr>
              <w:t>нальных заболеваний и  сохранение здоровья работника</w:t>
            </w:r>
          </w:p>
        </w:tc>
      </w:tr>
      <w:tr w:rsidR="00CD6FA4" w:rsidRPr="00AF49A3" w:rsidTr="00BA7373">
        <w:trPr>
          <w:trHeight w:val="247"/>
          <w:jc w:val="center"/>
        </w:trPr>
        <w:tc>
          <w:tcPr>
            <w:tcW w:w="16010" w:type="dxa"/>
            <w:gridSpan w:val="3"/>
            <w:vAlign w:val="center"/>
          </w:tcPr>
          <w:p w:rsidR="00CD6FA4" w:rsidRPr="001609EC" w:rsidRDefault="00CD6FA4" w:rsidP="00CD6FA4">
            <w:pPr>
              <w:spacing w:line="0" w:lineRule="atLeast"/>
              <w:jc w:val="center"/>
              <w:rPr>
                <w:i/>
              </w:rPr>
            </w:pPr>
            <w:r w:rsidRPr="001609EC">
              <w:rPr>
                <w:i/>
                <w:color w:val="000000"/>
                <w:szCs w:val="24"/>
              </w:rPr>
              <w:t>Ремонтно-механическая мастерская</w:t>
            </w:r>
          </w:p>
        </w:tc>
      </w:tr>
      <w:tr w:rsidR="00CD6FA4" w:rsidRPr="00AF49A3" w:rsidTr="00BA7373">
        <w:trPr>
          <w:trHeight w:val="738"/>
          <w:jc w:val="center"/>
        </w:trPr>
        <w:tc>
          <w:tcPr>
            <w:tcW w:w="6046" w:type="dxa"/>
            <w:vAlign w:val="center"/>
          </w:tcPr>
          <w:p w:rsidR="00A81B43" w:rsidRDefault="00CD6FA4" w:rsidP="00A81B43">
            <w:pPr>
              <w:spacing w:line="0" w:lineRule="atLeast"/>
              <w:rPr>
                <w:color w:val="000000" w:themeColor="text1"/>
              </w:rPr>
            </w:pPr>
            <w:r w:rsidRPr="003D7024">
              <w:rPr>
                <w:color w:val="000000" w:themeColor="text1"/>
              </w:rPr>
              <w:t>Старший мастер,</w:t>
            </w:r>
            <w:r w:rsidRPr="003D7024"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</w:t>
            </w:r>
            <w:r w:rsidRPr="003D7024">
              <w:rPr>
                <w:color w:val="000000" w:themeColor="text1"/>
              </w:rPr>
              <w:t xml:space="preserve">лесарь по ремонту технологических установок </w:t>
            </w:r>
            <w:r w:rsidR="00F71E01">
              <w:rPr>
                <w:color w:val="000000" w:themeColor="text1"/>
              </w:rPr>
              <w:t xml:space="preserve">4, </w:t>
            </w:r>
            <w:r w:rsidRPr="003D7024">
              <w:rPr>
                <w:color w:val="000000" w:themeColor="text1"/>
              </w:rPr>
              <w:t>5 разряда</w:t>
            </w:r>
            <w:r w:rsidR="00A81B43">
              <w:rPr>
                <w:color w:val="000000" w:themeColor="text1"/>
              </w:rPr>
              <w:t>:</w:t>
            </w:r>
            <w:r w:rsidRPr="003D7024">
              <w:rPr>
                <w:color w:val="000000" w:themeColor="text1"/>
              </w:rPr>
              <w:t xml:space="preserve"> </w:t>
            </w:r>
          </w:p>
          <w:p w:rsidR="00CD6FA4" w:rsidRPr="00AD6522" w:rsidRDefault="00CD6FA4" w:rsidP="00A81B43">
            <w:pPr>
              <w:spacing w:line="0" w:lineRule="atLeast"/>
              <w:rPr>
                <w:color w:val="000000"/>
                <w:szCs w:val="24"/>
              </w:rPr>
            </w:pPr>
            <w:r w:rsidRPr="003D7024">
              <w:rPr>
                <w:color w:val="000000" w:themeColor="text1"/>
                <w:szCs w:val="24"/>
              </w:rPr>
              <w:t xml:space="preserve">08К70, 08К71А , 08К72А, </w:t>
            </w:r>
            <w:r w:rsidR="00BA1E30">
              <w:rPr>
                <w:color w:val="000000" w:themeColor="text1"/>
              </w:rPr>
              <w:t>08К122</w:t>
            </w:r>
          </w:p>
        </w:tc>
        <w:tc>
          <w:tcPr>
            <w:tcW w:w="4861" w:type="dxa"/>
            <w:vAlign w:val="center"/>
          </w:tcPr>
          <w:p w:rsidR="00CD6FA4" w:rsidRPr="00AD6522" w:rsidRDefault="00CD6FA4" w:rsidP="00BA7373">
            <w:pPr>
              <w:spacing w:line="0" w:lineRule="atLeas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Организовать рациональные режимы труда  и отдыха, соблюдение графика  регламент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рованных перерывов </w:t>
            </w:r>
          </w:p>
        </w:tc>
        <w:tc>
          <w:tcPr>
            <w:tcW w:w="5103" w:type="dxa"/>
            <w:vAlign w:val="center"/>
          </w:tcPr>
          <w:p w:rsidR="00CD6FA4" w:rsidRPr="00AD6522" w:rsidRDefault="00CD6FA4" w:rsidP="00CD6FA4">
            <w:pPr>
              <w:spacing w:line="0" w:lineRule="atLeast"/>
              <w:jc w:val="center"/>
              <w:rPr>
                <w:color w:val="000000"/>
                <w:szCs w:val="24"/>
              </w:rPr>
            </w:pPr>
            <w:r w:rsidRPr="006033C2">
              <w:rPr>
                <w:color w:val="000000"/>
                <w:szCs w:val="24"/>
              </w:rPr>
              <w:t>Снижение вредного воздействия  тяжести тр</w:t>
            </w:r>
            <w:r w:rsidRPr="006033C2">
              <w:rPr>
                <w:color w:val="000000"/>
                <w:szCs w:val="24"/>
              </w:rPr>
              <w:t>у</w:t>
            </w:r>
            <w:r w:rsidR="00D439EE">
              <w:rPr>
                <w:color w:val="000000"/>
                <w:szCs w:val="24"/>
              </w:rPr>
              <w:t xml:space="preserve">дового процесса, </w:t>
            </w:r>
            <w:r w:rsidRPr="006033C2">
              <w:rPr>
                <w:color w:val="000000"/>
                <w:szCs w:val="24"/>
              </w:rPr>
              <w:t>профилактика професси</w:t>
            </w:r>
            <w:r w:rsidRPr="006033C2">
              <w:rPr>
                <w:color w:val="000000"/>
                <w:szCs w:val="24"/>
              </w:rPr>
              <w:t>о</w:t>
            </w:r>
            <w:r w:rsidRPr="006033C2">
              <w:rPr>
                <w:color w:val="000000"/>
                <w:szCs w:val="24"/>
              </w:rPr>
              <w:t>нальных заболеваний и  сохранение здоровья работника</w:t>
            </w:r>
          </w:p>
        </w:tc>
      </w:tr>
      <w:tr w:rsidR="00CD6FA4" w:rsidRPr="00AF49A3" w:rsidTr="00BA7373">
        <w:trPr>
          <w:trHeight w:val="738"/>
          <w:jc w:val="center"/>
        </w:trPr>
        <w:tc>
          <w:tcPr>
            <w:tcW w:w="6046" w:type="dxa"/>
            <w:vAlign w:val="center"/>
          </w:tcPr>
          <w:p w:rsidR="00CD6FA4" w:rsidRPr="00ED4052" w:rsidRDefault="00CD6FA4" w:rsidP="00CD6FA4">
            <w:pPr>
              <w:spacing w:line="0" w:lineRule="atLeast"/>
              <w:rPr>
                <w:color w:val="000000" w:themeColor="text1"/>
              </w:rPr>
            </w:pPr>
            <w:r w:rsidRPr="00ED4052">
              <w:rPr>
                <w:color w:val="000000" w:themeColor="text1"/>
                <w:szCs w:val="24"/>
              </w:rPr>
              <w:t>Токарь 6,5 разряда, фрезеровщик 6 разряда,</w:t>
            </w:r>
            <w:r w:rsidRPr="00ED4052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ED4052">
              <w:rPr>
                <w:color w:val="000000" w:themeColor="text1"/>
              </w:rPr>
              <w:t>токарь-расточник 6 разряда,</w:t>
            </w:r>
            <w:r w:rsidRPr="00ED4052">
              <w:rPr>
                <w:color w:val="000000" w:themeColor="text1"/>
                <w:szCs w:val="24"/>
              </w:rPr>
              <w:t xml:space="preserve"> </w:t>
            </w:r>
            <w:r w:rsidRPr="00ED4052">
              <w:rPr>
                <w:color w:val="000000" w:themeColor="text1"/>
              </w:rPr>
              <w:t>шлифовщик 5 разряда</w:t>
            </w:r>
          </w:p>
          <w:p w:rsidR="00CD6FA4" w:rsidRPr="00AD6522" w:rsidRDefault="00CD6FA4" w:rsidP="00CD6FA4">
            <w:pPr>
              <w:spacing w:line="0" w:lineRule="atLeast"/>
              <w:rPr>
                <w:color w:val="000000"/>
                <w:szCs w:val="24"/>
              </w:rPr>
            </w:pPr>
            <w:r w:rsidRPr="00ED4052">
              <w:rPr>
                <w:color w:val="000000" w:themeColor="text1"/>
                <w:szCs w:val="24"/>
              </w:rPr>
              <w:t>08К04, 08К05,</w:t>
            </w:r>
            <w:r w:rsidRPr="00ED4052">
              <w:rPr>
                <w:color w:val="000000" w:themeColor="text1"/>
              </w:rPr>
              <w:t xml:space="preserve"> 08К09, </w:t>
            </w:r>
            <w:r w:rsidRPr="00ED4052">
              <w:rPr>
                <w:color w:val="000000" w:themeColor="text1"/>
                <w:szCs w:val="24"/>
              </w:rPr>
              <w:t xml:space="preserve">08К77, </w:t>
            </w:r>
            <w:r w:rsidRPr="00ED4052">
              <w:rPr>
                <w:color w:val="000000" w:themeColor="text1"/>
              </w:rPr>
              <w:t>08К78, 08К79, 08К80</w:t>
            </w:r>
            <w:r w:rsidR="00F71E01">
              <w:rPr>
                <w:color w:val="000000" w:themeColor="text1"/>
              </w:rPr>
              <w:t xml:space="preserve">, </w:t>
            </w:r>
            <w:r w:rsidR="004D21F6" w:rsidRPr="00ED4052">
              <w:rPr>
                <w:color w:val="000000" w:themeColor="text1"/>
                <w:szCs w:val="24"/>
              </w:rPr>
              <w:t>08К116,  08К117, 08К118</w:t>
            </w:r>
          </w:p>
        </w:tc>
        <w:tc>
          <w:tcPr>
            <w:tcW w:w="4861" w:type="dxa"/>
            <w:vAlign w:val="center"/>
          </w:tcPr>
          <w:p w:rsidR="00CD6FA4" w:rsidRPr="00AD6522" w:rsidRDefault="00CD6FA4" w:rsidP="00BA7373">
            <w:pPr>
              <w:spacing w:line="0" w:lineRule="atLeast"/>
              <w:jc w:val="center"/>
              <w:rPr>
                <w:color w:val="000000"/>
                <w:szCs w:val="24"/>
              </w:rPr>
            </w:pPr>
            <w:r w:rsidRPr="006033C2">
              <w:rPr>
                <w:color w:val="000000"/>
                <w:szCs w:val="24"/>
              </w:rPr>
              <w:t>Организовать рациональные режимы труда и отдыха, соблюдение графика  регламентир</w:t>
            </w:r>
            <w:r w:rsidRPr="006033C2">
              <w:rPr>
                <w:color w:val="000000"/>
                <w:szCs w:val="24"/>
              </w:rPr>
              <w:t>о</w:t>
            </w:r>
            <w:r w:rsidRPr="006033C2">
              <w:rPr>
                <w:color w:val="000000"/>
                <w:szCs w:val="24"/>
              </w:rPr>
              <w:t>ванных перерывов</w:t>
            </w:r>
          </w:p>
        </w:tc>
        <w:tc>
          <w:tcPr>
            <w:tcW w:w="5103" w:type="dxa"/>
            <w:vAlign w:val="center"/>
          </w:tcPr>
          <w:p w:rsidR="00CD6FA4" w:rsidRPr="00FA2C2E" w:rsidRDefault="00CD6FA4" w:rsidP="00CD6FA4">
            <w:pPr>
              <w:spacing w:line="0" w:lineRule="atLeast"/>
              <w:jc w:val="center"/>
              <w:rPr>
                <w:szCs w:val="24"/>
              </w:rPr>
            </w:pPr>
            <w:r>
              <w:t xml:space="preserve">Снижение вредного воздействия тяжести, </w:t>
            </w:r>
            <w:r w:rsidRPr="00CC0106">
              <w:t xml:space="preserve">вредного воздействия шума, </w:t>
            </w:r>
            <w:r>
              <w:t>профилактика профессиональных заболеваний и сохранение здоровья работника</w:t>
            </w:r>
          </w:p>
        </w:tc>
      </w:tr>
      <w:tr w:rsidR="003261CA" w:rsidRPr="00AF49A3" w:rsidTr="003261CA">
        <w:trPr>
          <w:trHeight w:val="333"/>
          <w:jc w:val="center"/>
        </w:trPr>
        <w:tc>
          <w:tcPr>
            <w:tcW w:w="16010" w:type="dxa"/>
            <w:gridSpan w:val="3"/>
            <w:vAlign w:val="center"/>
          </w:tcPr>
          <w:p w:rsidR="003261CA" w:rsidRDefault="003261CA" w:rsidP="00CD6FA4">
            <w:pPr>
              <w:spacing w:line="0" w:lineRule="atLeast"/>
              <w:jc w:val="center"/>
            </w:pPr>
            <w:r w:rsidRPr="003261CA">
              <w:rPr>
                <w:i/>
                <w:color w:val="000000"/>
                <w:szCs w:val="24"/>
              </w:rPr>
              <w:t>Сварочный участок</w:t>
            </w:r>
          </w:p>
        </w:tc>
      </w:tr>
      <w:tr w:rsidR="00BA1E30" w:rsidRPr="00AF49A3" w:rsidTr="00BA7373">
        <w:trPr>
          <w:trHeight w:val="738"/>
          <w:jc w:val="center"/>
        </w:trPr>
        <w:tc>
          <w:tcPr>
            <w:tcW w:w="6046" w:type="dxa"/>
            <w:vAlign w:val="center"/>
          </w:tcPr>
          <w:p w:rsidR="00BA1E30" w:rsidRPr="00ED4052" w:rsidRDefault="00BA1E30" w:rsidP="00A81B43">
            <w:pPr>
              <w:spacing w:line="0" w:lineRule="atLeas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Старший мастер, </w:t>
            </w:r>
            <w:proofErr w:type="spellStart"/>
            <w:r>
              <w:rPr>
                <w:color w:val="000000" w:themeColor="text1"/>
                <w:szCs w:val="24"/>
              </w:rPr>
              <w:t>электрогазосварщик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r w:rsidR="00A81B43">
              <w:rPr>
                <w:color w:val="000000" w:themeColor="text1"/>
                <w:szCs w:val="24"/>
              </w:rPr>
              <w:t>5,</w:t>
            </w:r>
            <w:r>
              <w:rPr>
                <w:color w:val="000000" w:themeColor="text1"/>
                <w:szCs w:val="24"/>
              </w:rPr>
              <w:t>6 разряда</w:t>
            </w:r>
            <w:r w:rsidR="00A81B43">
              <w:rPr>
                <w:color w:val="000000" w:themeColor="text1"/>
                <w:szCs w:val="24"/>
              </w:rPr>
              <w:t>, с</w:t>
            </w:r>
            <w:r w:rsidR="00A81B43" w:rsidRPr="00A81B43">
              <w:rPr>
                <w:color w:val="000000" w:themeColor="text1"/>
                <w:szCs w:val="24"/>
              </w:rPr>
              <w:t>л</w:t>
            </w:r>
            <w:r w:rsidR="00A81B43" w:rsidRPr="00A81B43">
              <w:rPr>
                <w:color w:val="000000" w:themeColor="text1"/>
                <w:szCs w:val="24"/>
              </w:rPr>
              <w:t>е</w:t>
            </w:r>
            <w:r w:rsidR="00A81B43" w:rsidRPr="00A81B43">
              <w:rPr>
                <w:color w:val="000000" w:themeColor="text1"/>
                <w:szCs w:val="24"/>
              </w:rPr>
              <w:t>сарь по ремонту технологических установок 4 разр</w:t>
            </w:r>
            <w:r w:rsidR="00A81B43" w:rsidRPr="00A81B43">
              <w:rPr>
                <w:color w:val="000000" w:themeColor="text1"/>
                <w:szCs w:val="24"/>
              </w:rPr>
              <w:t>я</w:t>
            </w:r>
            <w:r w:rsidR="00A81B43" w:rsidRPr="00A81B43">
              <w:rPr>
                <w:color w:val="000000" w:themeColor="text1"/>
                <w:szCs w:val="24"/>
              </w:rPr>
              <w:t>да</w:t>
            </w:r>
            <w:r>
              <w:rPr>
                <w:color w:val="000000" w:themeColor="text1"/>
                <w:szCs w:val="24"/>
              </w:rPr>
              <w:t xml:space="preserve">: </w:t>
            </w:r>
            <w:r w:rsidR="00A81B43" w:rsidRPr="00EE7546">
              <w:t xml:space="preserve">08К37, </w:t>
            </w:r>
            <w:r w:rsidR="00A81B43" w:rsidRPr="003D7024">
              <w:rPr>
                <w:color w:val="000000" w:themeColor="text1"/>
              </w:rPr>
              <w:t>08К73А, 08К74А, 08К75А, 08К76А,</w:t>
            </w:r>
            <w:r w:rsidR="00A81B4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szCs w:val="24"/>
              </w:rPr>
              <w:t xml:space="preserve">08К121, </w:t>
            </w:r>
            <w:r w:rsidR="00A81B43">
              <w:rPr>
                <w:color w:val="000000" w:themeColor="text1"/>
                <w:szCs w:val="24"/>
              </w:rPr>
              <w:t xml:space="preserve">08К123, </w:t>
            </w:r>
            <w:r>
              <w:rPr>
                <w:color w:val="000000" w:themeColor="text1"/>
                <w:szCs w:val="24"/>
              </w:rPr>
              <w:t>08К124</w:t>
            </w:r>
            <w:r w:rsidR="00A81B43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4861" w:type="dxa"/>
            <w:vAlign w:val="center"/>
          </w:tcPr>
          <w:p w:rsidR="00BA1E30" w:rsidRPr="00AD6522" w:rsidRDefault="00BA1E30" w:rsidP="00EC1331">
            <w:pPr>
              <w:spacing w:line="0" w:lineRule="atLeas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Организовать рациональные режимы труда  и отдыха, соблюдение графика  регламент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рованных перерывов </w:t>
            </w:r>
          </w:p>
        </w:tc>
        <w:tc>
          <w:tcPr>
            <w:tcW w:w="5103" w:type="dxa"/>
            <w:vAlign w:val="center"/>
          </w:tcPr>
          <w:p w:rsidR="00BA1E30" w:rsidRPr="00AD6522" w:rsidRDefault="00BA1E30" w:rsidP="00EC1331">
            <w:pPr>
              <w:spacing w:line="0" w:lineRule="atLeast"/>
              <w:jc w:val="center"/>
              <w:rPr>
                <w:color w:val="000000"/>
                <w:szCs w:val="24"/>
              </w:rPr>
            </w:pPr>
            <w:r w:rsidRPr="006033C2">
              <w:rPr>
                <w:color w:val="000000"/>
                <w:szCs w:val="24"/>
              </w:rPr>
              <w:t>Снижение вредного воздействия  тяжести тр</w:t>
            </w:r>
            <w:r w:rsidRPr="006033C2">
              <w:rPr>
                <w:color w:val="000000"/>
                <w:szCs w:val="24"/>
              </w:rPr>
              <w:t>у</w:t>
            </w:r>
            <w:r>
              <w:rPr>
                <w:color w:val="000000"/>
                <w:szCs w:val="24"/>
              </w:rPr>
              <w:t xml:space="preserve">дового процесса, </w:t>
            </w:r>
            <w:r w:rsidRPr="006033C2">
              <w:rPr>
                <w:color w:val="000000"/>
                <w:szCs w:val="24"/>
              </w:rPr>
              <w:t>профилактика професси</w:t>
            </w:r>
            <w:r w:rsidRPr="006033C2">
              <w:rPr>
                <w:color w:val="000000"/>
                <w:szCs w:val="24"/>
              </w:rPr>
              <w:t>о</w:t>
            </w:r>
            <w:r w:rsidRPr="006033C2">
              <w:rPr>
                <w:color w:val="000000"/>
                <w:szCs w:val="24"/>
              </w:rPr>
              <w:t>нальных заболеваний и  сохранение здоровья работника</w:t>
            </w:r>
          </w:p>
        </w:tc>
      </w:tr>
    </w:tbl>
    <w:p w:rsidR="00DB70BA" w:rsidRDefault="00DB70BA" w:rsidP="00FA2C2E"/>
    <w:sectPr w:rsidR="00DB70B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ceh_info" w:val=" Открытое акционерное общество «ТАИФ-НК» "/>
    <w:docVar w:name="fill_date" w:val="29.08.2016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sv_docs" w:val="1"/>
  </w:docVars>
  <w:rsids>
    <w:rsidRoot w:val="00A35479"/>
    <w:rsid w:val="0002033E"/>
    <w:rsid w:val="00040CA0"/>
    <w:rsid w:val="000428AA"/>
    <w:rsid w:val="00056BFC"/>
    <w:rsid w:val="0007776A"/>
    <w:rsid w:val="00093D2E"/>
    <w:rsid w:val="000A61B0"/>
    <w:rsid w:val="000C5130"/>
    <w:rsid w:val="001609EC"/>
    <w:rsid w:val="00196135"/>
    <w:rsid w:val="001A7AC3"/>
    <w:rsid w:val="001B06AD"/>
    <w:rsid w:val="001B7058"/>
    <w:rsid w:val="001E2865"/>
    <w:rsid w:val="00234C2B"/>
    <w:rsid w:val="00237B32"/>
    <w:rsid w:val="002646FA"/>
    <w:rsid w:val="00286C86"/>
    <w:rsid w:val="002E5F15"/>
    <w:rsid w:val="002F56E7"/>
    <w:rsid w:val="00317372"/>
    <w:rsid w:val="003261CA"/>
    <w:rsid w:val="00393ADB"/>
    <w:rsid w:val="003A1C01"/>
    <w:rsid w:val="003A2259"/>
    <w:rsid w:val="003C79E5"/>
    <w:rsid w:val="003D7024"/>
    <w:rsid w:val="003E32C1"/>
    <w:rsid w:val="00483A6A"/>
    <w:rsid w:val="00495D50"/>
    <w:rsid w:val="0049667E"/>
    <w:rsid w:val="004973F9"/>
    <w:rsid w:val="004B7161"/>
    <w:rsid w:val="004C6BD0"/>
    <w:rsid w:val="004D21F6"/>
    <w:rsid w:val="004D3FF5"/>
    <w:rsid w:val="004E5CB1"/>
    <w:rsid w:val="0053621F"/>
    <w:rsid w:val="00547088"/>
    <w:rsid w:val="005567D6"/>
    <w:rsid w:val="005645F0"/>
    <w:rsid w:val="00567235"/>
    <w:rsid w:val="00572AE0"/>
    <w:rsid w:val="00584289"/>
    <w:rsid w:val="005F64E6"/>
    <w:rsid w:val="006033C2"/>
    <w:rsid w:val="006403A9"/>
    <w:rsid w:val="0065289A"/>
    <w:rsid w:val="0067226F"/>
    <w:rsid w:val="006E662C"/>
    <w:rsid w:val="00725C51"/>
    <w:rsid w:val="007328AF"/>
    <w:rsid w:val="007446A4"/>
    <w:rsid w:val="00820552"/>
    <w:rsid w:val="008417D0"/>
    <w:rsid w:val="008B4051"/>
    <w:rsid w:val="008C0968"/>
    <w:rsid w:val="009647F7"/>
    <w:rsid w:val="009A1326"/>
    <w:rsid w:val="009C49DD"/>
    <w:rsid w:val="009D6000"/>
    <w:rsid w:val="009D6532"/>
    <w:rsid w:val="00A026A4"/>
    <w:rsid w:val="00A13447"/>
    <w:rsid w:val="00A35479"/>
    <w:rsid w:val="00A5515B"/>
    <w:rsid w:val="00A567D1"/>
    <w:rsid w:val="00A81B43"/>
    <w:rsid w:val="00AB1A37"/>
    <w:rsid w:val="00AB3179"/>
    <w:rsid w:val="00AD6522"/>
    <w:rsid w:val="00B12F45"/>
    <w:rsid w:val="00B1405F"/>
    <w:rsid w:val="00B3448B"/>
    <w:rsid w:val="00B5534B"/>
    <w:rsid w:val="00BA1E30"/>
    <w:rsid w:val="00BA560A"/>
    <w:rsid w:val="00BA7373"/>
    <w:rsid w:val="00BD0A92"/>
    <w:rsid w:val="00C0355B"/>
    <w:rsid w:val="00C17D9B"/>
    <w:rsid w:val="00C23C8C"/>
    <w:rsid w:val="00C45714"/>
    <w:rsid w:val="00C87C0B"/>
    <w:rsid w:val="00C91392"/>
    <w:rsid w:val="00C93056"/>
    <w:rsid w:val="00C9622E"/>
    <w:rsid w:val="00CA2E96"/>
    <w:rsid w:val="00CC0106"/>
    <w:rsid w:val="00CD2568"/>
    <w:rsid w:val="00CD6FA4"/>
    <w:rsid w:val="00D11966"/>
    <w:rsid w:val="00D439EE"/>
    <w:rsid w:val="00D8030E"/>
    <w:rsid w:val="00DB70BA"/>
    <w:rsid w:val="00DC0F74"/>
    <w:rsid w:val="00DD6622"/>
    <w:rsid w:val="00E25119"/>
    <w:rsid w:val="00E306FD"/>
    <w:rsid w:val="00E458F1"/>
    <w:rsid w:val="00E91670"/>
    <w:rsid w:val="00EB7BDE"/>
    <w:rsid w:val="00EC5373"/>
    <w:rsid w:val="00ED4052"/>
    <w:rsid w:val="00EE7546"/>
    <w:rsid w:val="00F262EE"/>
    <w:rsid w:val="00F66BF7"/>
    <w:rsid w:val="00F71E01"/>
    <w:rsid w:val="00F835B0"/>
    <w:rsid w:val="00FA2C2E"/>
    <w:rsid w:val="00FD2BA4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412</TotalTime>
  <Pages>2</Pages>
  <Words>429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Microsoft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Гузель</dc:creator>
  <cp:lastModifiedBy>Преображенская Галина Николаевна</cp:lastModifiedBy>
  <cp:revision>27</cp:revision>
  <dcterms:created xsi:type="dcterms:W3CDTF">2016-08-29T12:06:00Z</dcterms:created>
  <dcterms:modified xsi:type="dcterms:W3CDTF">2024-08-22T10:53:00Z</dcterms:modified>
</cp:coreProperties>
</file>