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935EF0" w:rsidRDefault="00B3448B" w:rsidP="00B3448B"/>
    <w:p w:rsidR="000879BE" w:rsidRDefault="00B3448B" w:rsidP="00977584">
      <w:pPr>
        <w:jc w:val="center"/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A44B37">
          <w:rPr>
            <w:rStyle w:val="a9"/>
          </w:rPr>
          <w:t>А</w:t>
        </w:r>
        <w:r w:rsidR="00BF5C8E" w:rsidRPr="00977584">
          <w:rPr>
            <w:rStyle w:val="a9"/>
          </w:rPr>
          <w:t>кционерное общество «ТАИФ-НК»</w:t>
        </w:r>
      </w:fldSimple>
      <w:r w:rsidR="000879BE">
        <w:rPr>
          <w:rStyle w:val="a9"/>
        </w:rPr>
        <w:t>,</w:t>
      </w:r>
      <w:r w:rsidR="00977584" w:rsidRPr="00977584">
        <w:rPr>
          <w:u w:val="single"/>
        </w:rPr>
        <w:t xml:space="preserve"> </w:t>
      </w:r>
      <w:r w:rsidR="00977584">
        <w:rPr>
          <w:rStyle w:val="a9"/>
        </w:rPr>
        <w:t>з</w:t>
      </w:r>
      <w:r w:rsidR="002F1F6A">
        <w:rPr>
          <w:rStyle w:val="a9"/>
        </w:rPr>
        <w:t xml:space="preserve">авод Бензинов, </w:t>
      </w:r>
    </w:p>
    <w:p w:rsidR="00B3448B" w:rsidRDefault="002F1F6A" w:rsidP="00977584">
      <w:pPr>
        <w:jc w:val="center"/>
        <w:rPr>
          <w:rStyle w:val="a9"/>
        </w:rPr>
      </w:pPr>
      <w:r>
        <w:rPr>
          <w:rStyle w:val="a9"/>
        </w:rPr>
        <w:t>Цех №0</w:t>
      </w:r>
      <w:r w:rsidR="005B58E1">
        <w:rPr>
          <w:rStyle w:val="a9"/>
        </w:rPr>
        <w:t>7</w:t>
      </w:r>
      <w:r w:rsidR="006E2EF0" w:rsidRPr="006E2EF0">
        <w:rPr>
          <w:rStyle w:val="a9"/>
          <w:b/>
        </w:rPr>
        <w:t>-</w:t>
      </w:r>
      <w:r w:rsidR="006E2EF0">
        <w:rPr>
          <w:rStyle w:val="a9"/>
        </w:rPr>
        <w:t xml:space="preserve"> </w:t>
      </w:r>
      <w:r w:rsidR="001B5DBC">
        <w:rPr>
          <w:rStyle w:val="a9"/>
        </w:rPr>
        <w:t>слива – налива и хранения нефтепродуктов</w:t>
      </w:r>
      <w:r w:rsidR="00615996">
        <w:rPr>
          <w:rStyle w:val="a9"/>
        </w:rPr>
        <w:t xml:space="preserve"> </w:t>
      </w:r>
    </w:p>
    <w:p w:rsidR="009B67EB" w:rsidRPr="00977584" w:rsidRDefault="009B67EB" w:rsidP="00977584">
      <w:pPr>
        <w:jc w:val="center"/>
        <w:rPr>
          <w:u w:val="single"/>
        </w:rPr>
      </w:pPr>
    </w:p>
    <w:p w:rsidR="00F06873" w:rsidRPr="00F06873" w:rsidRDefault="00F06873" w:rsidP="004654AF">
      <w:pPr>
        <w:suppressAutoHyphens/>
        <w:jc w:val="right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5B580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5B580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table1"/>
            <w:bookmarkEnd w:id="0"/>
            <w:r w:rsidRPr="005B580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5B580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5B580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5B580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5B580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5B58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5B580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5B58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5B58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5B58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5B58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5B580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5B58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5B5803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5B580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5B5803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="00CF0575" w:rsidRPr="005B58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803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5B58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5B58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5B58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5B58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5B58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5B58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5B58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0879BE" w:rsidTr="004654AF">
        <w:trPr>
          <w:jc w:val="center"/>
        </w:trPr>
        <w:tc>
          <w:tcPr>
            <w:tcW w:w="3518" w:type="dxa"/>
            <w:vAlign w:val="center"/>
          </w:tcPr>
          <w:p w:rsidR="00AF1EDF" w:rsidRPr="000879B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r w:rsidRPr="000879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0879B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0879B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0879B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0879B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0879B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0879B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0879B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0879B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0879B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B5DBC" w:rsidRPr="005B5803" w:rsidTr="004654AF">
        <w:trPr>
          <w:jc w:val="center"/>
        </w:trPr>
        <w:tc>
          <w:tcPr>
            <w:tcW w:w="3518" w:type="dxa"/>
            <w:vAlign w:val="center"/>
          </w:tcPr>
          <w:p w:rsidR="001B5DBC" w:rsidRPr="005B5803" w:rsidRDefault="001B5DBC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1"/>
            <w:bookmarkEnd w:id="2"/>
            <w:bookmarkEnd w:id="1"/>
            <w:r w:rsidRPr="005B5803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1B5DBC" w:rsidRPr="005B5803" w:rsidRDefault="001B5DBC" w:rsidP="00A44B3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3</w:t>
            </w:r>
            <w:r w:rsidR="00A44B37" w:rsidRPr="005B58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1B5DBC" w:rsidRPr="005B5803" w:rsidRDefault="001B5DBC" w:rsidP="00A44B3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3</w:t>
            </w:r>
            <w:r w:rsidR="00A44B37" w:rsidRPr="005B58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vAlign w:val="center"/>
          </w:tcPr>
          <w:p w:rsidR="001B5DBC" w:rsidRPr="005B5803" w:rsidRDefault="001B5DBC" w:rsidP="001D22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1B5DBC" w:rsidRPr="005B5803" w:rsidRDefault="00A44B37" w:rsidP="00A263B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 w:rsidR="001B5DBC" w:rsidRPr="005B5803" w:rsidRDefault="001B5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9" w:type="dxa"/>
            <w:vAlign w:val="center"/>
          </w:tcPr>
          <w:p w:rsidR="001B5DBC" w:rsidRPr="005B5803" w:rsidRDefault="001B5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69" w:type="dxa"/>
            <w:vAlign w:val="center"/>
          </w:tcPr>
          <w:p w:rsidR="001B5DBC" w:rsidRPr="005B5803" w:rsidRDefault="001B5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1B5DBC" w:rsidRPr="005B5803" w:rsidRDefault="001B5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1B5DBC" w:rsidRPr="005B5803" w:rsidRDefault="001B5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5DBC" w:rsidRPr="005B5803" w:rsidTr="004654AF">
        <w:trPr>
          <w:jc w:val="center"/>
        </w:trPr>
        <w:tc>
          <w:tcPr>
            <w:tcW w:w="3518" w:type="dxa"/>
            <w:vAlign w:val="center"/>
          </w:tcPr>
          <w:p w:rsidR="001B5DBC" w:rsidRPr="005B5803" w:rsidRDefault="001B5DBC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2"/>
            <w:bookmarkEnd w:id="3"/>
            <w:r w:rsidRPr="005B5803">
              <w:rPr>
                <w:rFonts w:ascii="Times New Roman" w:hAnsi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1B5DBC" w:rsidRPr="005B5803" w:rsidRDefault="001B5DBC" w:rsidP="00A44B3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10</w:t>
            </w:r>
            <w:r w:rsidR="00A44B37" w:rsidRPr="005B58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1B5DBC" w:rsidRPr="005B5803" w:rsidRDefault="001B5DBC" w:rsidP="00A44B3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10</w:t>
            </w:r>
            <w:r w:rsidR="00A44B37" w:rsidRPr="005B58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1B5DBC" w:rsidRPr="005B5803" w:rsidRDefault="001B5DBC" w:rsidP="001D22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1B5DBC" w:rsidRPr="005B5803" w:rsidRDefault="00A44B37" w:rsidP="00A263B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 w:rsidR="001B5DBC" w:rsidRPr="005B5803" w:rsidRDefault="001B5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69" w:type="dxa"/>
            <w:vAlign w:val="center"/>
          </w:tcPr>
          <w:p w:rsidR="001B5DBC" w:rsidRPr="005B5803" w:rsidRDefault="001B5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69" w:type="dxa"/>
            <w:vAlign w:val="center"/>
          </w:tcPr>
          <w:p w:rsidR="001B5DBC" w:rsidRPr="005B5803" w:rsidRDefault="001B5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1B5DBC" w:rsidRPr="005B5803" w:rsidRDefault="001B5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1B5DBC" w:rsidRPr="005B5803" w:rsidRDefault="001B5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5DBC" w:rsidRPr="005B5803" w:rsidTr="004654AF">
        <w:trPr>
          <w:jc w:val="center"/>
        </w:trPr>
        <w:tc>
          <w:tcPr>
            <w:tcW w:w="3518" w:type="dxa"/>
            <w:vAlign w:val="center"/>
          </w:tcPr>
          <w:p w:rsidR="001B5DBC" w:rsidRPr="005B5803" w:rsidRDefault="001B5DBC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3"/>
            <w:bookmarkEnd w:id="4"/>
            <w:r w:rsidRPr="005B5803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1B5DBC" w:rsidRPr="005B5803" w:rsidRDefault="001B5DBC" w:rsidP="00A44B3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2</w:t>
            </w:r>
            <w:r w:rsidR="00A44B37" w:rsidRPr="005B58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1B5DBC" w:rsidRPr="005B5803" w:rsidRDefault="001B5DBC" w:rsidP="00A44B3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2</w:t>
            </w:r>
            <w:r w:rsidR="00A44B37" w:rsidRPr="005B58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vAlign w:val="center"/>
          </w:tcPr>
          <w:p w:rsidR="001B5DBC" w:rsidRPr="005B5803" w:rsidRDefault="001B5DBC" w:rsidP="001D22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1B5DBC" w:rsidRPr="005B5803" w:rsidRDefault="00A44B37" w:rsidP="00B569D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 w:rsidR="001B5DBC" w:rsidRPr="005B5803" w:rsidRDefault="001B5DBC" w:rsidP="00B569D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69" w:type="dxa"/>
            <w:vAlign w:val="center"/>
          </w:tcPr>
          <w:p w:rsidR="001B5DBC" w:rsidRPr="005B5803" w:rsidRDefault="001B5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9" w:type="dxa"/>
            <w:vAlign w:val="center"/>
          </w:tcPr>
          <w:p w:rsidR="001B5DBC" w:rsidRPr="005B5803" w:rsidRDefault="001B5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1B5DBC" w:rsidRPr="005B5803" w:rsidRDefault="001B5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1B5DBC" w:rsidRPr="005B5803" w:rsidRDefault="001B5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5DBC" w:rsidRPr="005B5803" w:rsidTr="004654AF">
        <w:trPr>
          <w:jc w:val="center"/>
        </w:trPr>
        <w:tc>
          <w:tcPr>
            <w:tcW w:w="3518" w:type="dxa"/>
            <w:vAlign w:val="center"/>
          </w:tcPr>
          <w:p w:rsidR="001B5DBC" w:rsidRPr="005B5803" w:rsidRDefault="001B5DBC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4"/>
            <w:bookmarkEnd w:id="5"/>
            <w:r w:rsidRPr="005B5803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1B5DBC" w:rsidRPr="005B5803" w:rsidRDefault="001B5DB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1B5DBC" w:rsidRPr="005B5803" w:rsidRDefault="001B5DB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1B5DBC" w:rsidRPr="005B5803" w:rsidRDefault="001B5DBC" w:rsidP="001D22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1B5DBC" w:rsidRPr="005B5803" w:rsidRDefault="001B5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1B5DBC" w:rsidRPr="005B5803" w:rsidRDefault="001B5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1B5DBC" w:rsidRPr="005B5803" w:rsidRDefault="001B5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1B5DBC" w:rsidRPr="005B5803" w:rsidRDefault="001B5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1B5DBC" w:rsidRPr="005B5803" w:rsidRDefault="001B5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1B5DBC" w:rsidRPr="005B5803" w:rsidRDefault="001B5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5DBC" w:rsidRPr="005B5803" w:rsidTr="004654AF">
        <w:trPr>
          <w:jc w:val="center"/>
        </w:trPr>
        <w:tc>
          <w:tcPr>
            <w:tcW w:w="3518" w:type="dxa"/>
            <w:vAlign w:val="center"/>
          </w:tcPr>
          <w:p w:rsidR="001B5DBC" w:rsidRPr="005B5803" w:rsidRDefault="001B5DBC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6" w:name="pos5"/>
            <w:bookmarkEnd w:id="6"/>
            <w:r w:rsidRPr="005B5803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1B5DBC" w:rsidRPr="005B5803" w:rsidRDefault="001B5DB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1B5DBC" w:rsidRPr="005B5803" w:rsidRDefault="001B5DB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1B5DBC" w:rsidRPr="005B5803" w:rsidRDefault="001B5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1B5DBC" w:rsidRPr="005B5803" w:rsidRDefault="001B5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1B5DBC" w:rsidRPr="005B5803" w:rsidRDefault="001B5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1B5DBC" w:rsidRPr="005B5803" w:rsidRDefault="001B5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1B5DBC" w:rsidRPr="005B5803" w:rsidRDefault="001B5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1B5DBC" w:rsidRPr="005B5803" w:rsidRDefault="001B5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1B5DBC" w:rsidRPr="005B5803" w:rsidRDefault="001B5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</w:p>
    <w:p w:rsidR="0065289A" w:rsidRDefault="0065289A" w:rsidP="009A1326">
      <w:pPr>
        <w:rPr>
          <w:sz w:val="18"/>
          <w:szCs w:val="18"/>
          <w:lang w:val="en-US"/>
        </w:rPr>
      </w:pPr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16"/>
    <w:docVar w:name="ceh_info" w:val="Открытое акционерное общество «ТАИФ-НК»"/>
    <w:docVar w:name="doc_name" w:val="Документ16"/>
    <w:docVar w:name="fill_date" w:val="26.07.2016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BF5C8E"/>
    <w:rsid w:val="0002033E"/>
    <w:rsid w:val="0008271B"/>
    <w:rsid w:val="000879BE"/>
    <w:rsid w:val="000C5130"/>
    <w:rsid w:val="000D3760"/>
    <w:rsid w:val="000F0714"/>
    <w:rsid w:val="00196135"/>
    <w:rsid w:val="001A7AC3"/>
    <w:rsid w:val="001B19D8"/>
    <w:rsid w:val="001B5DBC"/>
    <w:rsid w:val="00237B32"/>
    <w:rsid w:val="002743B5"/>
    <w:rsid w:val="002761BA"/>
    <w:rsid w:val="00295547"/>
    <w:rsid w:val="002F1F6A"/>
    <w:rsid w:val="00311ABA"/>
    <w:rsid w:val="00361B34"/>
    <w:rsid w:val="003A1C01"/>
    <w:rsid w:val="003A2259"/>
    <w:rsid w:val="003C3080"/>
    <w:rsid w:val="003C79E5"/>
    <w:rsid w:val="003F4B55"/>
    <w:rsid w:val="00412583"/>
    <w:rsid w:val="00440A62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B5803"/>
    <w:rsid w:val="005B58E1"/>
    <w:rsid w:val="005F64E6"/>
    <w:rsid w:val="00615996"/>
    <w:rsid w:val="0065289A"/>
    <w:rsid w:val="0067226F"/>
    <w:rsid w:val="006E2EF0"/>
    <w:rsid w:val="006E4DFC"/>
    <w:rsid w:val="00725C51"/>
    <w:rsid w:val="00820552"/>
    <w:rsid w:val="008A59D3"/>
    <w:rsid w:val="0093566F"/>
    <w:rsid w:val="00935EF0"/>
    <w:rsid w:val="00936F48"/>
    <w:rsid w:val="009647F7"/>
    <w:rsid w:val="00977584"/>
    <w:rsid w:val="009A1326"/>
    <w:rsid w:val="009B67EB"/>
    <w:rsid w:val="009D6532"/>
    <w:rsid w:val="00A026A4"/>
    <w:rsid w:val="00A44B37"/>
    <w:rsid w:val="00AD033B"/>
    <w:rsid w:val="00AF1EDF"/>
    <w:rsid w:val="00B12F45"/>
    <w:rsid w:val="00B2089E"/>
    <w:rsid w:val="00B3448B"/>
    <w:rsid w:val="00B3668C"/>
    <w:rsid w:val="00B874F5"/>
    <w:rsid w:val="00BA560A"/>
    <w:rsid w:val="00BF5C8E"/>
    <w:rsid w:val="00C0355B"/>
    <w:rsid w:val="00C93056"/>
    <w:rsid w:val="00C933F5"/>
    <w:rsid w:val="00CA2E96"/>
    <w:rsid w:val="00CD2568"/>
    <w:rsid w:val="00CF0575"/>
    <w:rsid w:val="00D11966"/>
    <w:rsid w:val="00DC0F74"/>
    <w:rsid w:val="00DC1A91"/>
    <w:rsid w:val="00DD6380"/>
    <w:rsid w:val="00DD6622"/>
    <w:rsid w:val="00E25119"/>
    <w:rsid w:val="00E30B79"/>
    <w:rsid w:val="00E458F1"/>
    <w:rsid w:val="00EA3306"/>
    <w:rsid w:val="00EB7BDE"/>
    <w:rsid w:val="00EC5373"/>
    <w:rsid w:val="00F015A8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12</TotalTime>
  <Pages>1</Pages>
  <Words>158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10</cp:revision>
  <dcterms:created xsi:type="dcterms:W3CDTF">2017-10-10T11:53:00Z</dcterms:created>
  <dcterms:modified xsi:type="dcterms:W3CDTF">2024-08-22T13:34:00Z</dcterms:modified>
</cp:coreProperties>
</file>