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A06498">
      <w:pPr>
        <w:pStyle w:val="a7"/>
        <w:tabs>
          <w:tab w:val="left" w:pos="12758"/>
        </w:tabs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CC0806" w:rsidRDefault="00B3448B" w:rsidP="00B3448B"/>
    <w:p w:rsidR="00252DB1" w:rsidRDefault="001260B0" w:rsidP="0059394C">
      <w:pPr>
        <w:ind w:left="2835"/>
        <w:jc w:val="both"/>
        <w:rPr>
          <w:rStyle w:val="a9"/>
          <w:szCs w:val="24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Pr="00A65062">
          <w:rPr>
            <w:rStyle w:val="a9"/>
            <w:szCs w:val="24"/>
          </w:rPr>
          <w:t xml:space="preserve"> </w:t>
        </w:r>
        <w:r w:rsidR="00BA7E11">
          <w:rPr>
            <w:rStyle w:val="a9"/>
            <w:szCs w:val="24"/>
          </w:rPr>
          <w:t>А</w:t>
        </w:r>
        <w:r w:rsidRPr="00A65062">
          <w:rPr>
            <w:rStyle w:val="a9"/>
            <w:szCs w:val="24"/>
          </w:rPr>
          <w:t>кционерное общество «ТАИФ-НК»</w:t>
        </w:r>
      </w:fldSimple>
      <w:r w:rsidRPr="00A65062">
        <w:rPr>
          <w:rStyle w:val="a9"/>
          <w:szCs w:val="24"/>
        </w:rPr>
        <w:t xml:space="preserve"> Нефтеперерабатывающий </w:t>
      </w:r>
      <w:r w:rsidR="00252DB1">
        <w:rPr>
          <w:rStyle w:val="a9"/>
          <w:szCs w:val="24"/>
        </w:rPr>
        <w:t>з</w:t>
      </w:r>
      <w:r w:rsidRPr="00A65062">
        <w:rPr>
          <w:rStyle w:val="a9"/>
          <w:szCs w:val="24"/>
        </w:rPr>
        <w:t>авод</w:t>
      </w:r>
      <w:r w:rsidR="00252DB1">
        <w:rPr>
          <w:rStyle w:val="a9"/>
          <w:szCs w:val="24"/>
        </w:rPr>
        <w:t xml:space="preserve">. </w:t>
      </w:r>
    </w:p>
    <w:p w:rsidR="00B3448B" w:rsidRPr="0059394C" w:rsidRDefault="001260B0" w:rsidP="00252DB1">
      <w:pPr>
        <w:ind w:left="2835"/>
        <w:jc w:val="center"/>
        <w:rPr>
          <w:szCs w:val="24"/>
          <w:u w:val="single"/>
        </w:rPr>
      </w:pPr>
      <w:r w:rsidRPr="00A65062">
        <w:rPr>
          <w:szCs w:val="24"/>
          <w:u w:val="single"/>
        </w:rPr>
        <w:t>Цех 07 - налива, слива и хранения темных сернистых нефтепродуктов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7"/>
        <w:gridCol w:w="5214"/>
        <w:gridCol w:w="4910"/>
      </w:tblGrid>
      <w:tr w:rsidR="00B96F50" w:rsidRPr="001260B0" w:rsidTr="00B96F50">
        <w:trPr>
          <w:jc w:val="center"/>
        </w:trPr>
        <w:tc>
          <w:tcPr>
            <w:tcW w:w="5837" w:type="dxa"/>
            <w:vAlign w:val="center"/>
          </w:tcPr>
          <w:p w:rsidR="001260B0" w:rsidRPr="001260B0" w:rsidRDefault="001260B0" w:rsidP="001260B0">
            <w:pPr>
              <w:pStyle w:val="aa"/>
              <w:rPr>
                <w:sz w:val="24"/>
                <w:szCs w:val="24"/>
              </w:rPr>
            </w:pPr>
            <w:bookmarkStart w:id="0" w:name="main_table"/>
            <w:bookmarkEnd w:id="0"/>
            <w:r w:rsidRPr="001260B0">
              <w:rPr>
                <w:sz w:val="24"/>
                <w:szCs w:val="24"/>
              </w:rPr>
              <w:t>Наименование структурного подразделения, рабочего места</w:t>
            </w:r>
          </w:p>
        </w:tc>
        <w:tc>
          <w:tcPr>
            <w:tcW w:w="5214" w:type="dxa"/>
            <w:vAlign w:val="center"/>
          </w:tcPr>
          <w:p w:rsidR="001260B0" w:rsidRPr="001260B0" w:rsidRDefault="001260B0" w:rsidP="001260B0">
            <w:pPr>
              <w:pStyle w:val="aa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10" w:type="dxa"/>
            <w:vAlign w:val="center"/>
          </w:tcPr>
          <w:p w:rsidR="001260B0" w:rsidRPr="001260B0" w:rsidRDefault="001260B0" w:rsidP="001260B0">
            <w:pPr>
              <w:pStyle w:val="aa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Цель мероприятия</w:t>
            </w:r>
          </w:p>
        </w:tc>
      </w:tr>
      <w:tr w:rsidR="00B96F50" w:rsidRPr="001260B0" w:rsidTr="00B96F50">
        <w:trPr>
          <w:jc w:val="center"/>
        </w:trPr>
        <w:tc>
          <w:tcPr>
            <w:tcW w:w="5837" w:type="dxa"/>
            <w:vAlign w:val="center"/>
          </w:tcPr>
          <w:p w:rsidR="001260B0" w:rsidRPr="001260B0" w:rsidRDefault="001260B0" w:rsidP="001260B0">
            <w:pPr>
              <w:pStyle w:val="aa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1</w:t>
            </w:r>
          </w:p>
        </w:tc>
        <w:tc>
          <w:tcPr>
            <w:tcW w:w="5214" w:type="dxa"/>
            <w:vAlign w:val="center"/>
          </w:tcPr>
          <w:p w:rsidR="001260B0" w:rsidRPr="001260B0" w:rsidRDefault="001260B0" w:rsidP="001260B0">
            <w:pPr>
              <w:pStyle w:val="aa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2</w:t>
            </w:r>
          </w:p>
        </w:tc>
        <w:tc>
          <w:tcPr>
            <w:tcW w:w="4910" w:type="dxa"/>
            <w:vAlign w:val="center"/>
          </w:tcPr>
          <w:p w:rsidR="001260B0" w:rsidRPr="001260B0" w:rsidRDefault="001260B0" w:rsidP="001260B0">
            <w:pPr>
              <w:pStyle w:val="aa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3</w:t>
            </w:r>
          </w:p>
        </w:tc>
      </w:tr>
      <w:tr w:rsidR="00B96F50" w:rsidRPr="001260B0" w:rsidTr="00B96F50">
        <w:trPr>
          <w:jc w:val="center"/>
        </w:trPr>
        <w:tc>
          <w:tcPr>
            <w:tcW w:w="5837" w:type="dxa"/>
            <w:vAlign w:val="center"/>
          </w:tcPr>
          <w:p w:rsidR="001260B0" w:rsidRPr="001260B0" w:rsidRDefault="001260B0" w:rsidP="00B96F50">
            <w:pPr>
              <w:pStyle w:val="aa"/>
              <w:jc w:val="left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07Н04. Начальник цеха</w:t>
            </w:r>
          </w:p>
        </w:tc>
        <w:tc>
          <w:tcPr>
            <w:tcW w:w="5214" w:type="dxa"/>
            <w:vAlign w:val="center"/>
          </w:tcPr>
          <w:p w:rsidR="00252DB1" w:rsidRDefault="00AD0EAC" w:rsidP="001260B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A5792" w:rsidRPr="001260B0">
              <w:rPr>
                <w:sz w:val="24"/>
                <w:szCs w:val="24"/>
              </w:rPr>
              <w:t xml:space="preserve">рганизовать рациональные режимы труда  </w:t>
            </w:r>
          </w:p>
          <w:p w:rsidR="00252DB1" w:rsidRDefault="007A5792" w:rsidP="001260B0">
            <w:pPr>
              <w:pStyle w:val="aa"/>
              <w:rPr>
                <w:color w:val="000000"/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и отдыха</w:t>
            </w:r>
            <w:r>
              <w:rPr>
                <w:sz w:val="24"/>
                <w:szCs w:val="24"/>
              </w:rPr>
              <w:t>,</w:t>
            </w:r>
            <w:r w:rsidRPr="004C2843">
              <w:rPr>
                <w:color w:val="000000"/>
                <w:sz w:val="24"/>
                <w:szCs w:val="24"/>
              </w:rPr>
              <w:t xml:space="preserve"> соблюдать регламентированные </w:t>
            </w:r>
          </w:p>
          <w:p w:rsidR="001260B0" w:rsidRPr="001260B0" w:rsidRDefault="007A5792" w:rsidP="001260B0">
            <w:pPr>
              <w:pStyle w:val="aa"/>
              <w:rPr>
                <w:sz w:val="24"/>
                <w:szCs w:val="24"/>
              </w:rPr>
            </w:pPr>
            <w:r w:rsidRPr="004C2843">
              <w:rPr>
                <w:color w:val="000000"/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  <w:vAlign w:val="center"/>
          </w:tcPr>
          <w:p w:rsidR="001260B0" w:rsidRPr="00A02AC1" w:rsidRDefault="00457C3F" w:rsidP="00205377">
            <w:pPr>
              <w:pStyle w:val="aa"/>
              <w:rPr>
                <w:sz w:val="24"/>
                <w:szCs w:val="24"/>
              </w:rPr>
            </w:pPr>
            <w:r w:rsidRPr="00457C3F">
              <w:rPr>
                <w:color w:val="000000"/>
                <w:sz w:val="24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7A5792" w:rsidRPr="001260B0" w:rsidTr="007A5792">
        <w:trPr>
          <w:jc w:val="center"/>
        </w:trPr>
        <w:tc>
          <w:tcPr>
            <w:tcW w:w="5837" w:type="dxa"/>
            <w:vAlign w:val="center"/>
          </w:tcPr>
          <w:p w:rsidR="007A5792" w:rsidRPr="001260B0" w:rsidRDefault="007A5792" w:rsidP="00B96F50">
            <w:pPr>
              <w:pStyle w:val="aa"/>
              <w:jc w:val="left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07Н05. Заместитель начальника цеха</w:t>
            </w:r>
          </w:p>
        </w:tc>
        <w:tc>
          <w:tcPr>
            <w:tcW w:w="5214" w:type="dxa"/>
          </w:tcPr>
          <w:p w:rsidR="00252DB1" w:rsidRDefault="00AD0EAC" w:rsidP="00252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7A5792" w:rsidRPr="003D6560">
              <w:rPr>
                <w:szCs w:val="24"/>
              </w:rPr>
              <w:t xml:space="preserve">рганизовать рациональные режимы труда </w:t>
            </w:r>
          </w:p>
          <w:p w:rsidR="00252DB1" w:rsidRDefault="007A5792" w:rsidP="00252DB1">
            <w:pPr>
              <w:jc w:val="center"/>
              <w:rPr>
                <w:color w:val="000000"/>
                <w:szCs w:val="24"/>
              </w:rPr>
            </w:pPr>
            <w:r w:rsidRPr="003D6560">
              <w:rPr>
                <w:szCs w:val="24"/>
              </w:rPr>
              <w:t xml:space="preserve"> и отдыха,</w:t>
            </w:r>
            <w:r w:rsidRPr="003D6560">
              <w:rPr>
                <w:color w:val="000000"/>
                <w:szCs w:val="24"/>
              </w:rPr>
              <w:t xml:space="preserve"> соблюдать регламентированные </w:t>
            </w:r>
          </w:p>
          <w:p w:rsidR="007A5792" w:rsidRDefault="007A5792" w:rsidP="00252DB1">
            <w:pPr>
              <w:jc w:val="center"/>
            </w:pPr>
            <w:r w:rsidRPr="003D6560">
              <w:rPr>
                <w:color w:val="000000"/>
                <w:szCs w:val="24"/>
              </w:rPr>
              <w:t>перерывы</w:t>
            </w:r>
          </w:p>
        </w:tc>
        <w:tc>
          <w:tcPr>
            <w:tcW w:w="4910" w:type="dxa"/>
            <w:vAlign w:val="center"/>
          </w:tcPr>
          <w:p w:rsidR="007A5792" w:rsidRPr="00A02AC1" w:rsidRDefault="00AB6FC4" w:rsidP="00205377">
            <w:pPr>
              <w:pStyle w:val="aa"/>
              <w:rPr>
                <w:sz w:val="24"/>
                <w:szCs w:val="24"/>
              </w:rPr>
            </w:pPr>
            <w:r w:rsidRPr="00457C3F">
              <w:rPr>
                <w:color w:val="000000"/>
                <w:sz w:val="24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7A5792" w:rsidRPr="001260B0" w:rsidTr="007A5792">
        <w:trPr>
          <w:jc w:val="center"/>
        </w:trPr>
        <w:tc>
          <w:tcPr>
            <w:tcW w:w="5837" w:type="dxa"/>
            <w:vAlign w:val="center"/>
          </w:tcPr>
          <w:p w:rsidR="007A5792" w:rsidRPr="001260B0" w:rsidRDefault="007A5792" w:rsidP="00B96F50">
            <w:pPr>
              <w:pStyle w:val="aa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  <w:r w:rsidRPr="001260B0">
              <w:rPr>
                <w:sz w:val="24"/>
                <w:szCs w:val="24"/>
              </w:rPr>
              <w:t>07Н09. Механик цеха</w:t>
            </w:r>
          </w:p>
        </w:tc>
        <w:tc>
          <w:tcPr>
            <w:tcW w:w="5214" w:type="dxa"/>
          </w:tcPr>
          <w:p w:rsidR="00252DB1" w:rsidRDefault="00AD0EAC" w:rsidP="00252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7A5792" w:rsidRPr="003D6560">
              <w:rPr>
                <w:szCs w:val="24"/>
              </w:rPr>
              <w:t>рганизовать рациональные режимы труда</w:t>
            </w:r>
          </w:p>
          <w:p w:rsidR="00252DB1" w:rsidRDefault="007A5792" w:rsidP="00252DB1">
            <w:pPr>
              <w:jc w:val="center"/>
              <w:rPr>
                <w:color w:val="000000"/>
                <w:szCs w:val="24"/>
              </w:rPr>
            </w:pPr>
            <w:r w:rsidRPr="003D6560">
              <w:rPr>
                <w:szCs w:val="24"/>
              </w:rPr>
              <w:t>и отдыха,</w:t>
            </w:r>
            <w:r w:rsidRPr="003D6560">
              <w:rPr>
                <w:color w:val="000000"/>
                <w:szCs w:val="24"/>
              </w:rPr>
              <w:t xml:space="preserve"> соблюдать регламентированные</w:t>
            </w:r>
          </w:p>
          <w:p w:rsidR="007A5792" w:rsidRDefault="007A5792" w:rsidP="00252DB1">
            <w:pPr>
              <w:jc w:val="center"/>
            </w:pPr>
            <w:r w:rsidRPr="003D6560">
              <w:rPr>
                <w:color w:val="000000"/>
                <w:szCs w:val="24"/>
              </w:rPr>
              <w:t>перерывы</w:t>
            </w:r>
          </w:p>
        </w:tc>
        <w:tc>
          <w:tcPr>
            <w:tcW w:w="4910" w:type="dxa"/>
            <w:vAlign w:val="center"/>
          </w:tcPr>
          <w:p w:rsidR="007A5792" w:rsidRPr="00A02AC1" w:rsidRDefault="00AB6FC4" w:rsidP="00205377">
            <w:pPr>
              <w:pStyle w:val="aa"/>
              <w:rPr>
                <w:sz w:val="24"/>
                <w:szCs w:val="24"/>
              </w:rPr>
            </w:pPr>
            <w:r w:rsidRPr="00457C3F">
              <w:rPr>
                <w:color w:val="000000"/>
                <w:sz w:val="24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  <w:r w:rsidRPr="00A02AC1">
              <w:rPr>
                <w:color w:val="000000"/>
                <w:sz w:val="24"/>
                <w:szCs w:val="24"/>
              </w:rPr>
              <w:t xml:space="preserve"> </w:t>
            </w:r>
            <w:r w:rsidR="007A5792" w:rsidRPr="00A02AC1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A5792" w:rsidRPr="001260B0" w:rsidTr="00AB6FC4">
        <w:trPr>
          <w:jc w:val="center"/>
        </w:trPr>
        <w:tc>
          <w:tcPr>
            <w:tcW w:w="5837" w:type="dxa"/>
            <w:vAlign w:val="center"/>
          </w:tcPr>
          <w:p w:rsidR="007A5792" w:rsidRPr="001260B0" w:rsidRDefault="007A5792" w:rsidP="00AB6FC4">
            <w:pPr>
              <w:pStyle w:val="aa"/>
              <w:jc w:val="left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07Н10. Мастер цеха</w:t>
            </w:r>
          </w:p>
        </w:tc>
        <w:tc>
          <w:tcPr>
            <w:tcW w:w="5214" w:type="dxa"/>
            <w:vAlign w:val="center"/>
          </w:tcPr>
          <w:p w:rsidR="00252DB1" w:rsidRDefault="00AD0EAC" w:rsidP="00AB6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7A5792" w:rsidRPr="003D6560">
              <w:rPr>
                <w:szCs w:val="24"/>
              </w:rPr>
              <w:t>рганизовать рациональные режимы труда</w:t>
            </w:r>
          </w:p>
          <w:p w:rsidR="00252DB1" w:rsidRDefault="007A5792" w:rsidP="00AB6FC4">
            <w:pPr>
              <w:jc w:val="center"/>
              <w:rPr>
                <w:color w:val="000000"/>
                <w:szCs w:val="24"/>
              </w:rPr>
            </w:pPr>
            <w:r w:rsidRPr="003D6560">
              <w:rPr>
                <w:szCs w:val="24"/>
              </w:rPr>
              <w:t>и отдыха,</w:t>
            </w:r>
            <w:r w:rsidRPr="003D6560">
              <w:rPr>
                <w:color w:val="000000"/>
                <w:szCs w:val="24"/>
              </w:rPr>
              <w:t xml:space="preserve"> соблюдать регламентированные</w:t>
            </w:r>
          </w:p>
          <w:p w:rsidR="007A5792" w:rsidRDefault="007A5792" w:rsidP="00AB6FC4">
            <w:pPr>
              <w:jc w:val="center"/>
            </w:pPr>
            <w:r w:rsidRPr="003D6560">
              <w:rPr>
                <w:color w:val="000000"/>
                <w:szCs w:val="24"/>
              </w:rPr>
              <w:t>перерывы</w:t>
            </w:r>
          </w:p>
        </w:tc>
        <w:tc>
          <w:tcPr>
            <w:tcW w:w="4910" w:type="dxa"/>
            <w:vAlign w:val="center"/>
          </w:tcPr>
          <w:p w:rsidR="007A5792" w:rsidRPr="00A02AC1" w:rsidRDefault="00AB6FC4" w:rsidP="00AB6FC4">
            <w:pPr>
              <w:pStyle w:val="aa"/>
              <w:rPr>
                <w:sz w:val="24"/>
                <w:szCs w:val="24"/>
              </w:rPr>
            </w:pPr>
            <w:r w:rsidRPr="00457C3F">
              <w:rPr>
                <w:color w:val="000000"/>
                <w:sz w:val="24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E950BF" w:rsidRPr="001260B0" w:rsidTr="00E950BF">
        <w:trPr>
          <w:jc w:val="center"/>
        </w:trPr>
        <w:tc>
          <w:tcPr>
            <w:tcW w:w="5837" w:type="dxa"/>
            <w:vAlign w:val="center"/>
          </w:tcPr>
          <w:p w:rsidR="00E950BF" w:rsidRPr="00E950BF" w:rsidRDefault="00E950BF" w:rsidP="00AB6FC4">
            <w:pPr>
              <w:pStyle w:val="aa"/>
              <w:jc w:val="left"/>
              <w:rPr>
                <w:sz w:val="24"/>
                <w:szCs w:val="24"/>
              </w:rPr>
            </w:pPr>
            <w:r w:rsidRPr="00E950BF">
              <w:rPr>
                <w:sz w:val="24"/>
                <w:szCs w:val="24"/>
              </w:rPr>
              <w:t>07Н36,07Н37,07Н38</w:t>
            </w:r>
            <w:r w:rsidR="00A06498">
              <w:rPr>
                <w:sz w:val="24"/>
                <w:szCs w:val="24"/>
              </w:rPr>
              <w:t>,07Н39</w:t>
            </w:r>
            <w:r w:rsidRPr="00E950BF">
              <w:rPr>
                <w:sz w:val="24"/>
                <w:szCs w:val="24"/>
              </w:rPr>
              <w:t xml:space="preserve"> Старший мастер (товарный парк и железнодорожная сливо-наливная эстакада №1, №2 и резервуарный парк </w:t>
            </w:r>
            <w:proofErr w:type="spellStart"/>
            <w:r w:rsidRPr="00E950BF">
              <w:rPr>
                <w:sz w:val="24"/>
                <w:szCs w:val="24"/>
              </w:rPr>
              <w:t>некондиции</w:t>
            </w:r>
            <w:proofErr w:type="spellEnd"/>
            <w:r w:rsidRPr="00E950BF">
              <w:rPr>
                <w:sz w:val="24"/>
                <w:szCs w:val="24"/>
              </w:rPr>
              <w:t xml:space="preserve"> КГПТО)</w:t>
            </w:r>
            <w:r w:rsidR="00DC181A">
              <w:rPr>
                <w:sz w:val="24"/>
                <w:szCs w:val="24"/>
              </w:rPr>
              <w:t>; С</w:t>
            </w:r>
            <w:r w:rsidRPr="00E950BF">
              <w:rPr>
                <w:sz w:val="24"/>
                <w:szCs w:val="24"/>
              </w:rPr>
              <w:t>тарший мастер (участка резервуарного парка вакуумного газойля, СНЭ, резервуарного парка светлых нефтепродуктов и МЦК)</w:t>
            </w:r>
            <w:r w:rsidR="00AB6FC4">
              <w:rPr>
                <w:sz w:val="24"/>
                <w:szCs w:val="24"/>
              </w:rPr>
              <w:t>;</w:t>
            </w:r>
            <w:r w:rsidR="00A06498">
              <w:rPr>
                <w:sz w:val="24"/>
                <w:szCs w:val="24"/>
              </w:rPr>
              <w:t xml:space="preserve"> мастер цеха</w:t>
            </w:r>
            <w:r w:rsidR="00AB6FC4">
              <w:rPr>
                <w:sz w:val="24"/>
                <w:szCs w:val="24"/>
              </w:rPr>
              <w:t>;</w:t>
            </w:r>
            <w:r w:rsidR="00A06498">
              <w:rPr>
                <w:sz w:val="24"/>
                <w:szCs w:val="24"/>
              </w:rPr>
              <w:t xml:space="preserve"> начальник смены</w:t>
            </w:r>
          </w:p>
        </w:tc>
        <w:tc>
          <w:tcPr>
            <w:tcW w:w="5214" w:type="dxa"/>
            <w:vAlign w:val="center"/>
          </w:tcPr>
          <w:p w:rsidR="00E950BF" w:rsidRDefault="00AD0EAC" w:rsidP="00E950BF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="00E950BF" w:rsidRPr="001260B0">
              <w:rPr>
                <w:sz w:val="24"/>
                <w:szCs w:val="24"/>
              </w:rPr>
              <w:t xml:space="preserve">рганизовать рациональные режимы труда </w:t>
            </w:r>
          </w:p>
          <w:p w:rsidR="00E950BF" w:rsidRDefault="00E950BF" w:rsidP="00E950BF">
            <w:pPr>
              <w:pStyle w:val="aa"/>
              <w:rPr>
                <w:color w:val="000000"/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и отдыха</w:t>
            </w:r>
            <w:r>
              <w:rPr>
                <w:sz w:val="24"/>
                <w:szCs w:val="24"/>
              </w:rPr>
              <w:t>,</w:t>
            </w:r>
            <w:r w:rsidRPr="004C2843">
              <w:rPr>
                <w:color w:val="000000"/>
                <w:sz w:val="24"/>
                <w:szCs w:val="24"/>
              </w:rPr>
              <w:t xml:space="preserve"> соблюдать регламентированные </w:t>
            </w:r>
          </w:p>
          <w:p w:rsidR="00E950BF" w:rsidRPr="001260B0" w:rsidRDefault="00E950BF" w:rsidP="00E950BF">
            <w:pPr>
              <w:pStyle w:val="aa"/>
              <w:rPr>
                <w:sz w:val="24"/>
                <w:szCs w:val="24"/>
              </w:rPr>
            </w:pPr>
            <w:r w:rsidRPr="004C2843">
              <w:rPr>
                <w:color w:val="000000"/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  <w:vAlign w:val="center"/>
          </w:tcPr>
          <w:p w:rsidR="00E950BF" w:rsidRPr="00A02AC1" w:rsidRDefault="00AB6FC4" w:rsidP="00E950BF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E950BF" w:rsidRPr="001260B0" w:rsidTr="00B96F50">
        <w:trPr>
          <w:jc w:val="center"/>
        </w:trPr>
        <w:tc>
          <w:tcPr>
            <w:tcW w:w="15961" w:type="dxa"/>
            <w:gridSpan w:val="3"/>
            <w:vAlign w:val="center"/>
          </w:tcPr>
          <w:p w:rsidR="00E950BF" w:rsidRPr="00DC181A" w:rsidRDefault="00DC181A" w:rsidP="00B96F50">
            <w:pPr>
              <w:pStyle w:val="aa"/>
              <w:jc w:val="left"/>
              <w:rPr>
                <w:b/>
                <w:sz w:val="24"/>
                <w:szCs w:val="24"/>
              </w:rPr>
            </w:pPr>
            <w:r w:rsidRPr="00DC181A">
              <w:rPr>
                <w:b/>
                <w:i/>
                <w:sz w:val="24"/>
                <w:szCs w:val="24"/>
              </w:rPr>
              <w:t xml:space="preserve">Товарный парк и железнодорожная сливо-наливная эстакада №1, №2 и резервуарный парк </w:t>
            </w:r>
            <w:proofErr w:type="spellStart"/>
            <w:r w:rsidRPr="00DC181A">
              <w:rPr>
                <w:b/>
                <w:i/>
                <w:sz w:val="24"/>
                <w:szCs w:val="24"/>
              </w:rPr>
              <w:t>некондиции</w:t>
            </w:r>
            <w:proofErr w:type="spellEnd"/>
            <w:r w:rsidRPr="00DC181A">
              <w:rPr>
                <w:b/>
                <w:i/>
                <w:sz w:val="24"/>
                <w:szCs w:val="24"/>
              </w:rPr>
              <w:t xml:space="preserve"> КГПТО</w:t>
            </w:r>
          </w:p>
        </w:tc>
      </w:tr>
      <w:tr w:rsidR="00E950BF" w:rsidRPr="001260B0" w:rsidTr="00B96F50">
        <w:trPr>
          <w:jc w:val="center"/>
        </w:trPr>
        <w:tc>
          <w:tcPr>
            <w:tcW w:w="5837" w:type="dxa"/>
            <w:vAlign w:val="center"/>
          </w:tcPr>
          <w:p w:rsidR="00E950BF" w:rsidRPr="001260B0" w:rsidRDefault="00E950BF" w:rsidP="00DC181A">
            <w:pPr>
              <w:pStyle w:val="aa"/>
              <w:jc w:val="left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07Н16</w:t>
            </w:r>
            <w:r w:rsidR="00DC181A">
              <w:rPr>
                <w:sz w:val="24"/>
                <w:szCs w:val="24"/>
              </w:rPr>
              <w:t xml:space="preserve">, </w:t>
            </w:r>
            <w:r w:rsidR="00DC181A" w:rsidRPr="001260B0">
              <w:rPr>
                <w:sz w:val="24"/>
                <w:szCs w:val="24"/>
              </w:rPr>
              <w:t>07Н17</w:t>
            </w:r>
            <w:r w:rsidR="00DC181A">
              <w:rPr>
                <w:sz w:val="24"/>
                <w:szCs w:val="24"/>
              </w:rPr>
              <w:t xml:space="preserve"> </w:t>
            </w:r>
            <w:r w:rsidRPr="001260B0">
              <w:rPr>
                <w:sz w:val="24"/>
                <w:szCs w:val="24"/>
              </w:rPr>
              <w:t xml:space="preserve"> Оператор по обработке перевозочных доку</w:t>
            </w:r>
            <w:r w:rsidR="004F2C56">
              <w:rPr>
                <w:sz w:val="24"/>
                <w:szCs w:val="24"/>
              </w:rPr>
              <w:t>ментов  4 разряда</w:t>
            </w:r>
          </w:p>
        </w:tc>
        <w:tc>
          <w:tcPr>
            <w:tcW w:w="5214" w:type="dxa"/>
            <w:vAlign w:val="center"/>
          </w:tcPr>
          <w:p w:rsidR="00E950BF" w:rsidRDefault="00AD0EAC" w:rsidP="001260B0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="00E950BF" w:rsidRPr="001260B0">
              <w:rPr>
                <w:sz w:val="24"/>
                <w:szCs w:val="24"/>
              </w:rPr>
              <w:t xml:space="preserve">рганизовать рациональные режимы труда  </w:t>
            </w:r>
          </w:p>
          <w:p w:rsidR="00E950BF" w:rsidRDefault="00E950BF" w:rsidP="001260B0">
            <w:pPr>
              <w:pStyle w:val="aa"/>
              <w:rPr>
                <w:color w:val="000000"/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и отдыха</w:t>
            </w:r>
            <w:r>
              <w:rPr>
                <w:sz w:val="24"/>
                <w:szCs w:val="24"/>
              </w:rPr>
              <w:t>,</w:t>
            </w:r>
            <w:r w:rsidRPr="004C2843">
              <w:rPr>
                <w:color w:val="000000"/>
                <w:sz w:val="24"/>
                <w:szCs w:val="24"/>
              </w:rPr>
              <w:t xml:space="preserve"> соблюдать регламентированные </w:t>
            </w:r>
          </w:p>
          <w:p w:rsidR="00E950BF" w:rsidRPr="001260B0" w:rsidRDefault="00E950BF" w:rsidP="001260B0">
            <w:pPr>
              <w:pStyle w:val="aa"/>
              <w:rPr>
                <w:sz w:val="24"/>
                <w:szCs w:val="24"/>
              </w:rPr>
            </w:pPr>
            <w:r w:rsidRPr="004C2843">
              <w:rPr>
                <w:color w:val="000000"/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</w:tcPr>
          <w:p w:rsidR="00E950BF" w:rsidRPr="00A02AC1" w:rsidRDefault="00AB6FC4" w:rsidP="00205377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E950BF" w:rsidRPr="001260B0" w:rsidTr="00B96F50">
        <w:trPr>
          <w:jc w:val="center"/>
        </w:trPr>
        <w:tc>
          <w:tcPr>
            <w:tcW w:w="5837" w:type="dxa"/>
            <w:vAlign w:val="center"/>
          </w:tcPr>
          <w:p w:rsidR="00E950BF" w:rsidRPr="001260B0" w:rsidRDefault="00E950BF" w:rsidP="00DC181A">
            <w:pPr>
              <w:pStyle w:val="aa"/>
              <w:jc w:val="left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07Н18</w:t>
            </w:r>
            <w:r w:rsidR="002B1F81">
              <w:rPr>
                <w:sz w:val="24"/>
                <w:szCs w:val="24"/>
              </w:rPr>
              <w:t>А</w:t>
            </w:r>
            <w:r w:rsidR="00DC181A">
              <w:rPr>
                <w:sz w:val="24"/>
                <w:szCs w:val="24"/>
              </w:rPr>
              <w:t xml:space="preserve">, </w:t>
            </w:r>
            <w:r w:rsidRPr="001260B0">
              <w:rPr>
                <w:sz w:val="24"/>
                <w:szCs w:val="24"/>
              </w:rPr>
              <w:t xml:space="preserve"> </w:t>
            </w:r>
            <w:r w:rsidR="00DC181A" w:rsidRPr="001260B0">
              <w:rPr>
                <w:sz w:val="24"/>
                <w:szCs w:val="24"/>
              </w:rPr>
              <w:t>07Н19</w:t>
            </w:r>
            <w:r w:rsidR="002B1F81">
              <w:rPr>
                <w:sz w:val="24"/>
                <w:szCs w:val="24"/>
              </w:rPr>
              <w:t xml:space="preserve">А </w:t>
            </w:r>
            <w:r w:rsidR="00DC181A">
              <w:rPr>
                <w:sz w:val="24"/>
                <w:szCs w:val="24"/>
              </w:rPr>
              <w:t xml:space="preserve"> </w:t>
            </w:r>
            <w:r w:rsidRPr="001260B0">
              <w:rPr>
                <w:sz w:val="24"/>
                <w:szCs w:val="24"/>
              </w:rPr>
              <w:t>Машинист технологических насо</w:t>
            </w:r>
            <w:r w:rsidRPr="001260B0">
              <w:rPr>
                <w:sz w:val="24"/>
                <w:szCs w:val="24"/>
              </w:rPr>
              <w:lastRenderedPageBreak/>
              <w:t xml:space="preserve">сов </w:t>
            </w:r>
            <w:r w:rsidR="00DC181A">
              <w:rPr>
                <w:sz w:val="24"/>
                <w:szCs w:val="24"/>
              </w:rPr>
              <w:t xml:space="preserve">    </w:t>
            </w:r>
            <w:r w:rsidRPr="001260B0">
              <w:rPr>
                <w:sz w:val="24"/>
                <w:szCs w:val="24"/>
              </w:rPr>
              <w:t>4 разряда</w:t>
            </w:r>
          </w:p>
        </w:tc>
        <w:tc>
          <w:tcPr>
            <w:tcW w:w="5214" w:type="dxa"/>
            <w:vAlign w:val="center"/>
          </w:tcPr>
          <w:p w:rsidR="00E950BF" w:rsidRDefault="00AD0EAC" w:rsidP="001260B0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="00E950BF" w:rsidRPr="001260B0">
              <w:rPr>
                <w:sz w:val="24"/>
                <w:szCs w:val="24"/>
              </w:rPr>
              <w:t xml:space="preserve">рганизовать рациональные режимы труда  </w:t>
            </w:r>
          </w:p>
          <w:p w:rsidR="00E950BF" w:rsidRDefault="00E950BF" w:rsidP="001260B0">
            <w:pPr>
              <w:pStyle w:val="aa"/>
              <w:rPr>
                <w:color w:val="000000"/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lastRenderedPageBreak/>
              <w:t>и отдыха</w:t>
            </w:r>
            <w:r>
              <w:rPr>
                <w:sz w:val="24"/>
                <w:szCs w:val="24"/>
              </w:rPr>
              <w:t>,</w:t>
            </w:r>
            <w:r w:rsidRPr="004C2843">
              <w:rPr>
                <w:color w:val="000000"/>
                <w:sz w:val="24"/>
                <w:szCs w:val="24"/>
              </w:rPr>
              <w:t xml:space="preserve"> соблюдать регламентированные </w:t>
            </w:r>
          </w:p>
          <w:p w:rsidR="00E950BF" w:rsidRPr="001260B0" w:rsidRDefault="00E950BF" w:rsidP="001260B0">
            <w:pPr>
              <w:pStyle w:val="aa"/>
              <w:rPr>
                <w:sz w:val="24"/>
                <w:szCs w:val="24"/>
              </w:rPr>
            </w:pPr>
            <w:r w:rsidRPr="004C2843">
              <w:rPr>
                <w:color w:val="000000"/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</w:tcPr>
          <w:p w:rsidR="00E950BF" w:rsidRPr="00A02AC1" w:rsidRDefault="00AB6FC4" w:rsidP="00205377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lastRenderedPageBreak/>
              <w:t xml:space="preserve">Снижение вредного воздействия  тяжести </w:t>
            </w:r>
            <w:r w:rsidRPr="00457C3F">
              <w:rPr>
                <w:color w:val="000000"/>
                <w:szCs w:val="24"/>
              </w:rPr>
              <w:lastRenderedPageBreak/>
              <w:t>трудового процесса, профилактика профессиональных заболеваний и  сохранение здоровья работника</w:t>
            </w:r>
          </w:p>
        </w:tc>
      </w:tr>
      <w:tr w:rsidR="00E950BF" w:rsidRPr="001260B0" w:rsidTr="00B96F50">
        <w:trPr>
          <w:jc w:val="center"/>
        </w:trPr>
        <w:tc>
          <w:tcPr>
            <w:tcW w:w="5837" w:type="dxa"/>
            <w:vAlign w:val="center"/>
          </w:tcPr>
          <w:p w:rsidR="00E950BF" w:rsidRPr="001260B0" w:rsidRDefault="00E950BF" w:rsidP="00DC181A">
            <w:pPr>
              <w:pStyle w:val="aa"/>
              <w:jc w:val="left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lastRenderedPageBreak/>
              <w:t>07Н20</w:t>
            </w:r>
            <w:r w:rsidR="002B1F81">
              <w:rPr>
                <w:sz w:val="24"/>
                <w:szCs w:val="24"/>
              </w:rPr>
              <w:t>А</w:t>
            </w:r>
            <w:r w:rsidR="00DC181A">
              <w:rPr>
                <w:sz w:val="24"/>
                <w:szCs w:val="24"/>
              </w:rPr>
              <w:t xml:space="preserve">, </w:t>
            </w:r>
            <w:r w:rsidR="00DC181A" w:rsidRPr="001260B0">
              <w:rPr>
                <w:sz w:val="24"/>
                <w:szCs w:val="24"/>
              </w:rPr>
              <w:t>07Н22</w:t>
            </w:r>
            <w:r w:rsidR="002B1F81">
              <w:rPr>
                <w:sz w:val="24"/>
                <w:szCs w:val="24"/>
              </w:rPr>
              <w:t>А</w:t>
            </w:r>
            <w:r w:rsidR="00DC181A">
              <w:rPr>
                <w:sz w:val="24"/>
                <w:szCs w:val="24"/>
              </w:rPr>
              <w:t xml:space="preserve">, </w:t>
            </w:r>
            <w:r w:rsidR="00DC181A" w:rsidRPr="001260B0">
              <w:rPr>
                <w:sz w:val="24"/>
                <w:szCs w:val="24"/>
              </w:rPr>
              <w:t>07Н23</w:t>
            </w:r>
            <w:r w:rsidR="002B1F81">
              <w:rPr>
                <w:sz w:val="24"/>
                <w:szCs w:val="24"/>
              </w:rPr>
              <w:t>А</w:t>
            </w:r>
            <w:r w:rsidR="00DC181A">
              <w:rPr>
                <w:sz w:val="24"/>
                <w:szCs w:val="24"/>
              </w:rPr>
              <w:t xml:space="preserve"> </w:t>
            </w:r>
            <w:r w:rsidRPr="001260B0">
              <w:rPr>
                <w:sz w:val="24"/>
                <w:szCs w:val="24"/>
              </w:rPr>
              <w:t>Сливщик-разливщик 4 разряда</w:t>
            </w:r>
          </w:p>
        </w:tc>
        <w:tc>
          <w:tcPr>
            <w:tcW w:w="5214" w:type="dxa"/>
            <w:vAlign w:val="center"/>
          </w:tcPr>
          <w:p w:rsidR="00E950BF" w:rsidRDefault="00AD0EAC" w:rsidP="001260B0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="00E950BF" w:rsidRPr="001260B0">
              <w:rPr>
                <w:sz w:val="24"/>
                <w:szCs w:val="24"/>
              </w:rPr>
              <w:t xml:space="preserve">рганизовать рациональные режимы труда  </w:t>
            </w:r>
          </w:p>
          <w:p w:rsidR="00E950BF" w:rsidRDefault="00E950BF" w:rsidP="001260B0">
            <w:pPr>
              <w:pStyle w:val="aa"/>
              <w:rPr>
                <w:color w:val="000000"/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и отдыха</w:t>
            </w:r>
            <w:r>
              <w:rPr>
                <w:sz w:val="24"/>
                <w:szCs w:val="24"/>
              </w:rPr>
              <w:t>,</w:t>
            </w:r>
            <w:r w:rsidRPr="004C2843">
              <w:rPr>
                <w:color w:val="000000"/>
                <w:sz w:val="24"/>
                <w:szCs w:val="24"/>
              </w:rPr>
              <w:t xml:space="preserve"> соблюдать регламентированные </w:t>
            </w:r>
          </w:p>
          <w:p w:rsidR="00E950BF" w:rsidRPr="001260B0" w:rsidRDefault="00E950BF" w:rsidP="001260B0">
            <w:pPr>
              <w:pStyle w:val="aa"/>
              <w:rPr>
                <w:sz w:val="24"/>
                <w:szCs w:val="24"/>
              </w:rPr>
            </w:pPr>
            <w:r w:rsidRPr="004C2843">
              <w:rPr>
                <w:color w:val="000000"/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</w:tcPr>
          <w:p w:rsidR="00E950BF" w:rsidRPr="00A02AC1" w:rsidRDefault="00AB6FC4" w:rsidP="00205377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DC181A" w:rsidRPr="001260B0" w:rsidTr="00B96F50">
        <w:trPr>
          <w:jc w:val="center"/>
        </w:trPr>
        <w:tc>
          <w:tcPr>
            <w:tcW w:w="5837" w:type="dxa"/>
            <w:vAlign w:val="center"/>
          </w:tcPr>
          <w:p w:rsidR="00DC181A" w:rsidRPr="00DC181A" w:rsidRDefault="00DC181A" w:rsidP="00DC181A">
            <w:pPr>
              <w:pStyle w:val="aa"/>
              <w:jc w:val="left"/>
              <w:rPr>
                <w:sz w:val="24"/>
                <w:szCs w:val="24"/>
              </w:rPr>
            </w:pPr>
            <w:r w:rsidRPr="00DC181A">
              <w:rPr>
                <w:sz w:val="24"/>
                <w:szCs w:val="24"/>
              </w:rPr>
              <w:t xml:space="preserve">07Н40,07Н41,07Н42 Оператор товарный 6 разряда, Оператор товарный 5 разряда, Оператор товарный </w:t>
            </w:r>
          </w:p>
          <w:p w:rsidR="00DC181A" w:rsidRPr="00DC181A" w:rsidRDefault="00DC181A" w:rsidP="00DC181A">
            <w:pPr>
              <w:pStyle w:val="aa"/>
              <w:jc w:val="left"/>
              <w:rPr>
                <w:sz w:val="24"/>
                <w:szCs w:val="24"/>
              </w:rPr>
            </w:pPr>
            <w:r w:rsidRPr="00DC181A">
              <w:rPr>
                <w:sz w:val="24"/>
                <w:szCs w:val="24"/>
              </w:rPr>
              <w:t>(по наливу в ж/д цистерны) 5 разряда</w:t>
            </w:r>
          </w:p>
        </w:tc>
        <w:tc>
          <w:tcPr>
            <w:tcW w:w="5214" w:type="dxa"/>
            <w:vAlign w:val="center"/>
          </w:tcPr>
          <w:p w:rsidR="00DC181A" w:rsidRPr="00DC181A" w:rsidRDefault="00AD0EAC" w:rsidP="00DC181A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="00DC181A" w:rsidRPr="00DC181A">
              <w:rPr>
                <w:sz w:val="24"/>
                <w:szCs w:val="24"/>
              </w:rPr>
              <w:t xml:space="preserve">рганизовать рациональные режимы труда  </w:t>
            </w:r>
          </w:p>
          <w:p w:rsidR="00DC181A" w:rsidRPr="00DC181A" w:rsidRDefault="00DC181A" w:rsidP="00DC181A">
            <w:pPr>
              <w:pStyle w:val="aa"/>
              <w:rPr>
                <w:sz w:val="24"/>
                <w:szCs w:val="24"/>
              </w:rPr>
            </w:pPr>
            <w:r w:rsidRPr="00DC181A">
              <w:rPr>
                <w:sz w:val="24"/>
                <w:szCs w:val="24"/>
              </w:rPr>
              <w:t xml:space="preserve">и отдыха, соблюдать регламентированные </w:t>
            </w:r>
          </w:p>
          <w:p w:rsidR="00DC181A" w:rsidRPr="00DC181A" w:rsidRDefault="00DC181A" w:rsidP="00DC181A">
            <w:pPr>
              <w:pStyle w:val="aa"/>
              <w:rPr>
                <w:sz w:val="24"/>
                <w:szCs w:val="24"/>
              </w:rPr>
            </w:pPr>
            <w:r w:rsidRPr="00DC181A">
              <w:rPr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</w:tcPr>
          <w:p w:rsidR="00DC181A" w:rsidRPr="00DC181A" w:rsidRDefault="00AB6FC4" w:rsidP="00DC181A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872469" w:rsidRPr="001260B0" w:rsidTr="008A6513">
        <w:trPr>
          <w:trHeight w:val="1390"/>
          <w:jc w:val="center"/>
        </w:trPr>
        <w:tc>
          <w:tcPr>
            <w:tcW w:w="5837" w:type="dxa"/>
            <w:vAlign w:val="center"/>
          </w:tcPr>
          <w:p w:rsidR="00872469" w:rsidRPr="00DC181A" w:rsidRDefault="00872469" w:rsidP="00DC181A">
            <w:pPr>
              <w:pStyle w:val="aa"/>
              <w:jc w:val="left"/>
              <w:rPr>
                <w:sz w:val="24"/>
                <w:szCs w:val="24"/>
              </w:rPr>
            </w:pPr>
            <w:r w:rsidRPr="00DC181A">
              <w:rPr>
                <w:sz w:val="24"/>
                <w:szCs w:val="24"/>
              </w:rPr>
              <w:t>07Н02. Слесарь по ремонту технологических установок 5 разряда</w:t>
            </w:r>
          </w:p>
        </w:tc>
        <w:tc>
          <w:tcPr>
            <w:tcW w:w="5214" w:type="dxa"/>
            <w:vAlign w:val="center"/>
          </w:tcPr>
          <w:p w:rsidR="00872469" w:rsidRPr="00DC181A" w:rsidRDefault="00872469" w:rsidP="00DC181A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Pr="00DC181A">
              <w:rPr>
                <w:sz w:val="24"/>
                <w:szCs w:val="24"/>
              </w:rPr>
              <w:t xml:space="preserve">рганизовать рациональные режимы труда  </w:t>
            </w:r>
          </w:p>
          <w:p w:rsidR="00872469" w:rsidRPr="00DC181A" w:rsidRDefault="00872469" w:rsidP="00DC181A">
            <w:pPr>
              <w:pStyle w:val="aa"/>
              <w:rPr>
                <w:sz w:val="24"/>
                <w:szCs w:val="24"/>
              </w:rPr>
            </w:pPr>
            <w:r w:rsidRPr="00DC181A">
              <w:rPr>
                <w:sz w:val="24"/>
                <w:szCs w:val="24"/>
              </w:rPr>
              <w:t xml:space="preserve">и отдыха, соблюдать регламентированные </w:t>
            </w:r>
          </w:p>
          <w:p w:rsidR="00872469" w:rsidRPr="00DC181A" w:rsidRDefault="00872469" w:rsidP="00DC181A">
            <w:pPr>
              <w:pStyle w:val="aa"/>
              <w:rPr>
                <w:sz w:val="24"/>
                <w:szCs w:val="24"/>
              </w:rPr>
            </w:pPr>
            <w:r w:rsidRPr="00DC181A">
              <w:rPr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  <w:vAlign w:val="center"/>
          </w:tcPr>
          <w:p w:rsidR="00872469" w:rsidRPr="00DC181A" w:rsidRDefault="00872469" w:rsidP="00DC181A">
            <w:pPr>
              <w:pStyle w:val="aa"/>
              <w:rPr>
                <w:sz w:val="24"/>
                <w:szCs w:val="24"/>
              </w:rPr>
            </w:pPr>
            <w:r w:rsidRPr="00457C3F">
              <w:rPr>
                <w:color w:val="000000"/>
                <w:sz w:val="24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DC181A" w:rsidRPr="001260B0" w:rsidTr="00DC181A">
        <w:trPr>
          <w:jc w:val="center"/>
        </w:trPr>
        <w:tc>
          <w:tcPr>
            <w:tcW w:w="5837" w:type="dxa"/>
            <w:vAlign w:val="center"/>
          </w:tcPr>
          <w:p w:rsidR="00DC181A" w:rsidRPr="00DC181A" w:rsidRDefault="00DC181A" w:rsidP="00DC181A">
            <w:pPr>
              <w:pStyle w:val="aa"/>
              <w:jc w:val="left"/>
              <w:rPr>
                <w:sz w:val="24"/>
                <w:szCs w:val="24"/>
              </w:rPr>
            </w:pPr>
            <w:r w:rsidRPr="00DC181A">
              <w:rPr>
                <w:sz w:val="24"/>
                <w:szCs w:val="24"/>
              </w:rPr>
              <w:t>07Н03. Слесарь по ремонту технологических установок 4 разряда (дежурный)</w:t>
            </w:r>
          </w:p>
        </w:tc>
        <w:tc>
          <w:tcPr>
            <w:tcW w:w="5214" w:type="dxa"/>
            <w:vAlign w:val="center"/>
          </w:tcPr>
          <w:p w:rsidR="00DC181A" w:rsidRPr="00DC181A" w:rsidRDefault="00AD0EAC" w:rsidP="00DC181A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="00DC181A" w:rsidRPr="00DC181A">
              <w:rPr>
                <w:sz w:val="24"/>
                <w:szCs w:val="24"/>
              </w:rPr>
              <w:t xml:space="preserve">рганизовать рациональные режимы труда  </w:t>
            </w:r>
          </w:p>
          <w:p w:rsidR="00DC181A" w:rsidRPr="00DC181A" w:rsidRDefault="00DC181A" w:rsidP="00DC181A">
            <w:pPr>
              <w:pStyle w:val="aa"/>
              <w:rPr>
                <w:sz w:val="24"/>
                <w:szCs w:val="24"/>
              </w:rPr>
            </w:pPr>
            <w:r w:rsidRPr="00DC181A">
              <w:rPr>
                <w:sz w:val="24"/>
                <w:szCs w:val="24"/>
              </w:rPr>
              <w:t xml:space="preserve">и отдыха, соблюдать регламентированные </w:t>
            </w:r>
          </w:p>
          <w:p w:rsidR="00DC181A" w:rsidRPr="00DC181A" w:rsidRDefault="00DC181A" w:rsidP="00DC181A">
            <w:pPr>
              <w:pStyle w:val="aa"/>
              <w:rPr>
                <w:sz w:val="24"/>
                <w:szCs w:val="24"/>
              </w:rPr>
            </w:pPr>
            <w:r w:rsidRPr="00DC181A">
              <w:rPr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  <w:vAlign w:val="center"/>
          </w:tcPr>
          <w:p w:rsidR="00DC181A" w:rsidRPr="00DC181A" w:rsidRDefault="00AB6FC4" w:rsidP="00DC181A">
            <w:pPr>
              <w:pStyle w:val="aa"/>
              <w:rPr>
                <w:sz w:val="24"/>
                <w:szCs w:val="24"/>
              </w:rPr>
            </w:pPr>
            <w:r w:rsidRPr="00457C3F">
              <w:rPr>
                <w:color w:val="000000"/>
                <w:sz w:val="24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DC181A" w:rsidRPr="001260B0" w:rsidTr="00B96F50">
        <w:trPr>
          <w:jc w:val="center"/>
        </w:trPr>
        <w:tc>
          <w:tcPr>
            <w:tcW w:w="15961" w:type="dxa"/>
            <w:gridSpan w:val="3"/>
            <w:vAlign w:val="center"/>
          </w:tcPr>
          <w:p w:rsidR="00DC181A" w:rsidRPr="00E950BF" w:rsidRDefault="00DC181A" w:rsidP="00B96F50">
            <w:pPr>
              <w:pStyle w:val="aa"/>
              <w:jc w:val="left"/>
              <w:rPr>
                <w:b/>
                <w:sz w:val="24"/>
                <w:szCs w:val="24"/>
              </w:rPr>
            </w:pPr>
            <w:r w:rsidRPr="00E950BF">
              <w:rPr>
                <w:b/>
                <w:i/>
                <w:sz w:val="24"/>
                <w:szCs w:val="24"/>
              </w:rPr>
              <w:t>Участок резервуарного парка вакуумного газойля, СНЭ, резервуарного парка светлых нефтепродуктов и МЦК</w:t>
            </w:r>
          </w:p>
        </w:tc>
      </w:tr>
      <w:tr w:rsidR="00DC181A" w:rsidRPr="001260B0" w:rsidTr="00B96F50">
        <w:trPr>
          <w:jc w:val="center"/>
        </w:trPr>
        <w:tc>
          <w:tcPr>
            <w:tcW w:w="5837" w:type="dxa"/>
            <w:vAlign w:val="center"/>
          </w:tcPr>
          <w:p w:rsidR="00DC181A" w:rsidRPr="001260B0" w:rsidRDefault="00DC181A" w:rsidP="006C5DD3">
            <w:pPr>
              <w:pStyle w:val="aa"/>
              <w:jc w:val="left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 xml:space="preserve">07Н27. Оператор по обработке перевозочных документов </w:t>
            </w:r>
            <w:r w:rsidR="006C5DD3">
              <w:rPr>
                <w:sz w:val="24"/>
                <w:szCs w:val="24"/>
              </w:rPr>
              <w:t xml:space="preserve"> </w:t>
            </w:r>
            <w:r w:rsidRPr="001260B0">
              <w:rPr>
                <w:sz w:val="24"/>
                <w:szCs w:val="24"/>
              </w:rPr>
              <w:t>4 разряда</w:t>
            </w:r>
          </w:p>
        </w:tc>
        <w:tc>
          <w:tcPr>
            <w:tcW w:w="5214" w:type="dxa"/>
            <w:vAlign w:val="center"/>
          </w:tcPr>
          <w:p w:rsidR="00DC181A" w:rsidRDefault="00AD0EAC" w:rsidP="001260B0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="00DC181A" w:rsidRPr="001260B0">
              <w:rPr>
                <w:sz w:val="24"/>
                <w:szCs w:val="24"/>
              </w:rPr>
              <w:t xml:space="preserve">рганизовать рациональные режимы труда  </w:t>
            </w:r>
          </w:p>
          <w:p w:rsidR="00DC181A" w:rsidRDefault="00DC181A" w:rsidP="00252DB1">
            <w:pPr>
              <w:pStyle w:val="aa"/>
              <w:rPr>
                <w:color w:val="000000"/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и отдыха</w:t>
            </w:r>
            <w:r>
              <w:rPr>
                <w:sz w:val="24"/>
                <w:szCs w:val="24"/>
              </w:rPr>
              <w:t>,</w:t>
            </w:r>
            <w:r w:rsidRPr="004C2843">
              <w:rPr>
                <w:color w:val="000000"/>
                <w:sz w:val="24"/>
                <w:szCs w:val="24"/>
              </w:rPr>
              <w:t xml:space="preserve"> соблюдать регламентированные</w:t>
            </w:r>
          </w:p>
          <w:p w:rsidR="00DC181A" w:rsidRPr="001260B0" w:rsidRDefault="00DC181A" w:rsidP="00252DB1">
            <w:pPr>
              <w:pStyle w:val="aa"/>
              <w:rPr>
                <w:sz w:val="24"/>
                <w:szCs w:val="24"/>
              </w:rPr>
            </w:pPr>
            <w:r w:rsidRPr="004C2843">
              <w:rPr>
                <w:color w:val="000000"/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</w:tcPr>
          <w:p w:rsidR="00DC181A" w:rsidRPr="00A02AC1" w:rsidRDefault="00AB6FC4" w:rsidP="00205377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DC181A" w:rsidRPr="001260B0" w:rsidTr="00B96F50">
        <w:trPr>
          <w:jc w:val="center"/>
        </w:trPr>
        <w:tc>
          <w:tcPr>
            <w:tcW w:w="5837" w:type="dxa"/>
            <w:vAlign w:val="center"/>
          </w:tcPr>
          <w:p w:rsidR="00DC181A" w:rsidRPr="001260B0" w:rsidRDefault="00DC181A" w:rsidP="004F2C56">
            <w:pPr>
              <w:pStyle w:val="aa"/>
              <w:jc w:val="left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07Н29</w:t>
            </w:r>
            <w:r w:rsidR="002B1F81">
              <w:rPr>
                <w:sz w:val="24"/>
                <w:szCs w:val="24"/>
              </w:rPr>
              <w:t>А</w:t>
            </w:r>
            <w:r w:rsidR="004F2C56">
              <w:rPr>
                <w:sz w:val="24"/>
                <w:szCs w:val="24"/>
              </w:rPr>
              <w:t>;</w:t>
            </w:r>
            <w:r w:rsidR="004F2C56" w:rsidRPr="001260B0">
              <w:rPr>
                <w:sz w:val="24"/>
                <w:szCs w:val="24"/>
              </w:rPr>
              <w:t xml:space="preserve"> 07Н30</w:t>
            </w:r>
            <w:r w:rsidR="002B1F81">
              <w:rPr>
                <w:sz w:val="24"/>
                <w:szCs w:val="24"/>
              </w:rPr>
              <w:t>А</w:t>
            </w:r>
            <w:r w:rsidR="004F2C56">
              <w:rPr>
                <w:sz w:val="24"/>
                <w:szCs w:val="24"/>
              </w:rPr>
              <w:t xml:space="preserve">  </w:t>
            </w:r>
            <w:r w:rsidRPr="001260B0">
              <w:rPr>
                <w:sz w:val="24"/>
                <w:szCs w:val="24"/>
              </w:rPr>
              <w:t>Сливщик-разливщик 4 разряда</w:t>
            </w:r>
          </w:p>
        </w:tc>
        <w:tc>
          <w:tcPr>
            <w:tcW w:w="5214" w:type="dxa"/>
            <w:vAlign w:val="center"/>
          </w:tcPr>
          <w:p w:rsidR="00DC181A" w:rsidRDefault="00AD0EAC" w:rsidP="001260B0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="00DC181A" w:rsidRPr="001260B0">
              <w:rPr>
                <w:sz w:val="24"/>
                <w:szCs w:val="24"/>
              </w:rPr>
              <w:t xml:space="preserve">рганизовать рациональные режимы труда </w:t>
            </w:r>
          </w:p>
          <w:p w:rsidR="00DC181A" w:rsidRDefault="00DC181A" w:rsidP="001260B0">
            <w:pPr>
              <w:pStyle w:val="aa"/>
              <w:rPr>
                <w:color w:val="000000"/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 xml:space="preserve"> и отдыха</w:t>
            </w:r>
            <w:r>
              <w:rPr>
                <w:sz w:val="24"/>
                <w:szCs w:val="24"/>
              </w:rPr>
              <w:t>,</w:t>
            </w:r>
            <w:r w:rsidRPr="004C2843">
              <w:rPr>
                <w:color w:val="000000"/>
                <w:sz w:val="24"/>
                <w:szCs w:val="24"/>
              </w:rPr>
              <w:t xml:space="preserve"> соблюдать регламентированные </w:t>
            </w:r>
          </w:p>
          <w:p w:rsidR="00DC181A" w:rsidRPr="001260B0" w:rsidRDefault="00DC181A" w:rsidP="001260B0">
            <w:pPr>
              <w:pStyle w:val="aa"/>
              <w:rPr>
                <w:sz w:val="24"/>
                <w:szCs w:val="24"/>
              </w:rPr>
            </w:pPr>
            <w:r w:rsidRPr="004C2843">
              <w:rPr>
                <w:color w:val="000000"/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</w:tcPr>
          <w:p w:rsidR="00DC181A" w:rsidRPr="00A02AC1" w:rsidRDefault="00AB6FC4" w:rsidP="00205377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DC181A" w:rsidRPr="001260B0" w:rsidTr="00B96F50">
        <w:trPr>
          <w:jc w:val="center"/>
        </w:trPr>
        <w:tc>
          <w:tcPr>
            <w:tcW w:w="5837" w:type="dxa"/>
            <w:vAlign w:val="center"/>
          </w:tcPr>
          <w:p w:rsidR="00DC181A" w:rsidRPr="001260B0" w:rsidRDefault="00DC181A" w:rsidP="006C5DD3">
            <w:pPr>
              <w:pStyle w:val="aa"/>
              <w:jc w:val="left"/>
              <w:rPr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 xml:space="preserve">07Н31. Слесарь по ремонту технологических установок </w:t>
            </w:r>
            <w:r w:rsidR="006C5DD3">
              <w:rPr>
                <w:sz w:val="24"/>
                <w:szCs w:val="24"/>
              </w:rPr>
              <w:t xml:space="preserve"> </w:t>
            </w:r>
            <w:r w:rsidRPr="001260B0">
              <w:rPr>
                <w:sz w:val="24"/>
                <w:szCs w:val="24"/>
              </w:rPr>
              <w:t>4 разряда</w:t>
            </w:r>
            <w:r w:rsidR="006C5DD3">
              <w:rPr>
                <w:sz w:val="24"/>
                <w:szCs w:val="24"/>
              </w:rPr>
              <w:t xml:space="preserve"> </w:t>
            </w:r>
            <w:r w:rsidR="006C5DD3" w:rsidRPr="001260B0">
              <w:rPr>
                <w:sz w:val="24"/>
                <w:szCs w:val="24"/>
              </w:rPr>
              <w:t>(дежурный)</w:t>
            </w:r>
          </w:p>
        </w:tc>
        <w:tc>
          <w:tcPr>
            <w:tcW w:w="5214" w:type="dxa"/>
            <w:vAlign w:val="center"/>
          </w:tcPr>
          <w:p w:rsidR="00DC181A" w:rsidRDefault="00AD0EAC" w:rsidP="001260B0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="00DC181A" w:rsidRPr="001260B0">
              <w:rPr>
                <w:sz w:val="24"/>
                <w:szCs w:val="24"/>
              </w:rPr>
              <w:t xml:space="preserve">рганизовать рациональные режимы труда  </w:t>
            </w:r>
          </w:p>
          <w:p w:rsidR="00DC181A" w:rsidRDefault="00DC181A" w:rsidP="001260B0">
            <w:pPr>
              <w:pStyle w:val="aa"/>
              <w:rPr>
                <w:color w:val="000000"/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>и отдыха</w:t>
            </w:r>
            <w:r>
              <w:rPr>
                <w:sz w:val="24"/>
                <w:szCs w:val="24"/>
              </w:rPr>
              <w:t>,</w:t>
            </w:r>
            <w:r w:rsidRPr="004C2843">
              <w:rPr>
                <w:color w:val="000000"/>
                <w:sz w:val="24"/>
                <w:szCs w:val="24"/>
              </w:rPr>
              <w:t xml:space="preserve"> соблюдать регламентированные </w:t>
            </w:r>
          </w:p>
          <w:p w:rsidR="00DC181A" w:rsidRPr="001260B0" w:rsidRDefault="00DC181A" w:rsidP="001260B0">
            <w:pPr>
              <w:pStyle w:val="aa"/>
              <w:rPr>
                <w:sz w:val="24"/>
                <w:szCs w:val="24"/>
              </w:rPr>
            </w:pPr>
            <w:r w:rsidRPr="004C2843">
              <w:rPr>
                <w:color w:val="000000"/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</w:tcPr>
          <w:p w:rsidR="00DC181A" w:rsidRPr="00A02AC1" w:rsidRDefault="00AB6FC4" w:rsidP="00205377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A06498" w:rsidRPr="006C5DD3" w:rsidTr="00A06498">
        <w:trPr>
          <w:trHeight w:val="1114"/>
          <w:jc w:val="center"/>
        </w:trPr>
        <w:tc>
          <w:tcPr>
            <w:tcW w:w="5837" w:type="dxa"/>
            <w:vAlign w:val="center"/>
          </w:tcPr>
          <w:p w:rsidR="00A06498" w:rsidRPr="006C5DD3" w:rsidRDefault="00A06498" w:rsidP="00A06498">
            <w:pPr>
              <w:pStyle w:val="aa"/>
              <w:rPr>
                <w:sz w:val="24"/>
                <w:szCs w:val="24"/>
              </w:rPr>
            </w:pPr>
            <w:r w:rsidRPr="006C5DD3">
              <w:rPr>
                <w:sz w:val="24"/>
                <w:szCs w:val="24"/>
              </w:rPr>
              <w:t>07Н43,07Н44</w:t>
            </w:r>
            <w:r>
              <w:rPr>
                <w:sz w:val="24"/>
                <w:szCs w:val="24"/>
              </w:rPr>
              <w:t xml:space="preserve">,07Н45 </w:t>
            </w:r>
            <w:r w:rsidRPr="006C5DD3">
              <w:rPr>
                <w:sz w:val="24"/>
                <w:szCs w:val="24"/>
              </w:rPr>
              <w:t xml:space="preserve"> Оператор товарный 6 разряда</w:t>
            </w:r>
            <w:r>
              <w:rPr>
                <w:sz w:val="24"/>
                <w:szCs w:val="24"/>
              </w:rPr>
              <w:t xml:space="preserve">;                         </w:t>
            </w:r>
            <w:r w:rsidRPr="006C5DD3">
              <w:rPr>
                <w:sz w:val="24"/>
                <w:szCs w:val="24"/>
              </w:rPr>
              <w:t>Оператор товарный 5 разряда</w:t>
            </w:r>
            <w:r>
              <w:rPr>
                <w:sz w:val="24"/>
                <w:szCs w:val="24"/>
              </w:rPr>
              <w:t>; Оператор товарный (</w:t>
            </w:r>
            <w:r w:rsidRPr="006C5DD3">
              <w:rPr>
                <w:sz w:val="24"/>
                <w:szCs w:val="24"/>
              </w:rPr>
              <w:t>по наливу в ж/д цистерны) 5 разряда.</w:t>
            </w:r>
          </w:p>
        </w:tc>
        <w:tc>
          <w:tcPr>
            <w:tcW w:w="5214" w:type="dxa"/>
            <w:vAlign w:val="center"/>
          </w:tcPr>
          <w:p w:rsidR="00A06498" w:rsidRPr="006C5DD3" w:rsidRDefault="00AD0EAC" w:rsidP="00A06498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="00A06498" w:rsidRPr="006C5DD3">
              <w:rPr>
                <w:sz w:val="24"/>
                <w:szCs w:val="24"/>
              </w:rPr>
              <w:t>рганизовать рациональные режимы труда</w:t>
            </w:r>
          </w:p>
          <w:p w:rsidR="00A06498" w:rsidRPr="006C5DD3" w:rsidRDefault="00A06498" w:rsidP="00A06498">
            <w:pPr>
              <w:pStyle w:val="aa"/>
              <w:rPr>
                <w:sz w:val="24"/>
                <w:szCs w:val="24"/>
              </w:rPr>
            </w:pPr>
            <w:r w:rsidRPr="006C5DD3">
              <w:rPr>
                <w:sz w:val="24"/>
                <w:szCs w:val="24"/>
              </w:rPr>
              <w:t>и отдыха, соблюдать регламентированные</w:t>
            </w:r>
          </w:p>
          <w:p w:rsidR="00A06498" w:rsidRPr="006C5DD3" w:rsidRDefault="00A06498" w:rsidP="00A06498">
            <w:pPr>
              <w:pStyle w:val="aa"/>
              <w:rPr>
                <w:sz w:val="24"/>
                <w:szCs w:val="24"/>
              </w:rPr>
            </w:pPr>
            <w:r w:rsidRPr="006C5DD3">
              <w:rPr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  <w:vAlign w:val="center"/>
          </w:tcPr>
          <w:p w:rsidR="00A06498" w:rsidRPr="006C5DD3" w:rsidRDefault="00AB6FC4" w:rsidP="00A06498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  <w:tr w:rsidR="006C5DD3" w:rsidRPr="001260B0" w:rsidTr="00B96F50">
        <w:trPr>
          <w:jc w:val="center"/>
        </w:trPr>
        <w:tc>
          <w:tcPr>
            <w:tcW w:w="5837" w:type="dxa"/>
            <w:vMerge w:val="restart"/>
            <w:vAlign w:val="center"/>
          </w:tcPr>
          <w:p w:rsidR="006C5DD3" w:rsidRPr="006C5DD3" w:rsidRDefault="006C5DD3" w:rsidP="006C5DD3">
            <w:pPr>
              <w:pStyle w:val="aa"/>
              <w:jc w:val="left"/>
              <w:rPr>
                <w:sz w:val="24"/>
                <w:szCs w:val="24"/>
              </w:rPr>
            </w:pPr>
            <w:r w:rsidRPr="006C5DD3">
              <w:rPr>
                <w:sz w:val="24"/>
                <w:szCs w:val="24"/>
              </w:rPr>
              <w:t xml:space="preserve">07Н46, 07Н47 Машинист технологических насосов 5 </w:t>
            </w:r>
            <w:r w:rsidRPr="006C5DD3">
              <w:rPr>
                <w:sz w:val="24"/>
                <w:szCs w:val="24"/>
              </w:rPr>
              <w:lastRenderedPageBreak/>
              <w:t>разряда</w:t>
            </w:r>
            <w:r>
              <w:rPr>
                <w:sz w:val="24"/>
                <w:szCs w:val="24"/>
              </w:rPr>
              <w:t>; М</w:t>
            </w:r>
            <w:r w:rsidRPr="006C5DD3">
              <w:rPr>
                <w:sz w:val="24"/>
                <w:szCs w:val="24"/>
              </w:rPr>
              <w:t>ашинист технологических насосов 4 разряда</w:t>
            </w:r>
          </w:p>
        </w:tc>
        <w:tc>
          <w:tcPr>
            <w:tcW w:w="5214" w:type="dxa"/>
            <w:vAlign w:val="center"/>
          </w:tcPr>
          <w:p w:rsidR="006C5DD3" w:rsidRPr="006C5DD3" w:rsidRDefault="00AD0EAC" w:rsidP="006C5DD3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="006C5DD3" w:rsidRPr="006C5DD3">
              <w:rPr>
                <w:sz w:val="24"/>
                <w:szCs w:val="24"/>
              </w:rPr>
              <w:t xml:space="preserve">рганизовать рациональные режимы труда  </w:t>
            </w:r>
          </w:p>
          <w:p w:rsidR="006C5DD3" w:rsidRPr="006C5DD3" w:rsidRDefault="006C5DD3" w:rsidP="006C5DD3">
            <w:pPr>
              <w:pStyle w:val="aa"/>
              <w:rPr>
                <w:sz w:val="24"/>
                <w:szCs w:val="24"/>
              </w:rPr>
            </w:pPr>
            <w:r w:rsidRPr="006C5DD3">
              <w:rPr>
                <w:sz w:val="24"/>
                <w:szCs w:val="24"/>
              </w:rPr>
              <w:lastRenderedPageBreak/>
              <w:t xml:space="preserve">и отдыха, соблюдать регламентированные </w:t>
            </w:r>
          </w:p>
          <w:p w:rsidR="006C5DD3" w:rsidRPr="006C5DD3" w:rsidRDefault="006C5DD3" w:rsidP="006C5DD3">
            <w:pPr>
              <w:pStyle w:val="aa"/>
              <w:rPr>
                <w:sz w:val="24"/>
                <w:szCs w:val="24"/>
              </w:rPr>
            </w:pPr>
            <w:r w:rsidRPr="006C5DD3">
              <w:rPr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</w:tcPr>
          <w:p w:rsidR="006C5DD3" w:rsidRPr="006C5DD3" w:rsidRDefault="00AB6FC4" w:rsidP="006C5DD3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lastRenderedPageBreak/>
              <w:t xml:space="preserve">Снижение вредного воздействия  тяжести </w:t>
            </w:r>
            <w:r w:rsidRPr="00457C3F">
              <w:rPr>
                <w:color w:val="000000"/>
                <w:szCs w:val="24"/>
              </w:rPr>
              <w:lastRenderedPageBreak/>
              <w:t xml:space="preserve">трудового процесса, </w:t>
            </w:r>
            <w:r w:rsidR="00872469">
              <w:rPr>
                <w:color w:val="000000"/>
                <w:szCs w:val="24"/>
              </w:rPr>
              <w:t xml:space="preserve">времени воздействия шума, </w:t>
            </w:r>
            <w:r w:rsidRPr="00457C3F">
              <w:rPr>
                <w:color w:val="000000"/>
                <w:szCs w:val="24"/>
              </w:rPr>
              <w:t>профилактика профессиональных заболеваний и  сохранение здоровья работника</w:t>
            </w:r>
          </w:p>
        </w:tc>
      </w:tr>
      <w:tr w:rsidR="006C5DD3" w:rsidRPr="001260B0" w:rsidTr="006C5DD3">
        <w:trPr>
          <w:jc w:val="center"/>
        </w:trPr>
        <w:tc>
          <w:tcPr>
            <w:tcW w:w="5837" w:type="dxa"/>
            <w:vMerge/>
            <w:vAlign w:val="center"/>
          </w:tcPr>
          <w:p w:rsidR="006C5DD3" w:rsidRPr="001260B0" w:rsidRDefault="006C5DD3" w:rsidP="00B96F50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5214" w:type="dxa"/>
            <w:vAlign w:val="center"/>
          </w:tcPr>
          <w:p w:rsidR="006C5DD3" w:rsidRPr="006C5DD3" w:rsidRDefault="00AD0EAC" w:rsidP="006C5DD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C5DD3" w:rsidRPr="006C5DD3">
              <w:rPr>
                <w:sz w:val="24"/>
                <w:szCs w:val="24"/>
              </w:rPr>
              <w:t xml:space="preserve"> зонах с повышенным уровнем производственного шума применять средства защиты органов слуха </w:t>
            </w:r>
            <w:r w:rsidR="00922F04" w:rsidRPr="00922F04">
              <w:rPr>
                <w:sz w:val="24"/>
                <w:szCs w:val="24"/>
              </w:rPr>
              <w:t>(противошумные наушники или  вкладыши (</w:t>
            </w:r>
            <w:proofErr w:type="spellStart"/>
            <w:r w:rsidR="00922F04" w:rsidRPr="00922F04">
              <w:rPr>
                <w:sz w:val="24"/>
                <w:szCs w:val="24"/>
              </w:rPr>
              <w:t>беруши</w:t>
            </w:r>
            <w:proofErr w:type="spellEnd"/>
            <w:r w:rsidR="00922F04" w:rsidRPr="00922F04">
              <w:rPr>
                <w:sz w:val="24"/>
                <w:szCs w:val="24"/>
              </w:rPr>
              <w:t xml:space="preserve">) </w:t>
            </w:r>
            <w:proofErr w:type="spellStart"/>
            <w:r w:rsidR="00922F04" w:rsidRPr="00922F04">
              <w:rPr>
                <w:sz w:val="24"/>
                <w:szCs w:val="24"/>
              </w:rPr>
              <w:t>противошумные</w:t>
            </w:r>
            <w:proofErr w:type="spellEnd"/>
            <w:r w:rsidR="00922F04" w:rsidRPr="00922F04">
              <w:rPr>
                <w:sz w:val="24"/>
                <w:szCs w:val="24"/>
              </w:rPr>
              <w:t>)</w:t>
            </w:r>
          </w:p>
        </w:tc>
        <w:tc>
          <w:tcPr>
            <w:tcW w:w="4910" w:type="dxa"/>
            <w:vAlign w:val="center"/>
          </w:tcPr>
          <w:p w:rsidR="006C5DD3" w:rsidRPr="006C5DD3" w:rsidRDefault="00D87D8B" w:rsidP="00D87D8B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DC181A">
              <w:rPr>
                <w:sz w:val="24"/>
                <w:szCs w:val="24"/>
              </w:rPr>
              <w:t>нижение воздействия шума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B6FC4">
              <w:rPr>
                <w:sz w:val="24"/>
                <w:szCs w:val="24"/>
              </w:rPr>
              <w:t>профилактика профессиональных заболеваний и сохранение здоровья работника.</w:t>
            </w:r>
          </w:p>
        </w:tc>
      </w:tr>
      <w:tr w:rsidR="006C5DD3" w:rsidRPr="001260B0" w:rsidTr="006C5DD3">
        <w:trPr>
          <w:jc w:val="center"/>
        </w:trPr>
        <w:tc>
          <w:tcPr>
            <w:tcW w:w="5837" w:type="dxa"/>
            <w:vAlign w:val="center"/>
          </w:tcPr>
          <w:p w:rsidR="006C5DD3" w:rsidRPr="001260B0" w:rsidRDefault="006C5DD3" w:rsidP="00B96F50">
            <w:pPr>
              <w:pStyle w:val="a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07Н48 Слесарь по ремонту технологических установок 5 разряда</w:t>
            </w:r>
          </w:p>
        </w:tc>
        <w:tc>
          <w:tcPr>
            <w:tcW w:w="5214" w:type="dxa"/>
            <w:vAlign w:val="center"/>
          </w:tcPr>
          <w:p w:rsidR="006C5DD3" w:rsidRDefault="00AD0EAC" w:rsidP="006C5DD3">
            <w:pPr>
              <w:pStyle w:val="aa"/>
              <w:rPr>
                <w:sz w:val="24"/>
                <w:szCs w:val="24"/>
              </w:rPr>
            </w:pPr>
            <w:r>
              <w:rPr>
                <w:szCs w:val="24"/>
              </w:rPr>
              <w:t>О</w:t>
            </w:r>
            <w:r w:rsidR="006C5DD3" w:rsidRPr="001260B0">
              <w:rPr>
                <w:sz w:val="24"/>
                <w:szCs w:val="24"/>
              </w:rPr>
              <w:t>рганизовать рациональные режимы труда</w:t>
            </w:r>
          </w:p>
          <w:p w:rsidR="006C5DD3" w:rsidRDefault="006C5DD3" w:rsidP="006C5DD3">
            <w:pPr>
              <w:pStyle w:val="aa"/>
              <w:rPr>
                <w:color w:val="000000"/>
                <w:sz w:val="24"/>
                <w:szCs w:val="24"/>
              </w:rPr>
            </w:pPr>
            <w:r w:rsidRPr="001260B0">
              <w:rPr>
                <w:sz w:val="24"/>
                <w:szCs w:val="24"/>
              </w:rPr>
              <w:t xml:space="preserve">  и отдыха</w:t>
            </w:r>
            <w:r>
              <w:rPr>
                <w:sz w:val="24"/>
                <w:szCs w:val="24"/>
              </w:rPr>
              <w:t>,</w:t>
            </w:r>
            <w:r w:rsidRPr="004C2843">
              <w:rPr>
                <w:color w:val="000000"/>
                <w:sz w:val="24"/>
                <w:szCs w:val="24"/>
              </w:rPr>
              <w:t xml:space="preserve"> соблюдать регламентированные </w:t>
            </w:r>
          </w:p>
          <w:p w:rsidR="006C5DD3" w:rsidRPr="001260B0" w:rsidRDefault="006C5DD3" w:rsidP="006C5DD3">
            <w:pPr>
              <w:pStyle w:val="aa"/>
              <w:rPr>
                <w:sz w:val="24"/>
                <w:szCs w:val="24"/>
              </w:rPr>
            </w:pPr>
            <w:r w:rsidRPr="004C2843">
              <w:rPr>
                <w:color w:val="000000"/>
                <w:sz w:val="24"/>
                <w:szCs w:val="24"/>
              </w:rPr>
              <w:t>перерывы</w:t>
            </w:r>
          </w:p>
        </w:tc>
        <w:tc>
          <w:tcPr>
            <w:tcW w:w="4910" w:type="dxa"/>
          </w:tcPr>
          <w:p w:rsidR="006C5DD3" w:rsidRPr="00A02AC1" w:rsidRDefault="00AB6FC4" w:rsidP="006C5DD3">
            <w:pPr>
              <w:jc w:val="center"/>
              <w:rPr>
                <w:szCs w:val="24"/>
              </w:rPr>
            </w:pPr>
            <w:r w:rsidRPr="00457C3F">
              <w:rPr>
                <w:color w:val="000000"/>
                <w:szCs w:val="24"/>
              </w:rPr>
              <w:t>Снижение вредного воздействия  тяжести трудового процесса, профилактика профессиональных заболеваний и  сохранение здоровья работника</w:t>
            </w:r>
          </w:p>
        </w:tc>
      </w:tr>
    </w:tbl>
    <w:p w:rsidR="00DB70BA" w:rsidRPr="002B1F81" w:rsidRDefault="00DB70BA" w:rsidP="001260B0">
      <w:pPr>
        <w:jc w:val="center"/>
        <w:rPr>
          <w:szCs w:val="24"/>
        </w:rPr>
      </w:pPr>
    </w:p>
    <w:sectPr w:rsidR="00DB70BA" w:rsidRPr="002B1F81" w:rsidSect="0059394C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ceh_info" w:val=" Открытое акционерное общество «ТАИФ-НК» "/>
    <w:docVar w:name="fill_date" w:val="       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sv_docs" w:val="1"/>
  </w:docVars>
  <w:rsids>
    <w:rsidRoot w:val="00CD08A0"/>
    <w:rsid w:val="0002033E"/>
    <w:rsid w:val="00056BFC"/>
    <w:rsid w:val="0007776A"/>
    <w:rsid w:val="00093D2E"/>
    <w:rsid w:val="000C5130"/>
    <w:rsid w:val="001260B0"/>
    <w:rsid w:val="00196135"/>
    <w:rsid w:val="001A7AC3"/>
    <w:rsid w:val="001B06AD"/>
    <w:rsid w:val="00201331"/>
    <w:rsid w:val="00205377"/>
    <w:rsid w:val="00237B32"/>
    <w:rsid w:val="00252DB1"/>
    <w:rsid w:val="0026365B"/>
    <w:rsid w:val="002B1F81"/>
    <w:rsid w:val="003772C6"/>
    <w:rsid w:val="003A1C01"/>
    <w:rsid w:val="003A2259"/>
    <w:rsid w:val="003A487F"/>
    <w:rsid w:val="003C79E5"/>
    <w:rsid w:val="00443B13"/>
    <w:rsid w:val="00457C3F"/>
    <w:rsid w:val="00483A6A"/>
    <w:rsid w:val="00495D50"/>
    <w:rsid w:val="004B7161"/>
    <w:rsid w:val="004C6BD0"/>
    <w:rsid w:val="004D3FF5"/>
    <w:rsid w:val="004E5CB1"/>
    <w:rsid w:val="004F2C56"/>
    <w:rsid w:val="00547088"/>
    <w:rsid w:val="005567D6"/>
    <w:rsid w:val="005645F0"/>
    <w:rsid w:val="00572AE0"/>
    <w:rsid w:val="00584289"/>
    <w:rsid w:val="0059394C"/>
    <w:rsid w:val="005F64E6"/>
    <w:rsid w:val="0065289A"/>
    <w:rsid w:val="0067226F"/>
    <w:rsid w:val="006C5DD3"/>
    <w:rsid w:val="006E662C"/>
    <w:rsid w:val="00725C51"/>
    <w:rsid w:val="007A5792"/>
    <w:rsid w:val="00820552"/>
    <w:rsid w:val="00872469"/>
    <w:rsid w:val="008A1EF8"/>
    <w:rsid w:val="008B4051"/>
    <w:rsid w:val="008C0968"/>
    <w:rsid w:val="00922F04"/>
    <w:rsid w:val="009333D1"/>
    <w:rsid w:val="009647F7"/>
    <w:rsid w:val="009A1326"/>
    <w:rsid w:val="009D6532"/>
    <w:rsid w:val="00A026A4"/>
    <w:rsid w:val="00A02AC1"/>
    <w:rsid w:val="00A06498"/>
    <w:rsid w:val="00A567D1"/>
    <w:rsid w:val="00A57559"/>
    <w:rsid w:val="00AB6FC4"/>
    <w:rsid w:val="00AD0EAC"/>
    <w:rsid w:val="00B12F45"/>
    <w:rsid w:val="00B1405F"/>
    <w:rsid w:val="00B3448B"/>
    <w:rsid w:val="00B5534B"/>
    <w:rsid w:val="00B96F50"/>
    <w:rsid w:val="00BA560A"/>
    <w:rsid w:val="00BA7E11"/>
    <w:rsid w:val="00BD0A92"/>
    <w:rsid w:val="00C0355B"/>
    <w:rsid w:val="00C45714"/>
    <w:rsid w:val="00C93056"/>
    <w:rsid w:val="00CA2E96"/>
    <w:rsid w:val="00CC0806"/>
    <w:rsid w:val="00CD08A0"/>
    <w:rsid w:val="00CD2568"/>
    <w:rsid w:val="00CE0B3A"/>
    <w:rsid w:val="00D11966"/>
    <w:rsid w:val="00D16D60"/>
    <w:rsid w:val="00D41BA8"/>
    <w:rsid w:val="00D87D8B"/>
    <w:rsid w:val="00DB70BA"/>
    <w:rsid w:val="00DC0F74"/>
    <w:rsid w:val="00DC181A"/>
    <w:rsid w:val="00DD6622"/>
    <w:rsid w:val="00E25119"/>
    <w:rsid w:val="00E458F1"/>
    <w:rsid w:val="00E950BF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7A1C4"/>
  <w15:docId w15:val="{F13994D8-F652-4CC7-B5D9-5B8F29CE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170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Гузель</dc:creator>
  <cp:lastModifiedBy>Преображенская Галина Николаевна</cp:lastModifiedBy>
  <cp:revision>18</cp:revision>
  <dcterms:created xsi:type="dcterms:W3CDTF">2016-07-12T06:47:00Z</dcterms:created>
  <dcterms:modified xsi:type="dcterms:W3CDTF">2025-07-23T06:42:00Z</dcterms:modified>
</cp:coreProperties>
</file>