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08343A" w:rsidRDefault="00DB70BA" w:rsidP="00DB70BA">
      <w:pPr>
        <w:pStyle w:val="a7"/>
        <w:jc w:val="center"/>
      </w:pPr>
      <w:r w:rsidRPr="0008343A">
        <w:t>Перечень рекомендуемых мероприятий по улучшению условий труда</w:t>
      </w:r>
    </w:p>
    <w:p w:rsidR="00B3448B" w:rsidRPr="0008343A" w:rsidRDefault="00B3448B" w:rsidP="00B3448B">
      <w:pPr>
        <w:rPr>
          <w:szCs w:val="24"/>
        </w:rPr>
      </w:pPr>
    </w:p>
    <w:p w:rsidR="005E37E0" w:rsidRPr="0008343A" w:rsidRDefault="005E37E0" w:rsidP="005E37E0">
      <w:pPr>
        <w:jc w:val="center"/>
        <w:rPr>
          <w:szCs w:val="24"/>
          <w:u w:val="single"/>
        </w:rPr>
      </w:pPr>
      <w:r w:rsidRPr="0008343A">
        <w:rPr>
          <w:szCs w:val="24"/>
        </w:rPr>
        <w:t>Наименование организации:</w:t>
      </w:r>
      <w:r w:rsidRPr="0008343A">
        <w:rPr>
          <w:rStyle w:val="a9"/>
          <w:szCs w:val="24"/>
        </w:rPr>
        <w:t xml:space="preserve"> </w:t>
      </w:r>
      <w:fldSimple w:instr=" DOCVARIABLE ceh_info \* MERGEFORMAT ">
        <w:r w:rsidR="00741BDC">
          <w:rPr>
            <w:rStyle w:val="a9"/>
            <w:szCs w:val="24"/>
          </w:rPr>
          <w:t xml:space="preserve"> А</w:t>
        </w:r>
        <w:r w:rsidRPr="0008343A">
          <w:rPr>
            <w:rStyle w:val="a9"/>
            <w:szCs w:val="24"/>
          </w:rPr>
          <w:t>кционерное общество «ТАИФ-НК»</w:t>
        </w:r>
      </w:fldSimple>
      <w:r w:rsidRPr="0008343A">
        <w:rPr>
          <w:szCs w:val="24"/>
          <w:u w:val="single"/>
        </w:rPr>
        <w:t xml:space="preserve"> </w:t>
      </w:r>
      <w:r w:rsidR="00C2743C" w:rsidRPr="0008343A">
        <w:rPr>
          <w:rStyle w:val="a9"/>
          <w:szCs w:val="24"/>
        </w:rPr>
        <w:t>завод Бензинов</w:t>
      </w:r>
      <w:r w:rsidRPr="0008343A">
        <w:rPr>
          <w:rStyle w:val="a9"/>
          <w:szCs w:val="24"/>
        </w:rPr>
        <w:t>,</w:t>
      </w:r>
      <w:r w:rsidRPr="0008343A">
        <w:rPr>
          <w:szCs w:val="24"/>
          <w:u w:val="single"/>
        </w:rPr>
        <w:t xml:space="preserve"> </w:t>
      </w:r>
    </w:p>
    <w:p w:rsidR="00DB70BA" w:rsidRPr="0008343A" w:rsidRDefault="005E37E0" w:rsidP="005E37E0">
      <w:pPr>
        <w:jc w:val="center"/>
        <w:rPr>
          <w:i/>
          <w:szCs w:val="24"/>
          <w:u w:val="single"/>
        </w:rPr>
      </w:pPr>
      <w:r w:rsidRPr="0008343A">
        <w:rPr>
          <w:rStyle w:val="a9"/>
          <w:szCs w:val="24"/>
        </w:rPr>
        <w:t xml:space="preserve">Цех № 13 - </w:t>
      </w:r>
      <w:r w:rsidRPr="0008343A">
        <w:rPr>
          <w:szCs w:val="24"/>
          <w:u w:val="single"/>
        </w:rPr>
        <w:t>ремонтно-механический цех</w:t>
      </w:r>
    </w:p>
    <w:p w:rsidR="005E37E0" w:rsidRPr="0008343A" w:rsidRDefault="005E37E0" w:rsidP="005E37E0">
      <w:pPr>
        <w:jc w:val="center"/>
        <w:rPr>
          <w:b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  <w:gridCol w:w="283"/>
        <w:gridCol w:w="5103"/>
      </w:tblGrid>
      <w:tr w:rsidR="005E37E0" w:rsidRPr="006C1167" w:rsidTr="005E37E0">
        <w:tc>
          <w:tcPr>
            <w:tcW w:w="4219" w:type="dxa"/>
            <w:vAlign w:val="center"/>
          </w:tcPr>
          <w:p w:rsidR="005E37E0" w:rsidRPr="006C1167" w:rsidRDefault="005E37E0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bookmarkStart w:id="0" w:name="main_table"/>
            <w:bookmarkEnd w:id="0"/>
            <w:r w:rsidRPr="006C1167">
              <w:rPr>
                <w:color w:val="000000" w:themeColor="text1"/>
                <w:sz w:val="24"/>
                <w:szCs w:val="24"/>
              </w:rPr>
              <w:t>Наименование структурного подра</w:t>
            </w:r>
            <w:r w:rsidRPr="006C1167">
              <w:rPr>
                <w:color w:val="000000" w:themeColor="text1"/>
                <w:sz w:val="24"/>
                <w:szCs w:val="24"/>
              </w:rPr>
              <w:t>з</w:t>
            </w:r>
            <w:r w:rsidRPr="006C1167">
              <w:rPr>
                <w:color w:val="000000" w:themeColor="text1"/>
                <w:sz w:val="24"/>
                <w:szCs w:val="24"/>
              </w:rPr>
              <w:t>деления, рабочего места</w:t>
            </w:r>
          </w:p>
        </w:tc>
        <w:tc>
          <w:tcPr>
            <w:tcW w:w="6237" w:type="dxa"/>
            <w:gridSpan w:val="2"/>
            <w:vAlign w:val="center"/>
          </w:tcPr>
          <w:p w:rsidR="005E37E0" w:rsidRPr="006C1167" w:rsidRDefault="005E37E0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5E37E0" w:rsidRPr="006C1167" w:rsidRDefault="005E37E0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Цель мероприятия</w:t>
            </w:r>
          </w:p>
        </w:tc>
      </w:tr>
      <w:tr w:rsidR="00C2743C" w:rsidRPr="006C1167" w:rsidTr="005E37E0">
        <w:tc>
          <w:tcPr>
            <w:tcW w:w="4219" w:type="dxa"/>
            <w:vAlign w:val="center"/>
          </w:tcPr>
          <w:p w:rsidR="00C2743C" w:rsidRPr="006C1167" w:rsidRDefault="00C2743C" w:rsidP="00C2743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C2743C" w:rsidRPr="006C1167" w:rsidRDefault="00C2743C" w:rsidP="00C2743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2743C" w:rsidRPr="006C1167" w:rsidRDefault="00C2743C" w:rsidP="00C2743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51F65" w:rsidRPr="006C1167" w:rsidTr="00391255">
        <w:tc>
          <w:tcPr>
            <w:tcW w:w="4219" w:type="dxa"/>
            <w:vAlign w:val="center"/>
          </w:tcPr>
          <w:p w:rsidR="00951F65" w:rsidRPr="006C1167" w:rsidRDefault="00951F65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13Б04. Начальник цеха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391255">
        <w:tc>
          <w:tcPr>
            <w:tcW w:w="4219" w:type="dxa"/>
            <w:vAlign w:val="center"/>
          </w:tcPr>
          <w:p w:rsidR="00951F65" w:rsidRPr="006C1167" w:rsidRDefault="00951F65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13Б05. Заместитель начальника цеха (по производству бензинов)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6C1167" w:rsidRPr="006C1167" w:rsidTr="00391255">
        <w:tc>
          <w:tcPr>
            <w:tcW w:w="4219" w:type="dxa"/>
            <w:vAlign w:val="center"/>
          </w:tcPr>
          <w:p w:rsidR="006C1167" w:rsidRPr="006C1167" w:rsidRDefault="006C1167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13Б48. Заместитель начальника цеха (по производству переработки газов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го конденсата)</w:t>
            </w:r>
          </w:p>
        </w:tc>
        <w:tc>
          <w:tcPr>
            <w:tcW w:w="6237" w:type="dxa"/>
            <w:gridSpan w:val="2"/>
            <w:vAlign w:val="center"/>
          </w:tcPr>
          <w:p w:rsidR="006C1167" w:rsidRPr="006C1167" w:rsidRDefault="006C1167" w:rsidP="00167ACD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6C1167" w:rsidRPr="006C1167" w:rsidRDefault="006C1167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B45D28" w:rsidRPr="006C1167" w:rsidTr="00200B7C">
        <w:tc>
          <w:tcPr>
            <w:tcW w:w="4219" w:type="dxa"/>
            <w:vAlign w:val="center"/>
          </w:tcPr>
          <w:p w:rsidR="00B45D28" w:rsidRPr="006C1167" w:rsidRDefault="00B45D28" w:rsidP="00391255">
            <w:pPr>
              <w:pStyle w:val="aa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13Б49.Механик цеха</w:t>
            </w:r>
          </w:p>
        </w:tc>
        <w:tc>
          <w:tcPr>
            <w:tcW w:w="6237" w:type="dxa"/>
            <w:gridSpan w:val="2"/>
            <w:vAlign w:val="center"/>
          </w:tcPr>
          <w:p w:rsidR="00B45D28" w:rsidRPr="006C1167" w:rsidRDefault="00B45D28" w:rsidP="007E026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B45D28" w:rsidRPr="006C1167" w:rsidRDefault="00B45D28" w:rsidP="00B45D28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профессиональных заболев</w:t>
            </w:r>
            <w:r w:rsidRPr="006C1167">
              <w:rPr>
                <w:color w:val="000000" w:themeColor="text1"/>
                <w:szCs w:val="24"/>
              </w:rPr>
              <w:t>а</w:t>
            </w:r>
            <w:r w:rsidRPr="006C1167">
              <w:rPr>
                <w:color w:val="000000" w:themeColor="text1"/>
                <w:szCs w:val="24"/>
              </w:rPr>
              <w:t>ний и сохранение здоровья работника</w:t>
            </w:r>
          </w:p>
        </w:tc>
      </w:tr>
      <w:tr w:rsidR="00B45D28" w:rsidRPr="006C1167" w:rsidTr="00391255">
        <w:tc>
          <w:tcPr>
            <w:tcW w:w="4219" w:type="dxa"/>
            <w:vAlign w:val="center"/>
          </w:tcPr>
          <w:p w:rsidR="00B45D28" w:rsidRPr="006C1167" w:rsidRDefault="00B45D28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13Б50. Старший мастер участка по 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ре</w:t>
            </w:r>
            <w:r w:rsidR="002A124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монту</w:t>
            </w:r>
            <w:proofErr w:type="spellEnd"/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 xml:space="preserve"> и обслуживанию оборудов</w:t>
            </w:r>
            <w:r w:rsidRPr="006C1167">
              <w:rPr>
                <w:color w:val="000000" w:themeColor="text1"/>
                <w:sz w:val="24"/>
                <w:szCs w:val="24"/>
              </w:rPr>
              <w:t>а</w:t>
            </w:r>
            <w:r w:rsidRPr="006C1167">
              <w:rPr>
                <w:color w:val="000000" w:themeColor="text1"/>
                <w:sz w:val="24"/>
                <w:szCs w:val="24"/>
              </w:rPr>
              <w:t>ния цеха переработки газового ко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денсата</w:t>
            </w:r>
            <w:r w:rsidRPr="006C1167">
              <w:rPr>
                <w:rStyle w:val="a9"/>
                <w:color w:val="000000" w:themeColor="text1"/>
                <w:szCs w:val="24"/>
                <w:u w:val="none"/>
              </w:rPr>
              <w:t xml:space="preserve"> и выработки из него углев</w:t>
            </w:r>
            <w:r w:rsidRPr="006C1167">
              <w:rPr>
                <w:rStyle w:val="a9"/>
                <w:color w:val="000000" w:themeColor="text1"/>
                <w:szCs w:val="24"/>
                <w:u w:val="none"/>
              </w:rPr>
              <w:t>о</w:t>
            </w:r>
            <w:r w:rsidRPr="006C1167">
              <w:rPr>
                <w:rStyle w:val="a9"/>
                <w:color w:val="000000" w:themeColor="text1"/>
                <w:szCs w:val="24"/>
                <w:u w:val="none"/>
              </w:rPr>
              <w:t>дородных фракций и цеха слива-налива и хран</w:t>
            </w:r>
            <w:r w:rsidRPr="006C1167">
              <w:rPr>
                <w:rStyle w:val="a9"/>
                <w:color w:val="000000" w:themeColor="text1"/>
                <w:szCs w:val="24"/>
                <w:u w:val="none"/>
              </w:rPr>
              <w:t>е</w:t>
            </w:r>
            <w:r w:rsidRPr="006C1167">
              <w:rPr>
                <w:rStyle w:val="a9"/>
                <w:color w:val="000000" w:themeColor="text1"/>
                <w:szCs w:val="24"/>
                <w:u w:val="none"/>
              </w:rPr>
              <w:t>ния нефтепродуктов</w:t>
            </w:r>
          </w:p>
        </w:tc>
        <w:tc>
          <w:tcPr>
            <w:tcW w:w="6237" w:type="dxa"/>
            <w:gridSpan w:val="2"/>
            <w:vAlign w:val="center"/>
          </w:tcPr>
          <w:p w:rsidR="00B45D28" w:rsidRPr="006C1167" w:rsidRDefault="00B45D28" w:rsidP="007E026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B45D28" w:rsidRPr="006C1167" w:rsidRDefault="00B45D28" w:rsidP="00B45D28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>нальных заболеваний и сохранение здоровья работника</w:t>
            </w:r>
          </w:p>
        </w:tc>
      </w:tr>
      <w:tr w:rsidR="00D57325" w:rsidRPr="006C1167" w:rsidTr="002A1241">
        <w:trPr>
          <w:trHeight w:val="428"/>
        </w:trPr>
        <w:tc>
          <w:tcPr>
            <w:tcW w:w="15559" w:type="dxa"/>
            <w:gridSpan w:val="4"/>
            <w:vAlign w:val="center"/>
          </w:tcPr>
          <w:p w:rsidR="00D57325" w:rsidRPr="006C1167" w:rsidRDefault="00D57325" w:rsidP="00C2743C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Участок по ремонту и обслуживанию технологических установок цеха каталитического крекинга сернистых нефтепродуктов (вакуумного газойля)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13Б03. Слесарь по ремонту технол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 xml:space="preserve">гических установок 5 разряда </w:t>
            </w: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D57325" w:rsidP="00D4293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В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 xml:space="preserve"> зонах с повышенным уровнем производственного шума применять средства защиты органов слуха (противошу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>м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>ные наушники и вкладыши)</w:t>
            </w:r>
          </w:p>
        </w:tc>
        <w:tc>
          <w:tcPr>
            <w:tcW w:w="5103" w:type="dxa"/>
            <w:vAlign w:val="center"/>
          </w:tcPr>
          <w:p w:rsidR="00D42934" w:rsidRPr="006C1167" w:rsidRDefault="00D57325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>нижение воздействия уровня производстве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>н</w:t>
            </w:r>
            <w:r w:rsidR="00D42934" w:rsidRPr="006C1167">
              <w:rPr>
                <w:color w:val="000000" w:themeColor="text1"/>
                <w:sz w:val="24"/>
                <w:szCs w:val="24"/>
              </w:rPr>
              <w:t>ного шума на органы слуха работника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D42934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Организовать рациональные режимы труда и отдыха, </w:t>
            </w:r>
            <w:r w:rsidR="006C1167" w:rsidRPr="006C1167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6C1167">
              <w:rPr>
                <w:color w:val="000000" w:themeColor="text1"/>
                <w:sz w:val="24"/>
                <w:szCs w:val="24"/>
              </w:rPr>
              <w:lastRenderedPageBreak/>
              <w:t>со</w:t>
            </w:r>
            <w:r w:rsidR="006C1167" w:rsidRPr="006C1167">
              <w:rPr>
                <w:color w:val="000000" w:themeColor="text1"/>
                <w:sz w:val="24"/>
                <w:szCs w:val="24"/>
              </w:rPr>
              <w:t>блю</w:t>
            </w:r>
            <w:r w:rsidRPr="006C1167">
              <w:rPr>
                <w:color w:val="000000" w:themeColor="text1"/>
                <w:sz w:val="24"/>
                <w:szCs w:val="24"/>
              </w:rPr>
              <w:t>дать регламентированные перерывы</w:t>
            </w:r>
          </w:p>
        </w:tc>
        <w:tc>
          <w:tcPr>
            <w:tcW w:w="5103" w:type="dxa"/>
            <w:vAlign w:val="center"/>
          </w:tcPr>
          <w:p w:rsidR="00D42934" w:rsidRPr="006C1167" w:rsidRDefault="00D42934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lastRenderedPageBreak/>
              <w:t>Снижение вредного воздействия тяжести, пр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lastRenderedPageBreak/>
              <w:t>филактика профессиональных заболеваний и сохранение здоровья работника</w:t>
            </w:r>
          </w:p>
        </w:tc>
      </w:tr>
      <w:tr w:rsidR="00D57325" w:rsidRPr="006C1167" w:rsidTr="00391255">
        <w:tc>
          <w:tcPr>
            <w:tcW w:w="15559" w:type="dxa"/>
            <w:gridSpan w:val="4"/>
            <w:vAlign w:val="center"/>
          </w:tcPr>
          <w:p w:rsidR="00D57325" w:rsidRPr="006C1167" w:rsidRDefault="00D57325" w:rsidP="00951F65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Участок по ремонту и обслуживанию технологического оборудования </w:t>
            </w:r>
            <w:r w:rsidR="00951F65" w:rsidRPr="006C1167">
              <w:rPr>
                <w:b/>
                <w:i/>
                <w:color w:val="000000" w:themeColor="text1"/>
                <w:sz w:val="24"/>
                <w:szCs w:val="24"/>
              </w:rPr>
              <w:t xml:space="preserve">блока  по производству МТБЭ,  </w:t>
            </w: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ТАМЭ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13Б08. Мастер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391255">
        <w:tc>
          <w:tcPr>
            <w:tcW w:w="4219" w:type="dxa"/>
            <w:vAlign w:val="center"/>
          </w:tcPr>
          <w:p w:rsidR="00951F65" w:rsidRPr="006C1167" w:rsidRDefault="00951F65" w:rsidP="00951F6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13Б09А,13Б10А; 13Б11А. Слесарь по ремонту технологических установок 6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951F6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13Б12А, 13Б13А; 13Б14А. Слесарь по ремонту технологических установок 5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391255">
        <w:tc>
          <w:tcPr>
            <w:tcW w:w="4219" w:type="dxa"/>
            <w:vAlign w:val="center"/>
          </w:tcPr>
          <w:p w:rsidR="00951F65" w:rsidRPr="006C1167" w:rsidRDefault="00951F65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13Б15. Слесарь по ремонту технол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гических установок 6 разряда (вод</w:t>
            </w:r>
            <w:r w:rsidRPr="006C1167">
              <w:rPr>
                <w:color w:val="000000" w:themeColor="text1"/>
                <w:sz w:val="24"/>
                <w:szCs w:val="24"/>
              </w:rPr>
              <w:t>и</w:t>
            </w:r>
            <w:r w:rsidRPr="006C1167">
              <w:rPr>
                <w:color w:val="000000" w:themeColor="text1"/>
                <w:sz w:val="24"/>
                <w:szCs w:val="24"/>
              </w:rPr>
              <w:t>тель погрузчик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 xml:space="preserve"> смежная профессия)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D57325" w:rsidRPr="006C1167" w:rsidTr="00391255">
        <w:tc>
          <w:tcPr>
            <w:tcW w:w="15559" w:type="dxa"/>
            <w:gridSpan w:val="4"/>
            <w:vAlign w:val="center"/>
          </w:tcPr>
          <w:p w:rsidR="00D57325" w:rsidRPr="006C1167" w:rsidRDefault="00D57325" w:rsidP="00C2743C">
            <w:pPr>
              <w:pStyle w:val="aa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 xml:space="preserve">Участок по ремонту и обслуживанию насосно-компрессорного оборудования цеха каталитического крекинга сернистых нефтепродуктов </w:t>
            </w:r>
          </w:p>
          <w:p w:rsidR="00D57325" w:rsidRPr="006C1167" w:rsidRDefault="00D57325" w:rsidP="00C2743C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(вакуумного газойля)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13Б16. Старший мастер участка по ремонту и обслуживанию насосно-компрессорного оборудования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13Б17. Мастер участка по ремонту и обслуживанию насосно-компрессорного оборудования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951F6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13Б18А, 13Б19А; 13Б20А; 13Б21А. Слесарь по ремонту технологических установок 6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951F6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13Б22А, 13Б23А; 13Б24А; 13Б25А; 13Б26А; 13Б27А; 13Б28А; 3Б29А;13Б30А. Слесарь по ремонту технологических установок 5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C2743C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13Б31. Слесарь по ремонту технол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гических установок 5 разряда (вод</w:t>
            </w:r>
            <w:r w:rsidRPr="006C1167">
              <w:rPr>
                <w:color w:val="000000" w:themeColor="text1"/>
                <w:sz w:val="24"/>
                <w:szCs w:val="24"/>
              </w:rPr>
              <w:t>и</w:t>
            </w:r>
            <w:r w:rsidRPr="006C1167">
              <w:rPr>
                <w:color w:val="000000" w:themeColor="text1"/>
                <w:sz w:val="24"/>
                <w:szCs w:val="24"/>
              </w:rPr>
              <w:t xml:space="preserve">тель погрузчика 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>межная профессия)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391255">
        <w:tc>
          <w:tcPr>
            <w:tcW w:w="4219" w:type="dxa"/>
            <w:vAlign w:val="center"/>
          </w:tcPr>
          <w:p w:rsidR="00951F65" w:rsidRPr="006C1167" w:rsidRDefault="00951F65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13Б32.Слесарь по ремонту технолог</w:t>
            </w:r>
            <w:r w:rsidRPr="006C1167">
              <w:rPr>
                <w:color w:val="000000" w:themeColor="text1"/>
                <w:sz w:val="24"/>
                <w:szCs w:val="24"/>
              </w:rPr>
              <w:t>и</w:t>
            </w:r>
            <w:r w:rsidRPr="006C1167">
              <w:rPr>
                <w:color w:val="000000" w:themeColor="text1"/>
                <w:sz w:val="24"/>
                <w:szCs w:val="24"/>
              </w:rPr>
              <w:t>ческих установок 5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C2743C">
        <w:tc>
          <w:tcPr>
            <w:tcW w:w="4219" w:type="dxa"/>
            <w:vAlign w:val="center"/>
          </w:tcPr>
          <w:p w:rsidR="00951F65" w:rsidRPr="006C1167" w:rsidRDefault="00951F65" w:rsidP="00951F6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13Б33А, 13Б34А; 13Б35А; 13Б36А; 13Б37А; 13Б38А; 13Б39А;13Б40А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 xml:space="preserve">             .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 xml:space="preserve"> Слесарь по ремонту технологических установок 4 разряда 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5635A1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13Б41. Слесарь по ремонту технол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гических установок 6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Cs w:val="24"/>
              </w:rPr>
              <w:t>о</w:t>
            </w:r>
            <w:r w:rsidRPr="006C1167">
              <w:rPr>
                <w:color w:val="000000" w:themeColor="text1"/>
                <w:szCs w:val="24"/>
              </w:rPr>
              <w:t xml:space="preserve">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 профилактика профессиональных заболеваний и сохранение здоровья работника</w:t>
            </w:r>
          </w:p>
        </w:tc>
      </w:tr>
      <w:tr w:rsidR="00D57325" w:rsidRPr="006C1167" w:rsidTr="00391255">
        <w:tc>
          <w:tcPr>
            <w:tcW w:w="15559" w:type="dxa"/>
            <w:gridSpan w:val="4"/>
            <w:vAlign w:val="center"/>
          </w:tcPr>
          <w:p w:rsidR="00D57325" w:rsidRPr="006C1167" w:rsidRDefault="00D57325" w:rsidP="00D57325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Механический участок</w:t>
            </w:r>
          </w:p>
        </w:tc>
      </w:tr>
      <w:tr w:rsidR="00951F65" w:rsidRPr="006C1167" w:rsidTr="005E37E0">
        <w:tc>
          <w:tcPr>
            <w:tcW w:w="4219" w:type="dxa"/>
            <w:vAlign w:val="center"/>
          </w:tcPr>
          <w:p w:rsidR="00951F65" w:rsidRPr="006C1167" w:rsidRDefault="00951F65" w:rsidP="00391255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13Б42А, 13Б43А; 13Б44А. 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Электрог</w:t>
            </w:r>
            <w:r w:rsidRPr="006C1167">
              <w:rPr>
                <w:color w:val="000000" w:themeColor="text1"/>
                <w:sz w:val="24"/>
                <w:szCs w:val="24"/>
              </w:rPr>
              <w:t>а</w:t>
            </w:r>
            <w:r w:rsidRPr="006C1167">
              <w:rPr>
                <w:color w:val="000000" w:themeColor="text1"/>
                <w:sz w:val="24"/>
                <w:szCs w:val="24"/>
              </w:rPr>
              <w:t>зосварщик</w:t>
            </w:r>
            <w:proofErr w:type="spellEnd"/>
            <w:r w:rsidRPr="006C1167">
              <w:rPr>
                <w:color w:val="000000" w:themeColor="text1"/>
                <w:sz w:val="24"/>
                <w:szCs w:val="24"/>
              </w:rPr>
              <w:t xml:space="preserve"> 6 разряда</w:t>
            </w:r>
          </w:p>
        </w:tc>
        <w:tc>
          <w:tcPr>
            <w:tcW w:w="6237" w:type="dxa"/>
            <w:gridSpan w:val="2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Организовать рациональные режимы труда и отдыха,   соблюдение графика  регламентированных перерывов </w:t>
            </w:r>
          </w:p>
        </w:tc>
        <w:tc>
          <w:tcPr>
            <w:tcW w:w="5103" w:type="dxa"/>
            <w:vAlign w:val="center"/>
          </w:tcPr>
          <w:p w:rsidR="00951F65" w:rsidRPr="006C1167" w:rsidRDefault="00951F65" w:rsidP="00391255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Cs w:val="24"/>
              </w:rPr>
              <w:t>у</w:t>
            </w:r>
            <w:r w:rsidRPr="006C1167">
              <w:rPr>
                <w:color w:val="000000" w:themeColor="text1"/>
                <w:szCs w:val="24"/>
              </w:rPr>
              <w:t>дового процесса, вредного воздействия шума</w:t>
            </w:r>
            <w:r w:rsidR="002A1241">
              <w:rPr>
                <w:color w:val="000000" w:themeColor="text1"/>
                <w:szCs w:val="24"/>
              </w:rPr>
              <w:t>,</w:t>
            </w:r>
            <w:r w:rsidRPr="006C1167">
              <w:rPr>
                <w:color w:val="000000" w:themeColor="text1"/>
                <w:szCs w:val="24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951F65" w:rsidRPr="006C1167" w:rsidTr="00391255">
        <w:tc>
          <w:tcPr>
            <w:tcW w:w="4219" w:type="dxa"/>
          </w:tcPr>
          <w:p w:rsidR="00951F65" w:rsidRPr="006C1167" w:rsidRDefault="00951F65" w:rsidP="00391255">
            <w:pPr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13Б45А, 13Б46А; 13Б47А. </w:t>
            </w:r>
            <w:proofErr w:type="spellStart"/>
            <w:r w:rsidRPr="006C1167">
              <w:rPr>
                <w:color w:val="000000" w:themeColor="text1"/>
                <w:szCs w:val="24"/>
              </w:rPr>
              <w:t>Электрога-зосварщик</w:t>
            </w:r>
            <w:proofErr w:type="spellEnd"/>
            <w:r w:rsidRPr="006C1167">
              <w:rPr>
                <w:color w:val="000000" w:themeColor="text1"/>
                <w:szCs w:val="24"/>
              </w:rPr>
              <w:t xml:space="preserve"> 5 разряда</w:t>
            </w:r>
          </w:p>
        </w:tc>
        <w:tc>
          <w:tcPr>
            <w:tcW w:w="6237" w:type="dxa"/>
            <w:gridSpan w:val="2"/>
          </w:tcPr>
          <w:p w:rsidR="00951F65" w:rsidRPr="006C1167" w:rsidRDefault="00951F65" w:rsidP="00391255">
            <w:pPr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Организовать рациональные режимы труда и отдыха,             соблюдение графика  регламентированных перерывов </w:t>
            </w:r>
          </w:p>
        </w:tc>
        <w:tc>
          <w:tcPr>
            <w:tcW w:w="5103" w:type="dxa"/>
          </w:tcPr>
          <w:p w:rsidR="00951F65" w:rsidRPr="006C1167" w:rsidRDefault="00951F65" w:rsidP="002A124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Снижение вредного воздействия тяжести </w:t>
            </w:r>
            <w:proofErr w:type="gramStart"/>
            <w:r w:rsidRPr="006C1167">
              <w:rPr>
                <w:color w:val="000000" w:themeColor="text1"/>
                <w:szCs w:val="24"/>
              </w:rPr>
              <w:t>тру-</w:t>
            </w:r>
            <w:proofErr w:type="spellStart"/>
            <w:r w:rsidRPr="006C1167">
              <w:rPr>
                <w:color w:val="000000" w:themeColor="text1"/>
                <w:szCs w:val="24"/>
              </w:rPr>
              <w:t>дового</w:t>
            </w:r>
            <w:proofErr w:type="spellEnd"/>
            <w:proofErr w:type="gramEnd"/>
            <w:r w:rsidRPr="006C1167">
              <w:rPr>
                <w:color w:val="000000" w:themeColor="text1"/>
                <w:szCs w:val="24"/>
              </w:rPr>
              <w:t xml:space="preserve"> процесса, вредного воздействия шума</w:t>
            </w:r>
            <w:r w:rsidR="002A1241">
              <w:rPr>
                <w:color w:val="000000" w:themeColor="text1"/>
                <w:szCs w:val="24"/>
              </w:rPr>
              <w:t>,</w:t>
            </w:r>
            <w:r w:rsidRPr="006C1167">
              <w:rPr>
                <w:color w:val="000000" w:themeColor="text1"/>
                <w:szCs w:val="24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391255" w:rsidRPr="006C1167" w:rsidTr="005E37E0">
        <w:tc>
          <w:tcPr>
            <w:tcW w:w="4219" w:type="dxa"/>
            <w:vAlign w:val="center"/>
          </w:tcPr>
          <w:p w:rsidR="00391255" w:rsidRPr="006C1167" w:rsidRDefault="00391255" w:rsidP="006D470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13Б55. Старший мастер</w:t>
            </w:r>
          </w:p>
        </w:tc>
        <w:tc>
          <w:tcPr>
            <w:tcW w:w="6237" w:type="dxa"/>
            <w:gridSpan w:val="2"/>
            <w:vAlign w:val="center"/>
          </w:tcPr>
          <w:p w:rsidR="00391255" w:rsidRPr="006C1167" w:rsidRDefault="00391255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391255" w:rsidRPr="006C1167" w:rsidRDefault="00391255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6D470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13Б56А(13Б57А)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>окарь 6 разряда</w:t>
            </w: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391255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C1167">
              <w:rPr>
                <w:color w:val="000000" w:themeColor="text1"/>
                <w:sz w:val="24"/>
                <w:szCs w:val="24"/>
              </w:rPr>
              <w:t>м</w:t>
            </w:r>
            <w:r w:rsidRPr="006C1167">
              <w:rPr>
                <w:color w:val="000000" w:themeColor="text1"/>
                <w:sz w:val="24"/>
                <w:szCs w:val="24"/>
              </w:rPr>
              <w:t>ные наушники и вкладыши)</w:t>
            </w:r>
          </w:p>
        </w:tc>
        <w:tc>
          <w:tcPr>
            <w:tcW w:w="5103" w:type="dxa"/>
            <w:vAlign w:val="center"/>
          </w:tcPr>
          <w:p w:rsidR="00D42934" w:rsidRPr="006C1167" w:rsidRDefault="00D42934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воздействия уровня производстве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ного шума на органы слуха работника</w:t>
            </w:r>
          </w:p>
        </w:tc>
      </w:tr>
      <w:tr w:rsidR="00391255" w:rsidRPr="006C1167" w:rsidTr="005E37E0">
        <w:tc>
          <w:tcPr>
            <w:tcW w:w="4219" w:type="dxa"/>
            <w:vAlign w:val="center"/>
          </w:tcPr>
          <w:p w:rsidR="00391255" w:rsidRPr="006C1167" w:rsidRDefault="00391255" w:rsidP="00B053D2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91255" w:rsidRPr="006C1167" w:rsidRDefault="00391255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391255" w:rsidRPr="006C1167" w:rsidRDefault="00391255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6D470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13Б58А(13Б59А)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>окарь 5разряда</w:t>
            </w: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391255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C1167">
              <w:rPr>
                <w:color w:val="000000" w:themeColor="text1"/>
                <w:sz w:val="24"/>
                <w:szCs w:val="24"/>
              </w:rPr>
              <w:t>м</w:t>
            </w:r>
            <w:r w:rsidRPr="006C1167">
              <w:rPr>
                <w:color w:val="000000" w:themeColor="text1"/>
                <w:sz w:val="24"/>
                <w:szCs w:val="24"/>
              </w:rPr>
              <w:t>ные наушники и вкладыши)</w:t>
            </w:r>
          </w:p>
        </w:tc>
        <w:tc>
          <w:tcPr>
            <w:tcW w:w="5103" w:type="dxa"/>
            <w:vAlign w:val="center"/>
          </w:tcPr>
          <w:p w:rsidR="00D42934" w:rsidRPr="006C1167" w:rsidRDefault="00D42934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воздействия уровня производстве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ного шума на органы слуха работника</w:t>
            </w:r>
          </w:p>
        </w:tc>
      </w:tr>
      <w:tr w:rsidR="00391255" w:rsidRPr="006C1167" w:rsidTr="005E37E0">
        <w:tc>
          <w:tcPr>
            <w:tcW w:w="4219" w:type="dxa"/>
            <w:vAlign w:val="center"/>
          </w:tcPr>
          <w:p w:rsidR="00391255" w:rsidRPr="006C1167" w:rsidRDefault="00391255" w:rsidP="00B053D2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91255" w:rsidRPr="006C1167" w:rsidRDefault="00391255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391255" w:rsidRPr="006C1167" w:rsidRDefault="00391255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6D470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13Б60А(13Б61А)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>окарь 5разряда</w:t>
            </w: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391255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6C1167">
              <w:rPr>
                <w:color w:val="000000" w:themeColor="text1"/>
                <w:sz w:val="24"/>
                <w:szCs w:val="24"/>
              </w:rPr>
              <w:t>м</w:t>
            </w:r>
            <w:r w:rsidRPr="006C1167">
              <w:rPr>
                <w:color w:val="000000" w:themeColor="text1"/>
                <w:sz w:val="24"/>
                <w:szCs w:val="24"/>
              </w:rPr>
              <w:t>ные наушники и вкладыши)</w:t>
            </w:r>
          </w:p>
        </w:tc>
        <w:tc>
          <w:tcPr>
            <w:tcW w:w="5103" w:type="dxa"/>
            <w:vAlign w:val="center"/>
          </w:tcPr>
          <w:p w:rsidR="00D42934" w:rsidRPr="006C1167" w:rsidRDefault="00D42934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воздействия уровня производстве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ного шума на органы слуха работника</w:t>
            </w:r>
          </w:p>
        </w:tc>
      </w:tr>
      <w:tr w:rsidR="00391255" w:rsidRPr="006C1167" w:rsidTr="005E37E0">
        <w:tc>
          <w:tcPr>
            <w:tcW w:w="4219" w:type="dxa"/>
            <w:vAlign w:val="center"/>
          </w:tcPr>
          <w:p w:rsidR="00391255" w:rsidRPr="006C1167" w:rsidRDefault="00391255" w:rsidP="00B053D2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91255" w:rsidRPr="006C1167" w:rsidRDefault="00391255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391255" w:rsidRPr="006C1167" w:rsidRDefault="00391255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841C8" w:rsidRPr="006C1167" w:rsidTr="005E37E0">
        <w:tc>
          <w:tcPr>
            <w:tcW w:w="4219" w:type="dxa"/>
            <w:vAlign w:val="center"/>
          </w:tcPr>
          <w:p w:rsidR="000841C8" w:rsidRPr="006C1167" w:rsidRDefault="000841C8" w:rsidP="000841C8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13Б62А</w:t>
            </w:r>
            <w:r>
              <w:rPr>
                <w:color w:val="000000" w:themeColor="text1"/>
                <w:sz w:val="24"/>
                <w:szCs w:val="24"/>
              </w:rPr>
              <w:t>,13Б63А</w:t>
            </w:r>
            <w:r w:rsidRPr="006C1167">
              <w:rPr>
                <w:color w:val="000000" w:themeColor="text1"/>
                <w:sz w:val="24"/>
                <w:szCs w:val="24"/>
              </w:rPr>
              <w:t>. Фрезеровщик 6 ра</w:t>
            </w:r>
            <w:r w:rsidRPr="006C1167">
              <w:rPr>
                <w:color w:val="000000" w:themeColor="text1"/>
                <w:sz w:val="24"/>
                <w:szCs w:val="24"/>
              </w:rPr>
              <w:t>з</w:t>
            </w:r>
            <w:r w:rsidRPr="006C1167">
              <w:rPr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6237" w:type="dxa"/>
            <w:gridSpan w:val="2"/>
            <w:vAlign w:val="center"/>
          </w:tcPr>
          <w:p w:rsidR="000841C8" w:rsidRPr="006C1167" w:rsidRDefault="000841C8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841C8" w:rsidRPr="006C1167" w:rsidRDefault="000841C8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</w:t>
            </w:r>
            <w:r>
              <w:rPr>
                <w:color w:val="000000" w:themeColor="text1"/>
                <w:sz w:val="24"/>
                <w:szCs w:val="24"/>
              </w:rPr>
              <w:t xml:space="preserve"> шума,</w:t>
            </w:r>
            <w:r w:rsidRPr="006C1167">
              <w:rPr>
                <w:color w:val="000000" w:themeColor="text1"/>
                <w:sz w:val="24"/>
                <w:szCs w:val="24"/>
              </w:rPr>
              <w:t xml:space="preserve"> тяж</w:t>
            </w:r>
            <w:r w:rsidRPr="006C1167">
              <w:rPr>
                <w:color w:val="000000" w:themeColor="text1"/>
                <w:sz w:val="24"/>
                <w:szCs w:val="24"/>
              </w:rPr>
              <w:t>е</w:t>
            </w:r>
            <w:r w:rsidRPr="006C1167">
              <w:rPr>
                <w:color w:val="000000" w:themeColor="text1"/>
                <w:sz w:val="24"/>
                <w:szCs w:val="24"/>
              </w:rPr>
              <w:t>сти трудового процесса, профилактика пр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фессиональных заболеваний и сохранение зд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ровья работника</w:t>
            </w:r>
          </w:p>
        </w:tc>
      </w:tr>
      <w:tr w:rsidR="00D57325" w:rsidRPr="006C1167" w:rsidTr="00391255">
        <w:tc>
          <w:tcPr>
            <w:tcW w:w="15559" w:type="dxa"/>
            <w:gridSpan w:val="4"/>
            <w:vAlign w:val="center"/>
          </w:tcPr>
          <w:p w:rsidR="002A1241" w:rsidRDefault="00D57325" w:rsidP="002A1241">
            <w:pPr>
              <w:pStyle w:val="aa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 xml:space="preserve">Участок по ремонту и обслуживанию технологических установок цеха каталитического крекинга сернистых нефтепродуктов </w:t>
            </w:r>
          </w:p>
          <w:p w:rsidR="00D57325" w:rsidRPr="006C1167" w:rsidRDefault="00D57325" w:rsidP="002A1241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(вакуумного газойля)</w:t>
            </w:r>
          </w:p>
        </w:tc>
      </w:tr>
      <w:tr w:rsidR="00D42934" w:rsidRPr="006C1167" w:rsidTr="005E37E0">
        <w:tc>
          <w:tcPr>
            <w:tcW w:w="4219" w:type="dxa"/>
            <w:vAlign w:val="center"/>
          </w:tcPr>
          <w:p w:rsidR="00D42934" w:rsidRPr="006C1167" w:rsidRDefault="00D42934" w:rsidP="000841C8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13Б64. Старший мастер </w:t>
            </w:r>
          </w:p>
        </w:tc>
        <w:tc>
          <w:tcPr>
            <w:tcW w:w="6237" w:type="dxa"/>
            <w:gridSpan w:val="2"/>
            <w:vAlign w:val="center"/>
          </w:tcPr>
          <w:p w:rsidR="00D42934" w:rsidRPr="006C1167" w:rsidRDefault="00391255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D42934" w:rsidRPr="006C1167" w:rsidRDefault="00391255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841C8" w:rsidRPr="006C1167" w:rsidTr="005E37E0">
        <w:tc>
          <w:tcPr>
            <w:tcW w:w="4219" w:type="dxa"/>
            <w:vAlign w:val="center"/>
          </w:tcPr>
          <w:p w:rsidR="000841C8" w:rsidRPr="006C1167" w:rsidRDefault="000841C8" w:rsidP="000841C8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13Б65. Мастер </w:t>
            </w:r>
          </w:p>
        </w:tc>
        <w:tc>
          <w:tcPr>
            <w:tcW w:w="6237" w:type="dxa"/>
            <w:gridSpan w:val="2"/>
            <w:vAlign w:val="center"/>
          </w:tcPr>
          <w:p w:rsidR="000841C8" w:rsidRPr="006C1167" w:rsidRDefault="000841C8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841C8" w:rsidRPr="006C1167" w:rsidRDefault="000841C8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841C8" w:rsidRPr="006C1167" w:rsidTr="005E37E0">
        <w:tc>
          <w:tcPr>
            <w:tcW w:w="4219" w:type="dxa"/>
            <w:vAlign w:val="center"/>
          </w:tcPr>
          <w:p w:rsidR="000841C8" w:rsidRPr="006C1167" w:rsidRDefault="000841C8" w:rsidP="000841C8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13Б66. Мастер </w:t>
            </w:r>
          </w:p>
        </w:tc>
        <w:tc>
          <w:tcPr>
            <w:tcW w:w="6237" w:type="dxa"/>
            <w:gridSpan w:val="2"/>
            <w:vAlign w:val="center"/>
          </w:tcPr>
          <w:p w:rsidR="000841C8" w:rsidRPr="006C1167" w:rsidRDefault="000841C8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841C8" w:rsidRPr="006C1167" w:rsidRDefault="000841C8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0A75B6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0A75B6">
              <w:rPr>
                <w:sz w:val="24"/>
                <w:szCs w:val="24"/>
              </w:rPr>
              <w:t>13Б67А, 13Б68А</w:t>
            </w:r>
            <w:r>
              <w:rPr>
                <w:sz w:val="24"/>
                <w:szCs w:val="24"/>
              </w:rPr>
              <w:t>,</w:t>
            </w:r>
            <w:r w:rsidRPr="000A75B6">
              <w:rPr>
                <w:sz w:val="24"/>
                <w:szCs w:val="24"/>
              </w:rPr>
              <w:t xml:space="preserve"> 13Б69А</w:t>
            </w:r>
            <w:r>
              <w:rPr>
                <w:sz w:val="24"/>
                <w:szCs w:val="24"/>
              </w:rPr>
              <w:t>,</w:t>
            </w:r>
            <w:r w:rsidRPr="000A75B6">
              <w:rPr>
                <w:sz w:val="24"/>
                <w:szCs w:val="24"/>
              </w:rPr>
              <w:t xml:space="preserve"> 13Б70А</w:t>
            </w:r>
            <w:r>
              <w:rPr>
                <w:sz w:val="24"/>
                <w:szCs w:val="24"/>
              </w:rPr>
              <w:t>, 13Б71А,</w:t>
            </w:r>
            <w:r w:rsidRPr="000A75B6">
              <w:rPr>
                <w:sz w:val="24"/>
                <w:szCs w:val="24"/>
              </w:rPr>
              <w:t>13Б72А</w:t>
            </w:r>
            <w:r>
              <w:rPr>
                <w:sz w:val="24"/>
                <w:szCs w:val="24"/>
              </w:rPr>
              <w:t xml:space="preserve">. </w:t>
            </w:r>
            <w:r w:rsidRPr="000A75B6">
              <w:rPr>
                <w:sz w:val="24"/>
                <w:szCs w:val="24"/>
              </w:rPr>
              <w:t>Слесарь по ремонту технологических установок 6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13Б73А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6C1167">
              <w:rPr>
                <w:color w:val="000000" w:themeColor="text1"/>
                <w:sz w:val="24"/>
                <w:szCs w:val="24"/>
              </w:rPr>
              <w:t>13Б74А; 13Б75А; 13Б76А; 13Б77А; 13Б78А; 13Б79А; 13Б80А; 13Б81А; 13Б82А;</w:t>
            </w:r>
            <w:r>
              <w:rPr>
                <w:color w:val="000000" w:themeColor="text1"/>
                <w:sz w:val="24"/>
                <w:szCs w:val="24"/>
              </w:rPr>
              <w:t xml:space="preserve"> 13Б83А; 13Б84А; 13Б85А; 13Б86А</w:t>
            </w:r>
            <w:r w:rsidRPr="006C1167">
              <w:rPr>
                <w:color w:val="000000" w:themeColor="text1"/>
                <w:sz w:val="24"/>
                <w:szCs w:val="24"/>
              </w:rPr>
              <w:t>. Слесарь по ремонту технологических установок 5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0841C8">
              <w:rPr>
                <w:color w:val="000000" w:themeColor="text1"/>
                <w:sz w:val="24"/>
                <w:szCs w:val="24"/>
              </w:rPr>
              <w:t>13Б87А</w:t>
            </w:r>
            <w:r>
              <w:rPr>
                <w:color w:val="000000" w:themeColor="text1"/>
                <w:sz w:val="24"/>
                <w:szCs w:val="24"/>
              </w:rPr>
              <w:t>,13Б88А; 13Б89А; 13Б90А</w:t>
            </w:r>
            <w:r w:rsidRPr="000841C8">
              <w:rPr>
                <w:color w:val="000000" w:themeColor="text1"/>
                <w:sz w:val="24"/>
                <w:szCs w:val="24"/>
              </w:rPr>
              <w:t>. Слесарь по ремонту технологических установок 4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391255">
        <w:tc>
          <w:tcPr>
            <w:tcW w:w="15559" w:type="dxa"/>
            <w:gridSpan w:val="4"/>
            <w:vAlign w:val="center"/>
          </w:tcPr>
          <w:p w:rsidR="000A75B6" w:rsidRPr="002A1241" w:rsidRDefault="000A75B6" w:rsidP="000A75B6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2A1241">
              <w:rPr>
                <w:b/>
                <w:i/>
                <w:color w:val="000000" w:themeColor="text1"/>
                <w:sz w:val="24"/>
                <w:szCs w:val="24"/>
              </w:rPr>
              <w:t>Участок по ремонту и обслуживанию насосно-компрессорного оборудования цеха переработки газового конденсата</w:t>
            </w:r>
            <w:r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 xml:space="preserve"> и выработки из него у</w:t>
            </w:r>
            <w:r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г</w:t>
            </w:r>
            <w:r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лев</w:t>
            </w:r>
            <w:r w:rsidR="002A1241"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од</w:t>
            </w:r>
            <w:r w:rsidR="002A1241"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о</w:t>
            </w:r>
            <w:r w:rsidR="002A1241"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родных фракций и цеха слива-</w:t>
            </w:r>
            <w:r w:rsidRPr="002A1241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налива и хранения нефтепродуктов.</w:t>
            </w:r>
          </w:p>
        </w:tc>
      </w:tr>
      <w:tr w:rsidR="000A75B6" w:rsidRPr="006C1167" w:rsidTr="003A620F">
        <w:trPr>
          <w:trHeight w:val="909"/>
        </w:trPr>
        <w:tc>
          <w:tcPr>
            <w:tcW w:w="4219" w:type="dxa"/>
            <w:vAlign w:val="center"/>
          </w:tcPr>
          <w:p w:rsidR="000A75B6" w:rsidRPr="006C1167" w:rsidRDefault="000A75B6" w:rsidP="003A620F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bookmarkStart w:id="1" w:name="_GoBack" w:colFirst="0" w:colLast="0"/>
            <w:r w:rsidRPr="006C1167">
              <w:rPr>
                <w:color w:val="000000" w:themeColor="text1"/>
                <w:sz w:val="24"/>
                <w:szCs w:val="24"/>
              </w:rPr>
              <w:t>13Б02. Водитель погрузчика 4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39125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тяжести, о</w:t>
            </w:r>
            <w:r w:rsidRPr="006C1167">
              <w:rPr>
                <w:color w:val="000000" w:themeColor="text1"/>
                <w:sz w:val="24"/>
                <w:szCs w:val="24"/>
              </w:rPr>
              <w:t>б</w:t>
            </w:r>
            <w:r w:rsidRPr="006C1167">
              <w:rPr>
                <w:color w:val="000000" w:themeColor="text1"/>
                <w:sz w:val="24"/>
                <w:szCs w:val="24"/>
              </w:rPr>
              <w:t>щей вибрации, профилактика профессионал</w:t>
            </w:r>
            <w:r w:rsidRPr="006C1167">
              <w:rPr>
                <w:color w:val="000000" w:themeColor="text1"/>
                <w:sz w:val="24"/>
                <w:szCs w:val="24"/>
              </w:rPr>
              <w:t>ь</w:t>
            </w:r>
            <w:r w:rsidRPr="006C1167">
              <w:rPr>
                <w:color w:val="000000" w:themeColor="text1"/>
                <w:sz w:val="24"/>
                <w:szCs w:val="24"/>
              </w:rPr>
              <w:t>ных заболеваний и сохранение здоровья р</w:t>
            </w:r>
            <w:r w:rsidRPr="006C1167">
              <w:rPr>
                <w:color w:val="000000" w:themeColor="text1"/>
                <w:sz w:val="24"/>
                <w:szCs w:val="24"/>
              </w:rPr>
              <w:t>а</w:t>
            </w:r>
            <w:r w:rsidRPr="006C1167">
              <w:rPr>
                <w:color w:val="000000" w:themeColor="text1"/>
                <w:sz w:val="24"/>
                <w:szCs w:val="24"/>
              </w:rPr>
              <w:t>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CA497B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13Б91. Мастер 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Снижение вредного воздействия тяжести </w:t>
            </w:r>
            <w:proofErr w:type="gramStart"/>
            <w:r w:rsidRPr="006C1167">
              <w:rPr>
                <w:color w:val="000000" w:themeColor="text1"/>
                <w:sz w:val="24"/>
                <w:szCs w:val="24"/>
              </w:rPr>
              <w:t>тру-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дового</w:t>
            </w:r>
            <w:proofErr w:type="spellEnd"/>
            <w:proofErr w:type="gramEnd"/>
            <w:r w:rsidRPr="006C1167">
              <w:rPr>
                <w:color w:val="000000" w:themeColor="text1"/>
                <w:sz w:val="24"/>
                <w:szCs w:val="24"/>
              </w:rPr>
              <w:t xml:space="preserve"> процесса, профилактика 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профессио-нальных</w:t>
            </w:r>
            <w:proofErr w:type="spellEnd"/>
            <w:r w:rsidRPr="006C1167">
              <w:rPr>
                <w:color w:val="000000" w:themeColor="text1"/>
                <w:sz w:val="24"/>
                <w:szCs w:val="24"/>
              </w:rPr>
              <w:t xml:space="preserve">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13Б92А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6C1167">
              <w:rPr>
                <w:color w:val="000000" w:themeColor="text1"/>
                <w:sz w:val="24"/>
                <w:szCs w:val="24"/>
              </w:rPr>
              <w:t>13Б93А; 13Б94А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C1167">
              <w:rPr>
                <w:color w:val="000000" w:themeColor="text1"/>
                <w:sz w:val="24"/>
                <w:szCs w:val="24"/>
              </w:rPr>
              <w:t>Слесарь по ремонту технологических установок 6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13Б95А</w:t>
            </w:r>
            <w:r>
              <w:rPr>
                <w:color w:val="000000" w:themeColor="text1"/>
                <w:sz w:val="24"/>
                <w:szCs w:val="24"/>
              </w:rPr>
              <w:t>,13Б96А; 13Б97А</w:t>
            </w:r>
            <w:r w:rsidRPr="006C1167">
              <w:rPr>
                <w:color w:val="000000" w:themeColor="text1"/>
                <w:sz w:val="24"/>
                <w:szCs w:val="24"/>
              </w:rPr>
              <w:t>. Слесарь по ремонту технологических установок 5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tr w:rsidR="000A75B6" w:rsidRPr="006C1167" w:rsidTr="005E37E0">
        <w:tc>
          <w:tcPr>
            <w:tcW w:w="4219" w:type="dxa"/>
            <w:vAlign w:val="center"/>
          </w:tcPr>
          <w:p w:rsidR="000A75B6" w:rsidRPr="006C1167" w:rsidRDefault="000A75B6" w:rsidP="000A75B6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13Б98А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6C1167">
              <w:rPr>
                <w:color w:val="000000" w:themeColor="text1"/>
                <w:sz w:val="24"/>
                <w:szCs w:val="24"/>
              </w:rPr>
              <w:t>13Б99А; 13Б100А; 13Б101А. Слесарь по ремонту технологических установок 4 разряда</w:t>
            </w:r>
          </w:p>
        </w:tc>
        <w:tc>
          <w:tcPr>
            <w:tcW w:w="6237" w:type="dxa"/>
            <w:gridSpan w:val="2"/>
            <w:vAlign w:val="center"/>
          </w:tcPr>
          <w:p w:rsidR="000A75B6" w:rsidRPr="006C1167" w:rsidRDefault="000A75B6" w:rsidP="007E026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блюдение графика  регламентированных перерывов</w:t>
            </w:r>
          </w:p>
        </w:tc>
        <w:tc>
          <w:tcPr>
            <w:tcW w:w="5103" w:type="dxa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</w:t>
            </w:r>
            <w:r w:rsidRPr="006C1167">
              <w:rPr>
                <w:color w:val="000000" w:themeColor="text1"/>
                <w:sz w:val="24"/>
                <w:szCs w:val="24"/>
              </w:rPr>
              <w:t>у</w:t>
            </w:r>
            <w:r w:rsidRPr="006C1167">
              <w:rPr>
                <w:color w:val="000000" w:themeColor="text1"/>
                <w:sz w:val="24"/>
                <w:szCs w:val="24"/>
              </w:rPr>
              <w:t>дового процесса, профилактика професси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нальных заболеваний и сохранение здоровья работника</w:t>
            </w:r>
          </w:p>
        </w:tc>
      </w:tr>
      <w:bookmarkEnd w:id="1"/>
      <w:tr w:rsidR="000A75B6" w:rsidRPr="006C1167" w:rsidTr="00391255">
        <w:tc>
          <w:tcPr>
            <w:tcW w:w="15559" w:type="dxa"/>
            <w:gridSpan w:val="4"/>
            <w:vAlign w:val="center"/>
          </w:tcPr>
          <w:p w:rsidR="000A75B6" w:rsidRPr="006C1167" w:rsidRDefault="000A75B6" w:rsidP="000A75B6">
            <w:pPr>
              <w:pStyle w:val="aa"/>
              <w:rPr>
                <w:b/>
                <w:color w:val="000000" w:themeColor="text1"/>
                <w:sz w:val="24"/>
                <w:szCs w:val="24"/>
              </w:rPr>
            </w:pPr>
            <w:r w:rsidRPr="006C1167">
              <w:rPr>
                <w:b/>
                <w:i/>
                <w:color w:val="000000" w:themeColor="text1"/>
                <w:sz w:val="24"/>
                <w:szCs w:val="24"/>
              </w:rPr>
              <w:t>Участок по ремонту и обслуживанию технологического оборудования цеха переработки газового конденсата</w:t>
            </w:r>
            <w:r w:rsidRPr="006C1167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 xml:space="preserve"> и выработки из него углевод</w:t>
            </w:r>
            <w:r w:rsidRPr="006C1167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о</w:t>
            </w:r>
            <w:r w:rsidRPr="006C1167">
              <w:rPr>
                <w:rStyle w:val="a9"/>
                <w:b/>
                <w:i/>
                <w:color w:val="000000" w:themeColor="text1"/>
                <w:szCs w:val="24"/>
                <w:u w:val="none"/>
              </w:rPr>
              <w:t>родных фракций и цеха слива-налива и хранения нефтепродуктов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612D7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13Б102. Мастер 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7E026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B45D28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тру</w:t>
            </w:r>
            <w:r>
              <w:rPr>
                <w:color w:val="000000" w:themeColor="text1"/>
                <w:szCs w:val="24"/>
              </w:rPr>
              <w:t>д</w:t>
            </w:r>
            <w:r>
              <w:rPr>
                <w:color w:val="000000" w:themeColor="text1"/>
                <w:szCs w:val="24"/>
              </w:rPr>
              <w:t>о</w:t>
            </w:r>
            <w:r>
              <w:rPr>
                <w:color w:val="000000" w:themeColor="text1"/>
                <w:szCs w:val="24"/>
              </w:rPr>
              <w:t xml:space="preserve">вого процесса, </w:t>
            </w:r>
            <w:r w:rsidRPr="006C1167">
              <w:rPr>
                <w:color w:val="000000" w:themeColor="text1"/>
                <w:szCs w:val="24"/>
              </w:rPr>
              <w:t>профилактика профессиональных заболеваний и сохранение здоровья работника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B45D28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13Б103А</w:t>
            </w:r>
            <w:r>
              <w:rPr>
                <w:color w:val="000000" w:themeColor="text1"/>
                <w:sz w:val="24"/>
                <w:szCs w:val="24"/>
              </w:rPr>
              <w:t>, 13Б104А</w:t>
            </w:r>
            <w:r w:rsidRPr="006C1167">
              <w:rPr>
                <w:color w:val="000000" w:themeColor="text1"/>
                <w:sz w:val="24"/>
                <w:szCs w:val="24"/>
              </w:rPr>
              <w:t>. Слесарь по ремо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ту технологических установок 6 ра</w:t>
            </w:r>
            <w:r w:rsidRPr="006C1167">
              <w:rPr>
                <w:color w:val="000000" w:themeColor="text1"/>
                <w:sz w:val="24"/>
                <w:szCs w:val="24"/>
              </w:rPr>
              <w:t>з</w:t>
            </w:r>
            <w:r w:rsidRPr="006C1167">
              <w:rPr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7E026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7E0261">
            <w:pPr>
              <w:jc w:val="center"/>
              <w:rPr>
                <w:color w:val="000000" w:themeColor="text1"/>
                <w:szCs w:val="24"/>
              </w:rPr>
            </w:pPr>
            <w:r w:rsidRPr="006C1167">
              <w:rPr>
                <w:color w:val="000000" w:themeColor="text1"/>
                <w:szCs w:val="24"/>
              </w:rPr>
              <w:t>Снижение вредного воздействия тяжести тру</w:t>
            </w:r>
            <w:r>
              <w:rPr>
                <w:color w:val="000000" w:themeColor="text1"/>
                <w:szCs w:val="24"/>
              </w:rPr>
              <w:t>д</w:t>
            </w:r>
            <w:r>
              <w:rPr>
                <w:color w:val="000000" w:themeColor="text1"/>
                <w:szCs w:val="24"/>
              </w:rPr>
              <w:t>о</w:t>
            </w:r>
            <w:r>
              <w:rPr>
                <w:color w:val="000000" w:themeColor="text1"/>
                <w:szCs w:val="24"/>
              </w:rPr>
              <w:t xml:space="preserve">вого процесса, </w:t>
            </w:r>
            <w:r w:rsidRPr="006C1167">
              <w:rPr>
                <w:color w:val="000000" w:themeColor="text1"/>
                <w:szCs w:val="24"/>
              </w:rPr>
              <w:t>профилактика профессиональных заболеваний и сохранение здоровья работника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8F7099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13Б105А</w:t>
            </w:r>
            <w:r>
              <w:rPr>
                <w:color w:val="000000" w:themeColor="text1"/>
                <w:sz w:val="24"/>
                <w:szCs w:val="24"/>
              </w:rPr>
              <w:t>,13Б106А</w:t>
            </w:r>
            <w:r w:rsidRPr="006C1167">
              <w:rPr>
                <w:color w:val="000000" w:themeColor="text1"/>
                <w:sz w:val="24"/>
                <w:szCs w:val="24"/>
              </w:rPr>
              <w:t>. Слесарь по ремо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ту технологических установок 5 ра</w:t>
            </w:r>
            <w:r w:rsidRPr="006C1167">
              <w:rPr>
                <w:color w:val="000000" w:themeColor="text1"/>
                <w:sz w:val="24"/>
                <w:szCs w:val="24"/>
              </w:rPr>
              <w:t>з</w:t>
            </w:r>
            <w:r w:rsidRPr="006C1167">
              <w:rPr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391255">
            <w:pPr>
              <w:jc w:val="center"/>
              <w:rPr>
                <w:color w:val="000000" w:themeColor="text1"/>
              </w:rPr>
            </w:pPr>
            <w:r w:rsidRPr="006C1167">
              <w:rPr>
                <w:color w:val="000000" w:themeColor="text1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386" w:type="dxa"/>
            <w:gridSpan w:val="2"/>
          </w:tcPr>
          <w:p w:rsidR="000A75B6" w:rsidRPr="006C1167" w:rsidRDefault="000A75B6" w:rsidP="002A1241">
            <w:pPr>
              <w:jc w:val="center"/>
              <w:rPr>
                <w:color w:val="000000" w:themeColor="text1"/>
              </w:rPr>
            </w:pPr>
            <w:r w:rsidRPr="006C1167">
              <w:rPr>
                <w:color w:val="000000" w:themeColor="text1"/>
              </w:rPr>
              <w:t>Снижение вр</w:t>
            </w:r>
            <w:r w:rsidR="002A1241">
              <w:rPr>
                <w:color w:val="000000" w:themeColor="text1"/>
              </w:rPr>
              <w:t xml:space="preserve">едного воздействия тяжести </w:t>
            </w:r>
            <w:proofErr w:type="spellStart"/>
            <w:proofErr w:type="gramStart"/>
            <w:r w:rsidR="002A1241">
              <w:rPr>
                <w:color w:val="000000" w:themeColor="text1"/>
              </w:rPr>
              <w:t>тру</w:t>
            </w:r>
            <w:r w:rsidRPr="006C1167">
              <w:rPr>
                <w:color w:val="000000" w:themeColor="text1"/>
              </w:rPr>
              <w:t>до</w:t>
            </w:r>
            <w:r w:rsidR="002A1241">
              <w:rPr>
                <w:color w:val="000000" w:themeColor="text1"/>
              </w:rPr>
              <w:t>-</w:t>
            </w:r>
            <w:r w:rsidRPr="006C1167">
              <w:rPr>
                <w:color w:val="000000" w:themeColor="text1"/>
              </w:rPr>
              <w:t>вого</w:t>
            </w:r>
            <w:proofErr w:type="spellEnd"/>
            <w:proofErr w:type="gramEnd"/>
            <w:r w:rsidRPr="006C1167">
              <w:rPr>
                <w:color w:val="000000" w:themeColor="text1"/>
              </w:rPr>
              <w:t xml:space="preserve"> п</w:t>
            </w:r>
            <w:r w:rsidR="002A1241">
              <w:rPr>
                <w:color w:val="000000" w:themeColor="text1"/>
              </w:rPr>
              <w:t>роцесса, профилактика профессио</w:t>
            </w:r>
            <w:r w:rsidRPr="006C1167">
              <w:rPr>
                <w:color w:val="000000" w:themeColor="text1"/>
              </w:rPr>
              <w:t>нальных заболеваний и сохранение здоровья работн</w:t>
            </w:r>
            <w:r w:rsidRPr="006C1167">
              <w:rPr>
                <w:color w:val="000000" w:themeColor="text1"/>
              </w:rPr>
              <w:t>и</w:t>
            </w:r>
            <w:r w:rsidRPr="006C1167">
              <w:rPr>
                <w:color w:val="000000" w:themeColor="text1"/>
              </w:rPr>
              <w:t>ка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8F7099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13Б107А</w:t>
            </w:r>
            <w:r>
              <w:rPr>
                <w:color w:val="000000" w:themeColor="text1"/>
                <w:sz w:val="24"/>
                <w:szCs w:val="24"/>
              </w:rPr>
              <w:t>, 13Б108А</w:t>
            </w:r>
            <w:r w:rsidRPr="006C1167">
              <w:rPr>
                <w:color w:val="000000" w:themeColor="text1"/>
                <w:sz w:val="24"/>
                <w:szCs w:val="24"/>
              </w:rPr>
              <w:t>. Слесарь по ремо</w:t>
            </w:r>
            <w:r w:rsidRPr="006C1167">
              <w:rPr>
                <w:color w:val="000000" w:themeColor="text1"/>
                <w:sz w:val="24"/>
                <w:szCs w:val="24"/>
              </w:rPr>
              <w:t>н</w:t>
            </w:r>
            <w:r w:rsidRPr="006C1167">
              <w:rPr>
                <w:color w:val="000000" w:themeColor="text1"/>
                <w:sz w:val="24"/>
                <w:szCs w:val="24"/>
              </w:rPr>
              <w:t>ту технологических установок 4 ра</w:t>
            </w:r>
            <w:r w:rsidRPr="006C1167">
              <w:rPr>
                <w:color w:val="000000" w:themeColor="text1"/>
                <w:sz w:val="24"/>
                <w:szCs w:val="24"/>
              </w:rPr>
              <w:t>з</w:t>
            </w:r>
            <w:r w:rsidRPr="006C1167">
              <w:rPr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труд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вого процесса, профилактика профессиональных заболеваний и сохранение здоровья работника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612D74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13Б109. 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  <w:r w:rsidRPr="006C1167">
              <w:rPr>
                <w:color w:val="000000" w:themeColor="text1"/>
                <w:sz w:val="24"/>
                <w:szCs w:val="24"/>
              </w:rPr>
              <w:t xml:space="preserve"> 5 разр</w:t>
            </w:r>
            <w:r w:rsidRPr="006C1167">
              <w:rPr>
                <w:color w:val="000000" w:themeColor="text1"/>
                <w:sz w:val="24"/>
                <w:szCs w:val="24"/>
              </w:rPr>
              <w:t>я</w:t>
            </w:r>
            <w:r w:rsidRPr="006C1167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труд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вого процесса, профилактика профессиональных заболеваний и сохранение здоровья работника</w:t>
            </w:r>
          </w:p>
        </w:tc>
      </w:tr>
      <w:tr w:rsidR="000A75B6" w:rsidRPr="006C1167" w:rsidTr="008F7099">
        <w:tc>
          <w:tcPr>
            <w:tcW w:w="4219" w:type="dxa"/>
            <w:vAlign w:val="center"/>
          </w:tcPr>
          <w:p w:rsidR="000A75B6" w:rsidRPr="006C1167" w:rsidRDefault="000A75B6" w:rsidP="009262C7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 xml:space="preserve">13Б110. </w:t>
            </w:r>
            <w:proofErr w:type="spellStart"/>
            <w:r w:rsidRPr="006C1167">
              <w:rPr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  <w:r w:rsidRPr="006C1167">
              <w:rPr>
                <w:color w:val="000000" w:themeColor="text1"/>
                <w:sz w:val="24"/>
                <w:szCs w:val="24"/>
              </w:rPr>
              <w:t xml:space="preserve"> 6 разр</w:t>
            </w:r>
            <w:r w:rsidRPr="006C1167">
              <w:rPr>
                <w:color w:val="000000" w:themeColor="text1"/>
                <w:sz w:val="24"/>
                <w:szCs w:val="24"/>
              </w:rPr>
              <w:t>я</w:t>
            </w:r>
            <w:r w:rsidRPr="006C1167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труд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вого процесса, профилактика профессиональных заболеваний и сохранение здоровья работника</w:t>
            </w:r>
          </w:p>
        </w:tc>
      </w:tr>
      <w:tr w:rsidR="000A75B6" w:rsidRPr="006C1167" w:rsidTr="008F7099">
        <w:tc>
          <w:tcPr>
            <w:tcW w:w="4219" w:type="dxa"/>
            <w:vMerge w:val="restart"/>
            <w:vAlign w:val="center"/>
          </w:tcPr>
          <w:p w:rsidR="000A75B6" w:rsidRPr="006C1167" w:rsidRDefault="000A75B6" w:rsidP="009262C7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13Б111. Токарь 5 разряда</w:t>
            </w:r>
          </w:p>
        </w:tc>
        <w:tc>
          <w:tcPr>
            <w:tcW w:w="5954" w:type="dxa"/>
            <w:vAlign w:val="center"/>
          </w:tcPr>
          <w:p w:rsidR="000A75B6" w:rsidRPr="006C1167" w:rsidRDefault="000A75B6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В зонах с повышенным уровнем производственного шума применять средства защиты органов слуха (пр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тивошумные наушники и вкладыши)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воздействия уровня производственного шума на органы слуха работника</w:t>
            </w:r>
          </w:p>
        </w:tc>
      </w:tr>
      <w:tr w:rsidR="000A75B6" w:rsidRPr="006C1167" w:rsidTr="008F7099">
        <w:tc>
          <w:tcPr>
            <w:tcW w:w="4219" w:type="dxa"/>
            <w:vMerge/>
            <w:vAlign w:val="center"/>
          </w:tcPr>
          <w:p w:rsidR="000A75B6" w:rsidRPr="006C1167" w:rsidRDefault="000A75B6" w:rsidP="00B053D2">
            <w:pPr>
              <w:pStyle w:val="aa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A75B6" w:rsidRPr="006C1167" w:rsidRDefault="000A75B6" w:rsidP="00DB70B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386" w:type="dxa"/>
            <w:gridSpan w:val="2"/>
            <w:vAlign w:val="center"/>
          </w:tcPr>
          <w:p w:rsidR="000A75B6" w:rsidRPr="006C1167" w:rsidRDefault="000A75B6" w:rsidP="002A1241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6C1167">
              <w:rPr>
                <w:color w:val="000000" w:themeColor="text1"/>
                <w:sz w:val="24"/>
                <w:szCs w:val="24"/>
              </w:rPr>
              <w:t>Снижение вредного воздействия тяжести труд</w:t>
            </w:r>
            <w:r w:rsidRPr="006C1167">
              <w:rPr>
                <w:color w:val="000000" w:themeColor="text1"/>
                <w:sz w:val="24"/>
                <w:szCs w:val="24"/>
              </w:rPr>
              <w:t>о</w:t>
            </w:r>
            <w:r w:rsidRPr="006C1167">
              <w:rPr>
                <w:color w:val="000000" w:themeColor="text1"/>
                <w:sz w:val="24"/>
                <w:szCs w:val="24"/>
              </w:rPr>
              <w:t>вого процесса, профилактика профессиональных заболеваний и сохранение здоровья работника</w:t>
            </w:r>
          </w:p>
        </w:tc>
      </w:tr>
    </w:tbl>
    <w:p w:rsidR="00DB70BA" w:rsidRDefault="00DB70BA" w:rsidP="00DB70BA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55" w:rsidRDefault="00391255" w:rsidP="00B053D2">
      <w:r>
        <w:separator/>
      </w:r>
    </w:p>
  </w:endnote>
  <w:endnote w:type="continuationSeparator" w:id="0">
    <w:p w:rsidR="00391255" w:rsidRDefault="00391255" w:rsidP="00B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55" w:rsidRDefault="00391255" w:rsidP="00B053D2">
      <w:r>
        <w:separator/>
      </w:r>
    </w:p>
  </w:footnote>
  <w:footnote w:type="continuationSeparator" w:id="0">
    <w:p w:rsidR="00391255" w:rsidRDefault="00391255" w:rsidP="00B0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55" w:rsidRDefault="003912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5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B053D2"/>
    <w:rsid w:val="0002033E"/>
    <w:rsid w:val="00056BFC"/>
    <w:rsid w:val="0007776A"/>
    <w:rsid w:val="0008343A"/>
    <w:rsid w:val="000841C8"/>
    <w:rsid w:val="00093D2E"/>
    <w:rsid w:val="00096830"/>
    <w:rsid w:val="000A75B6"/>
    <w:rsid w:val="000C5130"/>
    <w:rsid w:val="000D3A22"/>
    <w:rsid w:val="00196135"/>
    <w:rsid w:val="001A7AC3"/>
    <w:rsid w:val="001B06AD"/>
    <w:rsid w:val="002141AF"/>
    <w:rsid w:val="00237B32"/>
    <w:rsid w:val="002A1241"/>
    <w:rsid w:val="002A75F6"/>
    <w:rsid w:val="00313910"/>
    <w:rsid w:val="00391255"/>
    <w:rsid w:val="003A1C01"/>
    <w:rsid w:val="003A2259"/>
    <w:rsid w:val="003A620F"/>
    <w:rsid w:val="003C79E5"/>
    <w:rsid w:val="00432EE0"/>
    <w:rsid w:val="00435DE2"/>
    <w:rsid w:val="00483A6A"/>
    <w:rsid w:val="00495D50"/>
    <w:rsid w:val="004A46A9"/>
    <w:rsid w:val="004B7161"/>
    <w:rsid w:val="004C6BD0"/>
    <w:rsid w:val="004D3FF5"/>
    <w:rsid w:val="004D44B2"/>
    <w:rsid w:val="004E5CB1"/>
    <w:rsid w:val="00507377"/>
    <w:rsid w:val="00547088"/>
    <w:rsid w:val="005567D6"/>
    <w:rsid w:val="005635A1"/>
    <w:rsid w:val="005645F0"/>
    <w:rsid w:val="00572AE0"/>
    <w:rsid w:val="00584289"/>
    <w:rsid w:val="0058696F"/>
    <w:rsid w:val="005D1E13"/>
    <w:rsid w:val="005E37E0"/>
    <w:rsid w:val="005F64E6"/>
    <w:rsid w:val="00612D74"/>
    <w:rsid w:val="0065289A"/>
    <w:rsid w:val="0067226F"/>
    <w:rsid w:val="006C1167"/>
    <w:rsid w:val="006D4704"/>
    <w:rsid w:val="006E662C"/>
    <w:rsid w:val="00725C51"/>
    <w:rsid w:val="00741BDC"/>
    <w:rsid w:val="00820552"/>
    <w:rsid w:val="008B4051"/>
    <w:rsid w:val="008C0968"/>
    <w:rsid w:val="008E3F94"/>
    <w:rsid w:val="008F7099"/>
    <w:rsid w:val="009179AC"/>
    <w:rsid w:val="009262C7"/>
    <w:rsid w:val="00951F65"/>
    <w:rsid w:val="009647F7"/>
    <w:rsid w:val="009A1326"/>
    <w:rsid w:val="009D6532"/>
    <w:rsid w:val="009E425D"/>
    <w:rsid w:val="00A026A4"/>
    <w:rsid w:val="00A567D1"/>
    <w:rsid w:val="00B053D2"/>
    <w:rsid w:val="00B12F45"/>
    <w:rsid w:val="00B1405F"/>
    <w:rsid w:val="00B3448B"/>
    <w:rsid w:val="00B45D28"/>
    <w:rsid w:val="00B5534B"/>
    <w:rsid w:val="00BA560A"/>
    <w:rsid w:val="00BC7B0F"/>
    <w:rsid w:val="00BD0A92"/>
    <w:rsid w:val="00C0355B"/>
    <w:rsid w:val="00C2743C"/>
    <w:rsid w:val="00C45714"/>
    <w:rsid w:val="00C9206A"/>
    <w:rsid w:val="00C93056"/>
    <w:rsid w:val="00CA2E96"/>
    <w:rsid w:val="00CA497B"/>
    <w:rsid w:val="00CD2568"/>
    <w:rsid w:val="00D11966"/>
    <w:rsid w:val="00D42934"/>
    <w:rsid w:val="00D57325"/>
    <w:rsid w:val="00D86915"/>
    <w:rsid w:val="00DB70BA"/>
    <w:rsid w:val="00DC0F74"/>
    <w:rsid w:val="00DD6622"/>
    <w:rsid w:val="00DE701F"/>
    <w:rsid w:val="00E25119"/>
    <w:rsid w:val="00E27BBB"/>
    <w:rsid w:val="00E458F1"/>
    <w:rsid w:val="00E910BD"/>
    <w:rsid w:val="00EB7BDE"/>
    <w:rsid w:val="00EC47F3"/>
    <w:rsid w:val="00EC5373"/>
    <w:rsid w:val="00ED2F7F"/>
    <w:rsid w:val="00EE73F9"/>
    <w:rsid w:val="00F262EE"/>
    <w:rsid w:val="00F72F87"/>
    <w:rsid w:val="00F73C33"/>
    <w:rsid w:val="00F835B0"/>
    <w:rsid w:val="00F97A0D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53D2"/>
    <w:rPr>
      <w:sz w:val="24"/>
    </w:rPr>
  </w:style>
  <w:style w:type="paragraph" w:styleId="ad">
    <w:name w:val="footer"/>
    <w:basedOn w:val="a"/>
    <w:link w:val="ae"/>
    <w:rsid w:val="00B05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53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53D2"/>
    <w:rPr>
      <w:sz w:val="24"/>
    </w:rPr>
  </w:style>
  <w:style w:type="paragraph" w:styleId="ad">
    <w:name w:val="footer"/>
    <w:basedOn w:val="a"/>
    <w:link w:val="ae"/>
    <w:rsid w:val="00B05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53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277</TotalTime>
  <Pages>6</Pages>
  <Words>1617</Words>
  <Characters>13798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22</cp:revision>
  <dcterms:created xsi:type="dcterms:W3CDTF">2017-05-25T06:22:00Z</dcterms:created>
  <dcterms:modified xsi:type="dcterms:W3CDTF">2022-10-20T05:57:00Z</dcterms:modified>
</cp:coreProperties>
</file>